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35B" w:rsidRPr="007F1D63" w:rsidRDefault="00E03B2F" w:rsidP="007F1D63">
      <w:bookmarkStart w:id="0" w:name="_GoBack"/>
      <w:bookmarkEnd w:id="0"/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427736" w:rsidRPr="0071050C" w:rsidRDefault="00427736" w:rsidP="00E03B2F">
      <w:pPr>
        <w:pStyle w:val="Rubrik1"/>
      </w:pPr>
      <w:r w:rsidRPr="0071050C">
        <w:t xml:space="preserve">Samtalsunderlag för prioritering av arbetsuppgifter </w:t>
      </w:r>
    </w:p>
    <w:p w:rsidR="00427736" w:rsidRPr="0071050C" w:rsidRDefault="00427736" w:rsidP="00427736">
      <w:pPr>
        <w:rPr>
          <w:b/>
        </w:rPr>
      </w:pPr>
    </w:p>
    <w:p w:rsidR="00E35568" w:rsidRPr="002A6F43" w:rsidRDefault="00E35568" w:rsidP="00E35568">
      <w:r>
        <w:t>Berörd medarbetare förbereder sig genom att svara på nedanstående frågor.</w:t>
      </w:r>
    </w:p>
    <w:p w:rsidR="00427736" w:rsidRPr="0071050C" w:rsidRDefault="00427736" w:rsidP="00427736"/>
    <w:p w:rsidR="00427736" w:rsidRDefault="00427736" w:rsidP="00427736">
      <w:pPr>
        <w:tabs>
          <w:tab w:val="left" w:pos="426"/>
        </w:tabs>
      </w:pPr>
      <w:r w:rsidRPr="0071050C">
        <w:t>•</w:t>
      </w:r>
      <w:r w:rsidRPr="0071050C">
        <w:tab/>
        <w:t>Vilka arbetsuppgifter är viktigast att diskutera i syfte att prioritera?</w:t>
      </w:r>
    </w:p>
    <w:sdt>
      <w:sdtPr>
        <w:id w:val="-1215036263"/>
        <w:placeholder>
          <w:docPart w:val="DefaultPlaceholder_-1854013440"/>
        </w:placeholder>
        <w:showingPlcHdr/>
        <w:text/>
      </w:sdtPr>
      <w:sdtEndPr/>
      <w:sdtContent>
        <w:p w:rsidR="00E03B2F" w:rsidRPr="0071050C" w:rsidRDefault="00E03B2F" w:rsidP="00427736">
          <w:pPr>
            <w:tabs>
              <w:tab w:val="left" w:pos="426"/>
            </w:tabs>
          </w:pPr>
          <w:r w:rsidRPr="00A2206B">
            <w:rPr>
              <w:rStyle w:val="Platshllartext"/>
              <w:rFonts w:eastAsiaTheme="minorHAnsi"/>
            </w:rPr>
            <w:t>Klicka eller tryck här för att ange text.</w:t>
          </w:r>
        </w:p>
      </w:sdtContent>
    </w:sdt>
    <w:p w:rsidR="00427736" w:rsidRPr="0071050C" w:rsidRDefault="00427736" w:rsidP="00427736"/>
    <w:p w:rsidR="00427736" w:rsidRDefault="00427736" w:rsidP="00427736">
      <w:pPr>
        <w:tabs>
          <w:tab w:val="left" w:pos="426"/>
        </w:tabs>
      </w:pPr>
      <w:r w:rsidRPr="0071050C">
        <w:t>•</w:t>
      </w:r>
      <w:r w:rsidRPr="0071050C">
        <w:tab/>
        <w:t xml:space="preserve">Kan du utföra ditt arbete på annat sätt?  </w:t>
      </w:r>
    </w:p>
    <w:sdt>
      <w:sdtPr>
        <w:id w:val="-1233539651"/>
        <w:placeholder>
          <w:docPart w:val="DefaultPlaceholder_-1854013440"/>
        </w:placeholder>
        <w:showingPlcHdr/>
        <w:text/>
      </w:sdtPr>
      <w:sdtEndPr/>
      <w:sdtContent>
        <w:p w:rsidR="00E03B2F" w:rsidRPr="0071050C" w:rsidRDefault="00E03B2F" w:rsidP="00427736">
          <w:pPr>
            <w:tabs>
              <w:tab w:val="left" w:pos="426"/>
            </w:tabs>
          </w:pPr>
          <w:r w:rsidRPr="00A2206B">
            <w:rPr>
              <w:rStyle w:val="Platshllartext"/>
              <w:rFonts w:eastAsiaTheme="minorHAnsi"/>
            </w:rPr>
            <w:t>Klicka eller tryck här för att ange text.</w:t>
          </w:r>
        </w:p>
      </w:sdtContent>
    </w:sdt>
    <w:p w:rsidR="00427736" w:rsidRPr="0071050C" w:rsidRDefault="00427736" w:rsidP="00427736">
      <w:pPr>
        <w:tabs>
          <w:tab w:val="left" w:pos="426"/>
        </w:tabs>
      </w:pPr>
    </w:p>
    <w:p w:rsidR="00427736" w:rsidRDefault="00427736" w:rsidP="00427736">
      <w:pPr>
        <w:tabs>
          <w:tab w:val="left" w:pos="426"/>
        </w:tabs>
      </w:pPr>
      <w:r w:rsidRPr="0071050C">
        <w:t>•</w:t>
      </w:r>
      <w:r w:rsidRPr="0071050C">
        <w:tab/>
        <w:t>Kan du minska eller ta bort någon/några arbetsuppgifter?</w:t>
      </w:r>
    </w:p>
    <w:sdt>
      <w:sdtPr>
        <w:id w:val="-1576510218"/>
        <w:placeholder>
          <w:docPart w:val="DefaultPlaceholder_-1854013440"/>
        </w:placeholder>
        <w:showingPlcHdr/>
        <w:text/>
      </w:sdtPr>
      <w:sdtEndPr/>
      <w:sdtContent>
        <w:p w:rsidR="00E03B2F" w:rsidRPr="0071050C" w:rsidRDefault="00E03B2F" w:rsidP="00427736">
          <w:pPr>
            <w:tabs>
              <w:tab w:val="left" w:pos="426"/>
            </w:tabs>
          </w:pPr>
          <w:r w:rsidRPr="00A2206B">
            <w:rPr>
              <w:rStyle w:val="Platshllartext"/>
              <w:rFonts w:eastAsiaTheme="minorHAnsi"/>
            </w:rPr>
            <w:t>Klicka eller tryck här för att ange text.</w:t>
          </w:r>
        </w:p>
      </w:sdtContent>
    </w:sdt>
    <w:p w:rsidR="00427736" w:rsidRPr="0071050C" w:rsidRDefault="00427736" w:rsidP="00427736">
      <w:pPr>
        <w:rPr>
          <w:b/>
        </w:rPr>
      </w:pPr>
    </w:p>
    <w:p w:rsidR="00427736" w:rsidRPr="0071050C" w:rsidRDefault="00427736" w:rsidP="00427736">
      <w:pPr>
        <w:rPr>
          <w:b/>
        </w:rPr>
      </w:pPr>
    </w:p>
    <w:p w:rsidR="00427736" w:rsidRPr="0071050C" w:rsidRDefault="00427736" w:rsidP="00427736">
      <w:pPr>
        <w:rPr>
          <w:b/>
        </w:rPr>
      </w:pPr>
    </w:p>
    <w:p w:rsidR="00427736" w:rsidRPr="0071050C" w:rsidRDefault="00427736" w:rsidP="00427736">
      <w:pPr>
        <w:rPr>
          <w:b/>
        </w:rPr>
      </w:pPr>
    </w:p>
    <w:p w:rsidR="00427736" w:rsidRPr="0071050C" w:rsidRDefault="00427736" w:rsidP="00E03B2F">
      <w:pPr>
        <w:pStyle w:val="Rubrik2"/>
      </w:pPr>
      <w:r w:rsidRPr="0071050C">
        <w:t>Ev. Åtgärd/uppföljning</w:t>
      </w:r>
    </w:p>
    <w:p w:rsidR="00427736" w:rsidRPr="0071050C" w:rsidRDefault="00427736" w:rsidP="00427736"/>
    <w:p w:rsidR="00427736" w:rsidRDefault="00427736" w:rsidP="00427736">
      <w:pPr>
        <w:tabs>
          <w:tab w:val="left" w:pos="426"/>
        </w:tabs>
      </w:pPr>
      <w:r w:rsidRPr="0071050C">
        <w:t>•</w:t>
      </w:r>
      <w:r w:rsidRPr="0071050C">
        <w:tab/>
        <w:t>Chef/rektors beslut angående prioritering av arbetsuppgifter och tid för uppföljning.</w:t>
      </w:r>
    </w:p>
    <w:sdt>
      <w:sdtPr>
        <w:id w:val="-1347401863"/>
        <w:placeholder>
          <w:docPart w:val="DefaultPlaceholder_-1854013440"/>
        </w:placeholder>
        <w:showingPlcHdr/>
        <w:text/>
      </w:sdtPr>
      <w:sdtEndPr/>
      <w:sdtContent>
        <w:p w:rsidR="00E03B2F" w:rsidRPr="0071050C" w:rsidRDefault="00E03B2F" w:rsidP="00427736">
          <w:pPr>
            <w:tabs>
              <w:tab w:val="left" w:pos="426"/>
            </w:tabs>
          </w:pPr>
          <w:r w:rsidRPr="00A2206B">
            <w:rPr>
              <w:rStyle w:val="Platshllartext"/>
              <w:rFonts w:eastAsiaTheme="minorHAnsi"/>
            </w:rPr>
            <w:t>Klicka eller tryck här för att ange text.</w:t>
          </w:r>
        </w:p>
      </w:sdtContent>
    </w:sdt>
    <w:p w:rsidR="00427736" w:rsidRPr="0071050C" w:rsidRDefault="00427736" w:rsidP="00427736">
      <w:pPr>
        <w:rPr>
          <w:b/>
        </w:rPr>
      </w:pPr>
    </w:p>
    <w:p w:rsidR="00427736" w:rsidRDefault="00427736" w:rsidP="00427736">
      <w:pPr>
        <w:rPr>
          <w:b/>
        </w:rPr>
      </w:pPr>
    </w:p>
    <w:p w:rsidR="00E03B2F" w:rsidRPr="0071050C" w:rsidRDefault="00E03B2F" w:rsidP="00E03B2F">
      <w:pPr>
        <w:pStyle w:val="Rubrik2"/>
        <w:rPr>
          <w:rFonts w:ascii="Times New Roman" w:hAnsi="Times New Roman" w:cs="Times New Roman"/>
          <w:sz w:val="24"/>
          <w:szCs w:val="24"/>
        </w:rPr>
      </w:pPr>
      <w:r>
        <w:t>Undertecknas</w:t>
      </w:r>
    </w:p>
    <w:p w:rsidR="00427736" w:rsidRPr="0071050C" w:rsidRDefault="00427736" w:rsidP="00427736">
      <w:r w:rsidRPr="00E03B2F">
        <w:rPr>
          <w:b/>
        </w:rPr>
        <w:t>Samtalet genomfördes den:</w:t>
      </w:r>
      <w:r w:rsidR="00E03B2F">
        <w:t xml:space="preserve"> __________________________________</w:t>
      </w:r>
    </w:p>
    <w:p w:rsidR="00427736" w:rsidRPr="0071050C" w:rsidRDefault="00427736" w:rsidP="00427736"/>
    <w:p w:rsidR="00E03B2F" w:rsidRDefault="00E03B2F" w:rsidP="00427736">
      <w:pPr>
        <w:sectPr w:rsidR="00E03B2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03B2F" w:rsidRPr="00E03B2F" w:rsidRDefault="00427736" w:rsidP="00427736">
      <w:pPr>
        <w:rPr>
          <w:b/>
        </w:rPr>
      </w:pPr>
      <w:r w:rsidRPr="00E03B2F">
        <w:rPr>
          <w:b/>
        </w:rPr>
        <w:t>Ansvarig chef</w:t>
      </w:r>
      <w:r w:rsidR="00E03B2F" w:rsidRPr="00E03B2F">
        <w:rPr>
          <w:b/>
        </w:rPr>
        <w:t>:</w:t>
      </w:r>
      <w:r w:rsidRPr="00E03B2F">
        <w:rPr>
          <w:b/>
        </w:rPr>
        <w:t xml:space="preserve">      </w:t>
      </w:r>
      <w:r w:rsidR="00E03B2F" w:rsidRPr="00E03B2F">
        <w:rPr>
          <w:b/>
        </w:rPr>
        <w:tab/>
      </w:r>
      <w:r w:rsidRPr="00E03B2F">
        <w:rPr>
          <w:b/>
        </w:rPr>
        <w:t xml:space="preserve">                                     </w:t>
      </w:r>
      <w:r w:rsidR="00992ED4">
        <w:rPr>
          <w:b/>
        </w:rPr>
        <w:tab/>
      </w:r>
      <w:r w:rsidRPr="00E03B2F">
        <w:rPr>
          <w:b/>
        </w:rPr>
        <w:t>Medarbetare</w:t>
      </w:r>
      <w:r w:rsidR="00E03B2F" w:rsidRPr="00E03B2F">
        <w:rPr>
          <w:b/>
        </w:rPr>
        <w:t>:</w:t>
      </w:r>
    </w:p>
    <w:p w:rsidR="00E03B2F" w:rsidRDefault="00E03B2F" w:rsidP="00427736"/>
    <w:p w:rsidR="00E03B2F" w:rsidRDefault="00E03B2F" w:rsidP="00427736">
      <w:pPr>
        <w:sectPr w:rsidR="00E03B2F" w:rsidSect="00E03B2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</w:t>
      </w:r>
      <w:r w:rsidR="00992ED4">
        <w:tab/>
      </w:r>
      <w:r>
        <w:t>________________________________</w:t>
      </w:r>
    </w:p>
    <w:p w:rsidR="00E03B2F" w:rsidRDefault="00E03B2F" w:rsidP="00427736">
      <w:pPr>
        <w:sectPr w:rsidR="00E03B2F" w:rsidSect="00E03B2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27736" w:rsidRPr="0071050C" w:rsidRDefault="00427736" w:rsidP="00427736"/>
    <w:p w:rsidR="00427736" w:rsidRPr="0071050C" w:rsidRDefault="00427736" w:rsidP="00427736"/>
    <w:p w:rsidR="00427736" w:rsidRPr="0071050C" w:rsidRDefault="00427736" w:rsidP="00715199"/>
    <w:sectPr w:rsidR="00427736" w:rsidRPr="0071050C" w:rsidSect="00E03B2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CE5" w:rsidRDefault="007B7CE5" w:rsidP="00715199">
      <w:r>
        <w:separator/>
      </w:r>
    </w:p>
  </w:endnote>
  <w:endnote w:type="continuationSeparator" w:id="0">
    <w:p w:rsidR="007B7CE5" w:rsidRDefault="007B7CE5" w:rsidP="00715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BB6" w:rsidRDefault="007F0BB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BB6" w:rsidRDefault="007F0BB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BB6" w:rsidRDefault="007F0BB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CE5" w:rsidRDefault="007B7CE5" w:rsidP="00715199">
      <w:r>
        <w:separator/>
      </w:r>
    </w:p>
  </w:footnote>
  <w:footnote w:type="continuationSeparator" w:id="0">
    <w:p w:rsidR="007B7CE5" w:rsidRDefault="007B7CE5" w:rsidP="00715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BB6" w:rsidRDefault="007F0BB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E1E" w:rsidRPr="0072254C" w:rsidRDefault="007F1D63" w:rsidP="00715199">
    <w:pPr>
      <w:pStyle w:val="Organisationsnamn"/>
      <w:spacing w:after="120"/>
    </w:pPr>
    <w:sdt>
      <w:sdtPr>
        <w:rPr>
          <w:b/>
        </w:rPr>
        <w:id w:val="1685014210"/>
        <w:placeholder>
          <w:docPart w:val="CBDDC76131ED480CA5C0D6897E069464"/>
        </w:placeholder>
        <w:text/>
      </w:sdtPr>
      <w:sdtEndPr/>
      <w:sdtContent>
        <w:r w:rsidR="00F87E1E" w:rsidRPr="00A8269A">
          <w:rPr>
            <w:b/>
          </w:rPr>
          <w:t>Utbildningsförvaltningen</w:t>
        </w:r>
      </w:sdtContent>
    </w:sdt>
  </w:p>
  <w:p w:rsidR="00F87E1E" w:rsidRDefault="00F87E1E">
    <w:pPr>
      <w:pStyle w:val="Sidhuvud"/>
    </w:pPr>
  </w:p>
  <w:p w:rsidR="00F87E1E" w:rsidRDefault="00F87E1E">
    <w:pPr>
      <w:pStyle w:val="Sidhuvud"/>
    </w:pPr>
  </w:p>
  <w:p w:rsidR="00F87E1E" w:rsidRDefault="00F87E1E">
    <w:pPr>
      <w:pStyle w:val="Sidhuvud"/>
    </w:pPr>
    <w:r w:rsidRPr="00715199">
      <w:rPr>
        <w:noProof/>
      </w:rPr>
      <w:drawing>
        <wp:anchor distT="0" distB="0" distL="114300" distR="114300" simplePos="0" relativeHeight="251656704" behindDoc="0" locked="1" layoutInCell="1" allowOverlap="1" wp14:anchorId="339B0866" wp14:editId="5D9E1203">
          <wp:simplePos x="0" y="0"/>
          <wp:positionH relativeFrom="page">
            <wp:posOffset>5274945</wp:posOffset>
          </wp:positionH>
          <wp:positionV relativeFrom="page">
            <wp:posOffset>526415</wp:posOffset>
          </wp:positionV>
          <wp:extent cx="1706245" cy="568325"/>
          <wp:effectExtent l="0" t="0" r="8255" b="3175"/>
          <wp:wrapSquare wrapText="bothSides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68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Cs w:val="22"/>
      </w:rPr>
      <mc:AlternateContent>
        <mc:Choice Requires="wps">
          <w:drawing>
            <wp:anchor distT="4294967295" distB="4294967295" distL="114300" distR="114300" simplePos="0" relativeHeight="251657728" behindDoc="1" locked="0" layoutInCell="1" allowOverlap="1" wp14:anchorId="39AFAAC0" wp14:editId="23364FFC">
              <wp:simplePos x="0" y="0"/>
              <wp:positionH relativeFrom="page">
                <wp:posOffset>899795</wp:posOffset>
              </wp:positionH>
              <wp:positionV relativeFrom="page">
                <wp:posOffset>1444625</wp:posOffset>
              </wp:positionV>
              <wp:extent cx="5939790" cy="0"/>
              <wp:effectExtent l="0" t="0" r="22860" b="19050"/>
              <wp:wrapNone/>
              <wp:docPr id="5" name="Ra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3979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C750C9" id="Rak 5" o:spid="_x0000_s1026" style="position:absolute;flip:y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70.85pt,113.75pt" to="538.55pt,1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" strokecolor="windowText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BB6" w:rsidRDefault="007F0BB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67215"/>
    <w:multiLevelType w:val="hybridMultilevel"/>
    <w:tmpl w:val="E51638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A3CFD"/>
    <w:multiLevelType w:val="hybridMultilevel"/>
    <w:tmpl w:val="AED0E5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02394"/>
    <w:multiLevelType w:val="hybridMultilevel"/>
    <w:tmpl w:val="502E46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199"/>
    <w:rsid w:val="00034003"/>
    <w:rsid w:val="000B1BAF"/>
    <w:rsid w:val="001620D1"/>
    <w:rsid w:val="0017139F"/>
    <w:rsid w:val="00192045"/>
    <w:rsid w:val="002F7FCC"/>
    <w:rsid w:val="00367FBC"/>
    <w:rsid w:val="003A56D2"/>
    <w:rsid w:val="00427736"/>
    <w:rsid w:val="004C76C9"/>
    <w:rsid w:val="004F5BA0"/>
    <w:rsid w:val="00531CE7"/>
    <w:rsid w:val="00583909"/>
    <w:rsid w:val="005B15B4"/>
    <w:rsid w:val="005B2980"/>
    <w:rsid w:val="00692956"/>
    <w:rsid w:val="006E136E"/>
    <w:rsid w:val="0071050C"/>
    <w:rsid w:val="00715199"/>
    <w:rsid w:val="007267AC"/>
    <w:rsid w:val="00757920"/>
    <w:rsid w:val="007B7CE5"/>
    <w:rsid w:val="007F0BB6"/>
    <w:rsid w:val="007F1D63"/>
    <w:rsid w:val="007F6B8C"/>
    <w:rsid w:val="00802D8F"/>
    <w:rsid w:val="00860551"/>
    <w:rsid w:val="00860839"/>
    <w:rsid w:val="00896BEF"/>
    <w:rsid w:val="008C4733"/>
    <w:rsid w:val="008F7D14"/>
    <w:rsid w:val="0096467D"/>
    <w:rsid w:val="00965ACC"/>
    <w:rsid w:val="009759D3"/>
    <w:rsid w:val="00992ED4"/>
    <w:rsid w:val="009B1AA4"/>
    <w:rsid w:val="00B2175D"/>
    <w:rsid w:val="00B45ED6"/>
    <w:rsid w:val="00BD10A0"/>
    <w:rsid w:val="00BF04C8"/>
    <w:rsid w:val="00C14858"/>
    <w:rsid w:val="00C25100"/>
    <w:rsid w:val="00C707A3"/>
    <w:rsid w:val="00CA140F"/>
    <w:rsid w:val="00D0385B"/>
    <w:rsid w:val="00DB2702"/>
    <w:rsid w:val="00DF5AB7"/>
    <w:rsid w:val="00E03B2F"/>
    <w:rsid w:val="00E22F87"/>
    <w:rsid w:val="00E35568"/>
    <w:rsid w:val="00EA453A"/>
    <w:rsid w:val="00EA7E35"/>
    <w:rsid w:val="00EC535B"/>
    <w:rsid w:val="00F12633"/>
    <w:rsid w:val="00F47489"/>
    <w:rsid w:val="00F65534"/>
    <w:rsid w:val="00F65B6D"/>
    <w:rsid w:val="00F87E1E"/>
    <w:rsid w:val="00FA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450EBE"/>
  <w15:chartTrackingRefBased/>
  <w15:docId w15:val="{B22EA04F-886A-458F-8439-79C4B34A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15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4C76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03B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noborder">
    <w:name w:val="noborder"/>
    <w:rsid w:val="00715199"/>
  </w:style>
  <w:style w:type="paragraph" w:customStyle="1" w:styleId="Organisationsnamn">
    <w:name w:val="Organisationsnamn"/>
    <w:basedOn w:val="Normal"/>
    <w:uiPriority w:val="1"/>
    <w:qFormat/>
    <w:rsid w:val="00715199"/>
    <w:pPr>
      <w:tabs>
        <w:tab w:val="right" w:pos="9354"/>
      </w:tabs>
      <w:spacing w:before="360" w:after="600" w:line="288" w:lineRule="auto"/>
    </w:pPr>
    <w:rPr>
      <w:rFonts w:ascii="Arial" w:hAnsi="Arial" w:cs="Arial"/>
      <w:szCs w:val="22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71519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15199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71519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15199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4C76C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4C76C9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E03B2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8A2A6E-5138-4E91-B0EA-69AD59C021A0}"/>
      </w:docPartPr>
      <w:docPartBody>
        <w:p w:rsidR="007F1A82" w:rsidRDefault="00682E7E">
          <w:r w:rsidRPr="00A2206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BDDC76131ED480CA5C0D6897E0694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612A81-A004-4EA4-B828-91FE49379AED}"/>
      </w:docPartPr>
      <w:docPartBody>
        <w:p w:rsidR="007F1A82" w:rsidRDefault="00682E7E" w:rsidP="00682E7E">
          <w:pPr>
            <w:pStyle w:val="CBDDC76131ED480CA5C0D6897E069464"/>
          </w:pPr>
          <w:r w:rsidRPr="00A2206B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C43"/>
    <w:rsid w:val="00483DB2"/>
    <w:rsid w:val="004903CE"/>
    <w:rsid w:val="00673CEB"/>
    <w:rsid w:val="00682E7E"/>
    <w:rsid w:val="006F5C43"/>
    <w:rsid w:val="007F1A82"/>
    <w:rsid w:val="00D43AC3"/>
    <w:rsid w:val="00FA6A2B"/>
    <w:rsid w:val="00FC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83DB2"/>
    <w:rPr>
      <w:color w:val="808080"/>
    </w:rPr>
  </w:style>
  <w:style w:type="paragraph" w:customStyle="1" w:styleId="B531D818782B4F9DB6B7FC024CD64D78">
    <w:name w:val="B531D818782B4F9DB6B7FC024CD64D78"/>
    <w:rsid w:val="006F5C43"/>
  </w:style>
  <w:style w:type="paragraph" w:customStyle="1" w:styleId="8909A734A3D84353818960566C5D0CBA">
    <w:name w:val="8909A734A3D84353818960566C5D0CBA"/>
    <w:rsid w:val="006F5C43"/>
  </w:style>
  <w:style w:type="paragraph" w:customStyle="1" w:styleId="7CF2302B8BF34CC8B9163B5BE0AE66C9">
    <w:name w:val="7CF2302B8BF34CC8B9163B5BE0AE66C9"/>
    <w:rsid w:val="006F5C43"/>
  </w:style>
  <w:style w:type="paragraph" w:customStyle="1" w:styleId="F7E05AF71F544848987353659FA56DBE">
    <w:name w:val="F7E05AF71F544848987353659FA56DBE"/>
    <w:rsid w:val="00682E7E"/>
  </w:style>
  <w:style w:type="paragraph" w:customStyle="1" w:styleId="6B78CCE16B2149BFA9F7C4B764A592D0">
    <w:name w:val="6B78CCE16B2149BFA9F7C4B764A592D0"/>
    <w:rsid w:val="00682E7E"/>
  </w:style>
  <w:style w:type="paragraph" w:customStyle="1" w:styleId="0B59FECC7CA4483B9E0A49558D1A2901">
    <w:name w:val="0B59FECC7CA4483B9E0A49558D1A2901"/>
    <w:rsid w:val="00682E7E"/>
  </w:style>
  <w:style w:type="paragraph" w:customStyle="1" w:styleId="A37EA67447994005924A9989DF23D3BC">
    <w:name w:val="A37EA67447994005924A9989DF23D3BC"/>
    <w:rsid w:val="00682E7E"/>
  </w:style>
  <w:style w:type="paragraph" w:customStyle="1" w:styleId="6E584ED9496E47C0B77DCA2276F0A2ED">
    <w:name w:val="6E584ED9496E47C0B77DCA2276F0A2ED"/>
    <w:rsid w:val="00682E7E"/>
  </w:style>
  <w:style w:type="paragraph" w:customStyle="1" w:styleId="AF4371C7705C42EEB6A402CD97FE50B1">
    <w:name w:val="AF4371C7705C42EEB6A402CD97FE50B1"/>
    <w:rsid w:val="00682E7E"/>
  </w:style>
  <w:style w:type="paragraph" w:customStyle="1" w:styleId="2EAADFACF68D4BC29D2C95AEBCB772A6">
    <w:name w:val="2EAADFACF68D4BC29D2C95AEBCB772A6"/>
    <w:rsid w:val="00682E7E"/>
  </w:style>
  <w:style w:type="paragraph" w:customStyle="1" w:styleId="3DEF0DF8B083473A96A0EB976E4A4342">
    <w:name w:val="3DEF0DF8B083473A96A0EB976E4A4342"/>
    <w:rsid w:val="00682E7E"/>
  </w:style>
  <w:style w:type="paragraph" w:customStyle="1" w:styleId="5645037AA11A4041AEC5063068D7EE20">
    <w:name w:val="5645037AA11A4041AEC5063068D7EE20"/>
    <w:rsid w:val="00682E7E"/>
  </w:style>
  <w:style w:type="paragraph" w:customStyle="1" w:styleId="1D533A4423C44411B9D378BA5D9AE2C0">
    <w:name w:val="1D533A4423C44411B9D378BA5D9AE2C0"/>
    <w:rsid w:val="00682E7E"/>
  </w:style>
  <w:style w:type="paragraph" w:customStyle="1" w:styleId="21879185C292499586DF1E0859C8C5E6">
    <w:name w:val="21879185C292499586DF1E0859C8C5E6"/>
    <w:rsid w:val="00682E7E"/>
  </w:style>
  <w:style w:type="paragraph" w:customStyle="1" w:styleId="ED9EDD1033CB4443BDC50683ED5A7575">
    <w:name w:val="ED9EDD1033CB4443BDC50683ED5A7575"/>
    <w:rsid w:val="00682E7E"/>
  </w:style>
  <w:style w:type="paragraph" w:customStyle="1" w:styleId="C3C4EB801830456F81CC9682306DB881">
    <w:name w:val="C3C4EB801830456F81CC9682306DB881"/>
    <w:rsid w:val="00682E7E"/>
  </w:style>
  <w:style w:type="paragraph" w:customStyle="1" w:styleId="A348FE53E8B642F79C79267CF2EC4017">
    <w:name w:val="A348FE53E8B642F79C79267CF2EC4017"/>
    <w:rsid w:val="00682E7E"/>
  </w:style>
  <w:style w:type="paragraph" w:customStyle="1" w:styleId="F153B2D4EE4F4900BC881D2954EF409C">
    <w:name w:val="F153B2D4EE4F4900BC881D2954EF409C"/>
    <w:rsid w:val="00682E7E"/>
  </w:style>
  <w:style w:type="paragraph" w:customStyle="1" w:styleId="61F9EC8DE8E0415BADDDD45606D7CC88">
    <w:name w:val="61F9EC8DE8E0415BADDDD45606D7CC88"/>
    <w:rsid w:val="00682E7E"/>
  </w:style>
  <w:style w:type="paragraph" w:customStyle="1" w:styleId="FB4A71C066EB49D5B1E64E361FDEBC08">
    <w:name w:val="FB4A71C066EB49D5B1E64E361FDEBC08"/>
    <w:rsid w:val="00682E7E"/>
  </w:style>
  <w:style w:type="paragraph" w:customStyle="1" w:styleId="9A997B93F9DF4DF6B6643D731110DDB3">
    <w:name w:val="9A997B93F9DF4DF6B6643D731110DDB3"/>
    <w:rsid w:val="00682E7E"/>
  </w:style>
  <w:style w:type="paragraph" w:customStyle="1" w:styleId="3BE8E0F6A4AC43C8BAE779391C7E1348">
    <w:name w:val="3BE8E0F6A4AC43C8BAE779391C7E1348"/>
    <w:rsid w:val="00682E7E"/>
  </w:style>
  <w:style w:type="paragraph" w:customStyle="1" w:styleId="CCAEF5CF2C5A4ABE9C6992C8BA53CCB1">
    <w:name w:val="CCAEF5CF2C5A4ABE9C6992C8BA53CCB1"/>
    <w:rsid w:val="00682E7E"/>
  </w:style>
  <w:style w:type="paragraph" w:customStyle="1" w:styleId="CBDDC76131ED480CA5C0D6897E069464">
    <w:name w:val="CBDDC76131ED480CA5C0D6897E069464"/>
    <w:rsid w:val="00682E7E"/>
  </w:style>
  <w:style w:type="paragraph" w:customStyle="1" w:styleId="D8CD6E62941A47649E021FD609C9303D">
    <w:name w:val="D8CD6E62941A47649E021FD609C9303D"/>
    <w:rsid w:val="007F1A82"/>
  </w:style>
  <w:style w:type="paragraph" w:customStyle="1" w:styleId="C8D6C519F72C467392B908A00D6ECF25">
    <w:name w:val="C8D6C519F72C467392B908A00D6ECF25"/>
    <w:rsid w:val="007F1A82"/>
  </w:style>
  <w:style w:type="paragraph" w:customStyle="1" w:styleId="4A2C9A74C3914903890981F80E8E1C54">
    <w:name w:val="4A2C9A74C3914903890981F80E8E1C54"/>
    <w:rsid w:val="007F1A82"/>
  </w:style>
  <w:style w:type="paragraph" w:customStyle="1" w:styleId="1859A50445F542F692F5FED492B8C4FF">
    <w:name w:val="1859A50445F542F692F5FED492B8C4FF"/>
    <w:rsid w:val="007F1A82"/>
  </w:style>
  <w:style w:type="paragraph" w:customStyle="1" w:styleId="321AD5D9C75544BFB828D40811688029">
    <w:name w:val="321AD5D9C75544BFB828D40811688029"/>
    <w:rsid w:val="007F1A82"/>
  </w:style>
  <w:style w:type="paragraph" w:customStyle="1" w:styleId="3930F2C39C384925938747970D42A845">
    <w:name w:val="3930F2C39C384925938747970D42A845"/>
    <w:rsid w:val="007F1A82"/>
  </w:style>
  <w:style w:type="paragraph" w:customStyle="1" w:styleId="D2BC23A92CB448E398C2613A5839ADC4">
    <w:name w:val="D2BC23A92CB448E398C2613A5839ADC4"/>
    <w:rsid w:val="007F1A82"/>
  </w:style>
  <w:style w:type="paragraph" w:customStyle="1" w:styleId="C5FBB5984C7F4A90B0165EBA0863700F">
    <w:name w:val="C5FBB5984C7F4A90B0165EBA0863700F"/>
    <w:rsid w:val="007F1A82"/>
  </w:style>
  <w:style w:type="paragraph" w:customStyle="1" w:styleId="E680D0C4F3F64F908C87C6BBFBF733FF">
    <w:name w:val="E680D0C4F3F64F908C87C6BBFBF733FF"/>
    <w:rsid w:val="007F1A82"/>
  </w:style>
  <w:style w:type="paragraph" w:customStyle="1" w:styleId="F5E099AA04D64D8390DA5808CB2ADAF7">
    <w:name w:val="F5E099AA04D64D8390DA5808CB2ADAF7"/>
    <w:rsid w:val="007F1A82"/>
  </w:style>
  <w:style w:type="paragraph" w:customStyle="1" w:styleId="20873AA5FA5A48B193A5875078DF624B">
    <w:name w:val="20873AA5FA5A48B193A5875078DF624B"/>
    <w:rsid w:val="007F1A82"/>
  </w:style>
  <w:style w:type="paragraph" w:customStyle="1" w:styleId="A94381B01DFC4D8499F6EE68A5BB638E">
    <w:name w:val="A94381B01DFC4D8499F6EE68A5BB638E"/>
    <w:rsid w:val="007F1A82"/>
  </w:style>
  <w:style w:type="paragraph" w:customStyle="1" w:styleId="F76759A0174D45DCBFB375FB2DC04029">
    <w:name w:val="F76759A0174D45DCBFB375FB2DC04029"/>
    <w:rsid w:val="007F1A82"/>
  </w:style>
  <w:style w:type="paragraph" w:customStyle="1" w:styleId="6641576805BC4C7A8FB1715BF080B584">
    <w:name w:val="6641576805BC4C7A8FB1715BF080B584"/>
    <w:rsid w:val="007F1A82"/>
  </w:style>
  <w:style w:type="paragraph" w:customStyle="1" w:styleId="BDE3B82ADF7943F5B2BD7C9C052C8483">
    <w:name w:val="BDE3B82ADF7943F5B2BD7C9C052C8483"/>
    <w:rsid w:val="007F1A82"/>
  </w:style>
  <w:style w:type="paragraph" w:customStyle="1" w:styleId="E96A83E47A5F4A1099A50F8C9A51DFE5">
    <w:name w:val="E96A83E47A5F4A1099A50F8C9A51DFE5"/>
    <w:rsid w:val="007F1A82"/>
  </w:style>
  <w:style w:type="paragraph" w:customStyle="1" w:styleId="14953C4AC1DC4EB7B7A49C6807BC1480">
    <w:name w:val="14953C4AC1DC4EB7B7A49C6807BC1480"/>
    <w:rsid w:val="004903CE"/>
  </w:style>
  <w:style w:type="paragraph" w:customStyle="1" w:styleId="7DE20EC34992445E932139BFB41947AE">
    <w:name w:val="7DE20EC34992445E932139BFB41947AE"/>
    <w:rsid w:val="004903CE"/>
  </w:style>
  <w:style w:type="paragraph" w:customStyle="1" w:styleId="F38F951BEB394A5586066CBDD619082D">
    <w:name w:val="F38F951BEB394A5586066CBDD619082D"/>
    <w:rsid w:val="004903CE"/>
  </w:style>
  <w:style w:type="paragraph" w:customStyle="1" w:styleId="192568B65B88468AB2608B3F99A2EC47">
    <w:name w:val="192568B65B88468AB2608B3F99A2EC47"/>
    <w:rsid w:val="00483DB2"/>
  </w:style>
  <w:style w:type="paragraph" w:customStyle="1" w:styleId="2C789F708AC04CD4A18D84C04AD1AA3D">
    <w:name w:val="2C789F708AC04CD4A18D84C04AD1AA3D"/>
    <w:rsid w:val="00483DB2"/>
  </w:style>
  <w:style w:type="paragraph" w:customStyle="1" w:styleId="24746BFC2A9E4385A79FDFBA39D73536">
    <w:name w:val="24746BFC2A9E4385A79FDFBA39D73536"/>
    <w:rsid w:val="00483D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AFAEBCB9.dotm</Template>
  <TotalTime>0</TotalTime>
  <Pages>1</Pages>
  <Words>136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Terese Arvidsson</dc:creator>
  <cp:keywords/>
  <dc:description/>
  <cp:lastModifiedBy>Anders Davidsson</cp:lastModifiedBy>
  <cp:revision>3</cp:revision>
  <cp:lastPrinted>2019-11-20T10:40:00Z</cp:lastPrinted>
  <dcterms:created xsi:type="dcterms:W3CDTF">2020-04-17T05:50:00Z</dcterms:created>
  <dcterms:modified xsi:type="dcterms:W3CDTF">2020-04-17T05:51:00Z</dcterms:modified>
</cp:coreProperties>
</file>