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02" w:rsidRDefault="006E136E" w:rsidP="00DB2702">
      <w:pPr>
        <w:pStyle w:val="Rubrik1"/>
      </w:pPr>
      <w:bookmarkStart w:id="0" w:name="_GoBack"/>
      <w:bookmarkEnd w:id="0"/>
      <w:r>
        <w:t>S</w:t>
      </w:r>
      <w:r w:rsidR="00CA140F" w:rsidRPr="0071050C">
        <w:t xml:space="preserve">amtalsunderlag för arbetsmiljöavstämning </w:t>
      </w:r>
      <w:r w:rsidR="00DF5AB7">
        <w:t>– lärare med semestertjänst</w:t>
      </w:r>
    </w:p>
    <w:p w:rsidR="008C4733" w:rsidRDefault="00DB2702" w:rsidP="008C4733">
      <w:r>
        <w:br/>
      </w:r>
      <w:r w:rsidR="008C4733" w:rsidRPr="00E35568">
        <w:t>Berörd medarbetare förbereder sig genom att svara på nedanstående frågor.</w:t>
      </w:r>
      <w:r w:rsidR="008C4733">
        <w:br/>
      </w:r>
    </w:p>
    <w:p w:rsidR="008C4733" w:rsidRDefault="008C4733" w:rsidP="008C4733">
      <w:r>
        <w:t xml:space="preserve">Underlaget kan användas genom att enstaka frågor väljs ut eller användas i sin helhet. </w:t>
      </w:r>
    </w:p>
    <w:p w:rsidR="008C4733" w:rsidRDefault="008C4733" w:rsidP="008C4733"/>
    <w:p w:rsidR="008C4733" w:rsidRDefault="008C4733" w:rsidP="008C4733">
      <w:r>
        <w:t xml:space="preserve">Medarbetaren kan sätta ett kryss på linjen under respektive fråga. Se linjen som en vägledning i dialogen för att värdera om eventuella åtgärder behövs. Vid ett uppföljningssamtal kan en jämförelse göras utifrån tidigare värdering.  </w:t>
      </w:r>
    </w:p>
    <w:p w:rsidR="00367FBC" w:rsidRDefault="00367FBC" w:rsidP="008C4733">
      <w:pPr>
        <w:rPr>
          <w:b/>
        </w:rPr>
      </w:pPr>
    </w:p>
    <w:p w:rsidR="00367FBC" w:rsidRDefault="00367FBC" w:rsidP="00E22F87">
      <w:pPr>
        <w:rPr>
          <w:b/>
        </w:rPr>
      </w:pPr>
    </w:p>
    <w:p w:rsidR="00E22F87" w:rsidRPr="0071050C" w:rsidRDefault="00E22F87" w:rsidP="00E22F87">
      <w:pPr>
        <w:rPr>
          <w:b/>
          <w:strike/>
        </w:rPr>
      </w:pPr>
      <w:r w:rsidRPr="0071050C">
        <w:rPr>
          <w:b/>
        </w:rPr>
        <w:t>Är det tydligt vilka arbetsuppgifter/krav som ligger i ditt uppdrag?</w:t>
      </w:r>
    </w:p>
    <w:p w:rsidR="008C4733" w:rsidRPr="00802D8F" w:rsidRDefault="008C4733" w:rsidP="008C4733">
      <w:pPr>
        <w:rPr>
          <w:color w:val="343434"/>
        </w:rPr>
      </w:pPr>
      <w:r w:rsidRPr="00802D8F">
        <w:rPr>
          <w:color w:val="343434"/>
        </w:rPr>
        <w:t xml:space="preserve">Nej, inte alls _______________________________________ ja, absolut </w:t>
      </w:r>
    </w:p>
    <w:p w:rsidR="008C4733" w:rsidRDefault="008C4733" w:rsidP="00427736">
      <w:pPr>
        <w:rPr>
          <w:b/>
        </w:rPr>
      </w:pPr>
    </w:p>
    <w:p w:rsidR="004C76C9" w:rsidRDefault="00EC535B" w:rsidP="00427736">
      <w:r>
        <w:rPr>
          <w:b/>
        </w:rPr>
        <w:t>Motivera</w:t>
      </w:r>
      <w:r w:rsidR="004C76C9" w:rsidRPr="004C76C9">
        <w:rPr>
          <w:b/>
        </w:rPr>
        <w:t xml:space="preserve">: </w:t>
      </w:r>
      <w:sdt>
        <w:sdtPr>
          <w:id w:val="1795866311"/>
          <w:placeholder>
            <w:docPart w:val="DefaultPlaceholder_-1854013440"/>
          </w:placeholder>
          <w:showingPlcHdr/>
          <w:text/>
        </w:sdtPr>
        <w:sdtEndPr/>
        <w:sdtContent>
          <w:r w:rsidR="004C76C9"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6E136E" w:rsidRPr="0071050C" w:rsidRDefault="006E136E" w:rsidP="00427736"/>
    <w:p w:rsidR="00427736" w:rsidRPr="0071050C" w:rsidRDefault="00427736" w:rsidP="00427736">
      <w:pPr>
        <w:rPr>
          <w:strike/>
        </w:rPr>
      </w:pPr>
    </w:p>
    <w:p w:rsidR="00E22F87" w:rsidRPr="0071050C" w:rsidRDefault="00E22F87" w:rsidP="00E22F87">
      <w:pPr>
        <w:rPr>
          <w:b/>
        </w:rPr>
      </w:pPr>
      <w:r w:rsidRPr="0071050C">
        <w:rPr>
          <w:b/>
        </w:rPr>
        <w:t xml:space="preserve">Kan du påverka hur du utför ditt arbete?  </w:t>
      </w:r>
    </w:p>
    <w:p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8C4733" w:rsidRDefault="008C4733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2124987080"/>
          <w:placeholder>
            <w:docPart w:val="D8CD6E62941A47649E021FD609C9303D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4C76C9" w:rsidRDefault="004C76C9" w:rsidP="004C76C9">
      <w:pPr>
        <w:rPr>
          <w:b/>
        </w:rPr>
      </w:pPr>
    </w:p>
    <w:p w:rsidR="004C76C9" w:rsidRDefault="004C76C9" w:rsidP="004C76C9"/>
    <w:p w:rsidR="00E22F87" w:rsidRPr="0071050C" w:rsidRDefault="00E22F87" w:rsidP="00E22F87">
      <w:pPr>
        <w:rPr>
          <w:b/>
        </w:rPr>
      </w:pPr>
      <w:r w:rsidRPr="0071050C">
        <w:rPr>
          <w:b/>
        </w:rPr>
        <w:t>Har du tillräcklig kompetens för att klara hela ditt uppdrag?</w:t>
      </w:r>
    </w:p>
    <w:p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8C4733" w:rsidRDefault="008C4733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060746278"/>
          <w:placeholder>
            <w:docPart w:val="C8D6C519F72C467392B908A00D6ECF25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4C76C9" w:rsidRDefault="004C76C9" w:rsidP="00E22F87">
      <w:pPr>
        <w:rPr>
          <w:b/>
        </w:rPr>
      </w:pPr>
    </w:p>
    <w:p w:rsidR="008C4733" w:rsidRDefault="008C4733" w:rsidP="00E22F87">
      <w:pPr>
        <w:rPr>
          <w:b/>
        </w:rPr>
      </w:pPr>
    </w:p>
    <w:p w:rsidR="00E22F87" w:rsidRPr="0071050C" w:rsidRDefault="00E22F87" w:rsidP="00E22F87">
      <w:pPr>
        <w:rPr>
          <w:b/>
        </w:rPr>
      </w:pPr>
      <w:r w:rsidRPr="0071050C">
        <w:rPr>
          <w:b/>
        </w:rPr>
        <w:t xml:space="preserve">Har du tillräckligt stöd och hjälp från kollegor/andra </w:t>
      </w:r>
      <w:r w:rsidR="00367FBC" w:rsidRPr="00F65534">
        <w:rPr>
          <w:b/>
        </w:rPr>
        <w:t>yrkesgrupper</w:t>
      </w:r>
      <w:r w:rsidRPr="0071050C">
        <w:rPr>
          <w:b/>
        </w:rPr>
        <w:t xml:space="preserve">? </w:t>
      </w:r>
    </w:p>
    <w:p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8C4733" w:rsidRDefault="008C4733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602994028"/>
          <w:placeholder>
            <w:docPart w:val="1859A50445F542F692F5FED492B8C4FF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C707A3" w:rsidRPr="00B2175D" w:rsidRDefault="00C707A3" w:rsidP="00B2175D">
      <w:pPr>
        <w:rPr>
          <w:b/>
        </w:rPr>
      </w:pPr>
    </w:p>
    <w:p w:rsidR="00B2175D" w:rsidRPr="00B2175D" w:rsidRDefault="00B2175D" w:rsidP="00B2175D">
      <w:pPr>
        <w:rPr>
          <w:b/>
        </w:rPr>
      </w:pPr>
    </w:p>
    <w:p w:rsidR="00C707A3" w:rsidRPr="00B2175D" w:rsidRDefault="00C707A3" w:rsidP="00C707A3">
      <w:pPr>
        <w:rPr>
          <w:b/>
        </w:rPr>
      </w:pPr>
      <w:r w:rsidRPr="00B2175D">
        <w:rPr>
          <w:b/>
        </w:rPr>
        <w:t xml:space="preserve">Upplever du att du har förutsättningar i schemat för att hålla en hög kvalitet i undervisningen? </w:t>
      </w:r>
    </w:p>
    <w:p w:rsidR="00C707A3" w:rsidRDefault="00C707A3" w:rsidP="00C707A3">
      <w:pPr>
        <w:rPr>
          <w:color w:val="343434"/>
        </w:rPr>
      </w:pPr>
      <w:r w:rsidRPr="00B2175D">
        <w:rPr>
          <w:color w:val="343434"/>
        </w:rPr>
        <w:t>Nej, inte alls _______________________________________ ja, absolut</w:t>
      </w:r>
      <w:r w:rsidRPr="0071050C">
        <w:rPr>
          <w:color w:val="343434"/>
        </w:rPr>
        <w:t xml:space="preserve"> </w:t>
      </w:r>
    </w:p>
    <w:p w:rsidR="00C707A3" w:rsidRDefault="00C707A3" w:rsidP="00C707A3">
      <w:pPr>
        <w:rPr>
          <w:b/>
        </w:rPr>
      </w:pPr>
    </w:p>
    <w:p w:rsidR="00C707A3" w:rsidRDefault="00C707A3" w:rsidP="00C707A3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1975439862"/>
          <w:placeholder>
            <w:docPart w:val="192568B65B88468AB2608B3F99A2EC47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C707A3" w:rsidRPr="00DB2702" w:rsidRDefault="00C707A3" w:rsidP="00C707A3"/>
    <w:p w:rsidR="00192045" w:rsidRDefault="00192045">
      <w:pPr>
        <w:spacing w:after="160" w:line="259" w:lineRule="auto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C707A3" w:rsidRPr="0071050C" w:rsidRDefault="00C707A3" w:rsidP="00C707A3">
      <w:pPr>
        <w:rPr>
          <w:b/>
        </w:rPr>
      </w:pPr>
      <w:r w:rsidRPr="00B2175D">
        <w:rPr>
          <w:b/>
        </w:rPr>
        <w:lastRenderedPageBreak/>
        <w:t xml:space="preserve">Ger ditt </w:t>
      </w:r>
      <w:proofErr w:type="gramStart"/>
      <w:r w:rsidRPr="00B2175D">
        <w:rPr>
          <w:b/>
        </w:rPr>
        <w:t>schema förutsättningar</w:t>
      </w:r>
      <w:proofErr w:type="gramEnd"/>
      <w:r w:rsidRPr="00B2175D">
        <w:rPr>
          <w:b/>
        </w:rPr>
        <w:t xml:space="preserve"> för samplanering, kollegialt lärande, samverkan med andra yrkesgrupper och egen planering?</w:t>
      </w:r>
      <w:r>
        <w:rPr>
          <w:b/>
        </w:rPr>
        <w:t xml:space="preserve">  </w:t>
      </w:r>
    </w:p>
    <w:p w:rsidR="00C707A3" w:rsidRDefault="00C707A3" w:rsidP="00C707A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C707A3" w:rsidRDefault="00C707A3" w:rsidP="00C707A3">
      <w:pPr>
        <w:rPr>
          <w:b/>
        </w:rPr>
      </w:pPr>
    </w:p>
    <w:p w:rsidR="00C707A3" w:rsidRDefault="00C707A3" w:rsidP="00C707A3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00385047"/>
          <w:placeholder>
            <w:docPart w:val="2C789F708AC04CD4A18D84C04AD1AA3D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C707A3" w:rsidRPr="0071050C" w:rsidRDefault="00C707A3" w:rsidP="00C707A3"/>
    <w:p w:rsidR="00C707A3" w:rsidRPr="0071050C" w:rsidRDefault="00C707A3" w:rsidP="00C707A3">
      <w:pPr>
        <w:rPr>
          <w:b/>
        </w:rPr>
      </w:pPr>
      <w:r w:rsidRPr="0071050C">
        <w:rPr>
          <w:b/>
        </w:rPr>
        <w:t xml:space="preserve"> </w:t>
      </w:r>
    </w:p>
    <w:p w:rsidR="00C707A3" w:rsidRPr="0071050C" w:rsidRDefault="00C707A3" w:rsidP="00C707A3">
      <w:pPr>
        <w:rPr>
          <w:b/>
        </w:rPr>
      </w:pPr>
      <w:r w:rsidRPr="00B2175D">
        <w:rPr>
          <w:b/>
        </w:rPr>
        <w:t>Har du ett schema som ger möjlighet till återhämtning, rast, paus samt förutsättningar att hantera behov så som tid för förflyttning, uppstart och avslut av arbetsdagen?</w:t>
      </w:r>
    </w:p>
    <w:p w:rsidR="00C707A3" w:rsidRDefault="00C707A3" w:rsidP="00C707A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C707A3" w:rsidRDefault="00C707A3" w:rsidP="00C707A3">
      <w:pPr>
        <w:rPr>
          <w:b/>
        </w:rPr>
      </w:pPr>
    </w:p>
    <w:p w:rsidR="00C707A3" w:rsidRDefault="00C707A3" w:rsidP="00C707A3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1886172905"/>
          <w:placeholder>
            <w:docPart w:val="24746BFC2A9E4385A79FDFBA39D73536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8C4733" w:rsidRDefault="008C4733" w:rsidP="00CA140F"/>
    <w:p w:rsidR="008C4733" w:rsidRDefault="008C4733" w:rsidP="00CA140F"/>
    <w:p w:rsidR="00715199" w:rsidRPr="0071050C" w:rsidRDefault="00715199" w:rsidP="00715199">
      <w:pPr>
        <w:rPr>
          <w:b/>
        </w:rPr>
      </w:pPr>
      <w:r w:rsidRPr="0071050C">
        <w:rPr>
          <w:b/>
        </w:rPr>
        <w:t>Anser du att du har möjlighet att återhämta dig efter perioder av hög arbetsbelastning?</w:t>
      </w:r>
    </w:p>
    <w:p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8C4733" w:rsidRDefault="008C4733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1409504963"/>
          <w:placeholder>
            <w:docPart w:val="6641576805BC4C7A8FB1715BF080B584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715199" w:rsidRDefault="00715199" w:rsidP="00715199">
      <w:pPr>
        <w:rPr>
          <w:b/>
        </w:rPr>
      </w:pPr>
    </w:p>
    <w:p w:rsidR="00E03B2F" w:rsidRPr="0071050C" w:rsidRDefault="00E03B2F" w:rsidP="00715199">
      <w:pPr>
        <w:rPr>
          <w:b/>
        </w:rPr>
      </w:pPr>
    </w:p>
    <w:p w:rsidR="00715199" w:rsidRPr="0071050C" w:rsidRDefault="00715199" w:rsidP="00715199">
      <w:pPr>
        <w:rPr>
          <w:b/>
        </w:rPr>
      </w:pPr>
      <w:r w:rsidRPr="0071050C">
        <w:rPr>
          <w:b/>
        </w:rPr>
        <w:t xml:space="preserve">Finns det andra omständigheter som påverkar din arbetssituation? </w:t>
      </w:r>
    </w:p>
    <w:p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8C4733" w:rsidRDefault="008C4733" w:rsidP="00EC535B">
      <w:pPr>
        <w:rPr>
          <w:b/>
        </w:rPr>
      </w:pPr>
    </w:p>
    <w:p w:rsidR="00EC535B" w:rsidRDefault="00EC535B" w:rsidP="00EC535B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389116675"/>
          <w:placeholder>
            <w:docPart w:val="BDE3B82ADF7943F5B2BD7C9C052C8483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EC535B" w:rsidRDefault="00EC535B" w:rsidP="00EC535B">
      <w:pPr>
        <w:rPr>
          <w:b/>
        </w:rPr>
      </w:pPr>
    </w:p>
    <w:p w:rsidR="00692956" w:rsidRDefault="00692956" w:rsidP="00EC535B">
      <w:pPr>
        <w:rPr>
          <w:b/>
        </w:rPr>
      </w:pPr>
    </w:p>
    <w:p w:rsidR="00692956" w:rsidRDefault="00692956" w:rsidP="00692956">
      <w:pPr>
        <w:rPr>
          <w:b/>
        </w:rPr>
      </w:pPr>
      <w:r w:rsidRPr="00F65534">
        <w:rPr>
          <w:b/>
        </w:rPr>
        <w:t>Får du, utifrån dina behov, de förutsättningar och stöd som du behöver av mig som din närmsta chef</w:t>
      </w:r>
      <w:r w:rsidR="00965ACC" w:rsidRPr="00F65534">
        <w:rPr>
          <w:b/>
        </w:rPr>
        <w:t>?</w:t>
      </w:r>
    </w:p>
    <w:p w:rsidR="008C4733" w:rsidRDefault="008C4733" w:rsidP="008C4733">
      <w:pPr>
        <w:rPr>
          <w:color w:val="343434"/>
        </w:rPr>
      </w:pPr>
      <w:r w:rsidRPr="0071050C">
        <w:rPr>
          <w:color w:val="343434"/>
        </w:rPr>
        <w:t xml:space="preserve">Nej, inte alls </w:t>
      </w:r>
      <w:r>
        <w:rPr>
          <w:color w:val="343434"/>
        </w:rPr>
        <w:t>_______________________________________</w:t>
      </w:r>
      <w:r w:rsidRPr="0071050C">
        <w:rPr>
          <w:color w:val="343434"/>
        </w:rPr>
        <w:t xml:space="preserve"> ja, absolut </w:t>
      </w:r>
    </w:p>
    <w:p w:rsidR="008C4733" w:rsidRDefault="008C4733" w:rsidP="00965ACC">
      <w:pPr>
        <w:rPr>
          <w:b/>
        </w:rPr>
      </w:pPr>
    </w:p>
    <w:p w:rsidR="00965ACC" w:rsidRDefault="00965ACC" w:rsidP="00965ACC">
      <w:r>
        <w:rPr>
          <w:b/>
        </w:rPr>
        <w:t>Motivera</w:t>
      </w:r>
      <w:r w:rsidRPr="004C76C9">
        <w:rPr>
          <w:b/>
        </w:rPr>
        <w:t xml:space="preserve">: </w:t>
      </w:r>
      <w:sdt>
        <w:sdtPr>
          <w:id w:val="-1152442884"/>
          <w:placeholder>
            <w:docPart w:val="F38F951BEB394A5586066CBDD619082D"/>
          </w:placeholder>
          <w:showingPlcHdr/>
          <w:text/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692956" w:rsidRDefault="00692956" w:rsidP="00EC535B">
      <w:pPr>
        <w:rPr>
          <w:b/>
        </w:rPr>
      </w:pPr>
    </w:p>
    <w:p w:rsidR="00692956" w:rsidRDefault="00692956" w:rsidP="00EC535B">
      <w:pPr>
        <w:rPr>
          <w:b/>
        </w:rPr>
      </w:pPr>
    </w:p>
    <w:p w:rsidR="00FA1A1D" w:rsidRPr="00F65534" w:rsidRDefault="007F6B8C" w:rsidP="00427736">
      <w:pPr>
        <w:rPr>
          <w:b/>
        </w:rPr>
      </w:pPr>
      <w:r w:rsidRPr="00B2175D">
        <w:rPr>
          <w:b/>
        </w:rPr>
        <w:t>Hur skulle du prioritera när tiden inte räcker till?</w:t>
      </w:r>
    </w:p>
    <w:p w:rsidR="00FA1A1D" w:rsidRDefault="00FA1A1D" w:rsidP="00FA1A1D">
      <w:r w:rsidRPr="00F65534">
        <w:rPr>
          <w:b/>
        </w:rPr>
        <w:t xml:space="preserve">Motivera: </w:t>
      </w:r>
      <w:sdt>
        <w:sdtPr>
          <w:id w:val="-369216777"/>
          <w:placeholder>
            <w:docPart w:val="14953C4AC1DC4EB7B7A49C6807BC1480"/>
          </w:placeholder>
          <w:showingPlcHdr/>
          <w:text/>
        </w:sdtPr>
        <w:sdtEndPr/>
        <w:sdtContent>
          <w:r w:rsidRPr="00F65534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:rsidR="00EA453A" w:rsidRDefault="00EA453A" w:rsidP="00427736"/>
    <w:p w:rsidR="00DB2702" w:rsidRDefault="00DB2702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B2702" w:rsidRDefault="00DB2702" w:rsidP="00EA453A">
      <w:pPr>
        <w:rPr>
          <w:b/>
        </w:rPr>
      </w:pPr>
    </w:p>
    <w:p w:rsidR="00EA453A" w:rsidRPr="00EA453A" w:rsidRDefault="00EA453A" w:rsidP="00EA453A">
      <w:pPr>
        <w:rPr>
          <w:b/>
        </w:rPr>
      </w:pPr>
      <w:r w:rsidRPr="00EA453A">
        <w:rPr>
          <w:b/>
        </w:rPr>
        <w:t>Åtgärder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59"/>
        <w:gridCol w:w="1276"/>
        <w:gridCol w:w="1276"/>
      </w:tblGrid>
      <w:tr w:rsidR="00EA453A" w:rsidRPr="00771125" w:rsidTr="00DC483D">
        <w:trPr>
          <w:trHeight w:val="567"/>
        </w:trPr>
        <w:tc>
          <w:tcPr>
            <w:tcW w:w="5387" w:type="dxa"/>
            <w:shd w:val="clear" w:color="auto" w:fill="B6DDE8"/>
          </w:tcPr>
          <w:p w:rsidR="00EA453A" w:rsidRPr="00D1300B" w:rsidRDefault="00EA453A" w:rsidP="00DC483D">
            <w:pPr>
              <w:spacing w:beforeLines="60" w:before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Åtgärd</w:t>
            </w:r>
          </w:p>
        </w:tc>
        <w:tc>
          <w:tcPr>
            <w:tcW w:w="1559" w:type="dxa"/>
            <w:shd w:val="clear" w:color="auto" w:fill="B6DDE8"/>
          </w:tcPr>
          <w:p w:rsidR="00EA453A" w:rsidRPr="00D1300B" w:rsidRDefault="00EA453A" w:rsidP="00DC483D">
            <w:pPr>
              <w:spacing w:beforeLines="60" w:before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Tidsperiod </w:t>
            </w:r>
          </w:p>
        </w:tc>
        <w:tc>
          <w:tcPr>
            <w:tcW w:w="1276" w:type="dxa"/>
            <w:shd w:val="clear" w:color="auto" w:fill="B6DDE8"/>
          </w:tcPr>
          <w:p w:rsidR="00EA453A" w:rsidRPr="00D1300B" w:rsidRDefault="00EA453A" w:rsidP="00DC483D">
            <w:pPr>
              <w:spacing w:beforeLines="60" w:before="144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Ansvar</w:t>
            </w:r>
          </w:p>
        </w:tc>
        <w:tc>
          <w:tcPr>
            <w:tcW w:w="1276" w:type="dxa"/>
            <w:shd w:val="clear" w:color="auto" w:fill="B6DDE8"/>
          </w:tcPr>
          <w:p w:rsidR="00EA453A" w:rsidRPr="00D1300B" w:rsidRDefault="00EA453A" w:rsidP="00DC483D">
            <w:pPr>
              <w:spacing w:beforeLines="60" w:before="144"/>
              <w:rPr>
                <w:rFonts w:ascii="Arial Narrow" w:hAnsi="Arial Narrow" w:cs="Arial Narrow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Uppföljning</w:t>
            </w:r>
          </w:p>
        </w:tc>
      </w:tr>
      <w:tr w:rsidR="00EA453A" w:rsidTr="00DC483D">
        <w:trPr>
          <w:trHeight w:val="397"/>
        </w:trPr>
        <w:tc>
          <w:tcPr>
            <w:tcW w:w="5387" w:type="dxa"/>
            <w:shd w:val="clear" w:color="auto" w:fill="auto"/>
          </w:tcPr>
          <w:p w:rsidR="00EA453A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:rsidR="00EA453A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:rsidR="00EA453A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  <w:p w:rsidR="00EA453A" w:rsidRPr="007B0B3E" w:rsidRDefault="00EA453A" w:rsidP="00DC483D">
            <w:pPr>
              <w:spacing w:before="60"/>
              <w:rPr>
                <w:rFonts w:ascii="Arial" w:hAnsi="Arial" w:cs="Arial"/>
                <w:i/>
                <w:strike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</w:tr>
      <w:tr w:rsidR="00EA453A" w:rsidTr="00DC483D">
        <w:trPr>
          <w:trHeight w:val="1304"/>
        </w:trPr>
        <w:tc>
          <w:tcPr>
            <w:tcW w:w="5387" w:type="dxa"/>
            <w:shd w:val="clear" w:color="auto" w:fill="auto"/>
          </w:tcPr>
          <w:p w:rsidR="00EA453A" w:rsidRPr="007B0B3E" w:rsidRDefault="00EA453A" w:rsidP="00DC483D">
            <w:pPr>
              <w:spacing w:before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</w:tr>
      <w:tr w:rsidR="00EA453A" w:rsidTr="00DC483D">
        <w:trPr>
          <w:trHeight w:val="1304"/>
        </w:trPr>
        <w:tc>
          <w:tcPr>
            <w:tcW w:w="5387" w:type="dxa"/>
            <w:shd w:val="clear" w:color="auto" w:fill="auto"/>
          </w:tcPr>
          <w:p w:rsidR="00EA453A" w:rsidRPr="007B0B3E" w:rsidRDefault="00EA453A" w:rsidP="00DC483D">
            <w:pPr>
              <w:spacing w:before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  <w:tc>
          <w:tcPr>
            <w:tcW w:w="1276" w:type="dxa"/>
            <w:shd w:val="clear" w:color="auto" w:fill="auto"/>
          </w:tcPr>
          <w:p w:rsidR="00EA453A" w:rsidRDefault="00EA453A" w:rsidP="00DC483D"/>
        </w:tc>
      </w:tr>
    </w:tbl>
    <w:p w:rsidR="00EA453A" w:rsidRDefault="00EA453A" w:rsidP="00427736"/>
    <w:p w:rsidR="00FA1A1D" w:rsidRDefault="00FA1A1D" w:rsidP="00427736"/>
    <w:p w:rsidR="00EA453A" w:rsidRDefault="00EA453A" w:rsidP="00427736">
      <w:pPr>
        <w:rPr>
          <w:b/>
        </w:rPr>
      </w:pPr>
    </w:p>
    <w:p w:rsidR="00427736" w:rsidRDefault="00427736" w:rsidP="00427736">
      <w:pPr>
        <w:rPr>
          <w:b/>
        </w:rPr>
      </w:pPr>
      <w:r w:rsidRPr="00E03B2F">
        <w:rPr>
          <w:b/>
        </w:rPr>
        <w:t xml:space="preserve">Finns behov av stöd från chef att prioritera bland arbetsuppgifter? </w:t>
      </w:r>
    </w:p>
    <w:p w:rsidR="00692956" w:rsidRPr="00E03B2F" w:rsidRDefault="00692956" w:rsidP="00427736">
      <w:pPr>
        <w:rPr>
          <w:b/>
        </w:rPr>
      </w:pPr>
    </w:p>
    <w:p w:rsidR="00427736" w:rsidRPr="0071050C" w:rsidRDefault="00427736" w:rsidP="00427736">
      <w:r w:rsidRPr="0071050C">
        <w:t xml:space="preserve">Nej </w:t>
      </w:r>
      <w:sdt>
        <w:sdtPr>
          <w:id w:val="-197436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B2F">
            <w:rPr>
              <w:rFonts w:ascii="MS Gothic" w:eastAsia="MS Gothic" w:hAnsi="MS Gothic" w:hint="eastAsia"/>
            </w:rPr>
            <w:t>☐</w:t>
          </w:r>
        </w:sdtContent>
      </w:sdt>
      <w:r w:rsidRPr="0071050C">
        <w:t xml:space="preserve"> </w:t>
      </w:r>
      <w:r w:rsidR="00E03B2F">
        <w:t xml:space="preserve">  </w:t>
      </w:r>
      <w:r w:rsidRPr="0071050C">
        <w:t xml:space="preserve">Ja   </w:t>
      </w:r>
      <w:sdt>
        <w:sdtPr>
          <w:id w:val="43464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B2F">
            <w:rPr>
              <w:rFonts w:ascii="MS Gothic" w:eastAsia="MS Gothic" w:hAnsi="MS Gothic" w:hint="eastAsia"/>
            </w:rPr>
            <w:t>☐</w:t>
          </w:r>
        </w:sdtContent>
      </w:sdt>
      <w:r w:rsidRPr="0071050C">
        <w:t xml:space="preserve">  </w:t>
      </w:r>
      <w:r w:rsidR="00E03B2F">
        <w:t>Om ja, f</w:t>
      </w:r>
      <w:r w:rsidRPr="0071050C">
        <w:t xml:space="preserve">ortsätt till </w:t>
      </w:r>
      <w:r w:rsidRPr="00E03B2F">
        <w:rPr>
          <w:i/>
        </w:rPr>
        <w:t>”Samtalsunderlag vid prioritering av arbetsuppgifter”</w:t>
      </w:r>
      <w:r w:rsidR="00E03B2F">
        <w:rPr>
          <w:i/>
        </w:rPr>
        <w:t>.</w:t>
      </w:r>
    </w:p>
    <w:p w:rsidR="00C25100" w:rsidRPr="00EA453A" w:rsidRDefault="00C25100">
      <w:pPr>
        <w:rPr>
          <w:b/>
        </w:rPr>
      </w:pPr>
    </w:p>
    <w:p w:rsidR="00EC535B" w:rsidRDefault="00EC535B" w:rsidP="00E03B2F">
      <w:pPr>
        <w:spacing w:after="160" w:line="259" w:lineRule="auto"/>
        <w:rPr>
          <w:b/>
        </w:rPr>
      </w:pPr>
    </w:p>
    <w:p w:rsidR="00EC535B" w:rsidRDefault="00EC535B" w:rsidP="00E03B2F">
      <w:pPr>
        <w:spacing w:after="160" w:line="259" w:lineRule="auto"/>
        <w:rPr>
          <w:b/>
        </w:rPr>
      </w:pPr>
    </w:p>
    <w:p w:rsidR="00EC535B" w:rsidRDefault="00EC535B" w:rsidP="00E03B2F">
      <w:pPr>
        <w:spacing w:after="160" w:line="259" w:lineRule="auto"/>
        <w:rPr>
          <w:b/>
        </w:rPr>
      </w:pPr>
    </w:p>
    <w:p w:rsidR="00EC535B" w:rsidRDefault="00EC535B" w:rsidP="00E03B2F">
      <w:pPr>
        <w:spacing w:after="160" w:line="259" w:lineRule="auto"/>
        <w:rPr>
          <w:b/>
        </w:rPr>
      </w:pPr>
    </w:p>
    <w:p w:rsidR="00EC535B" w:rsidRDefault="00EC535B" w:rsidP="00E03B2F">
      <w:pPr>
        <w:spacing w:after="160" w:line="259" w:lineRule="auto"/>
        <w:rPr>
          <w:b/>
        </w:rPr>
      </w:pPr>
    </w:p>
    <w:p w:rsidR="00715199" w:rsidRPr="0071050C" w:rsidRDefault="00E03B2F" w:rsidP="00E03B2F">
      <w:pPr>
        <w:spacing w:after="160" w:line="259" w:lineRule="auto"/>
        <w:rPr>
          <w:b/>
        </w:rPr>
      </w:pPr>
      <w:r>
        <w:rPr>
          <w:b/>
        </w:rPr>
        <w:t>T</w:t>
      </w:r>
      <w:r w:rsidR="00715199" w:rsidRPr="0071050C">
        <w:rPr>
          <w:b/>
        </w:rPr>
        <w:t>id för uppföljning</w:t>
      </w:r>
      <w:r>
        <w:rPr>
          <w:b/>
        </w:rPr>
        <w:t xml:space="preserve">: </w:t>
      </w:r>
      <w:sdt>
        <w:sdtPr>
          <w:rPr>
            <w:b/>
          </w:rPr>
          <w:id w:val="1000315587"/>
          <w:placeholder>
            <w:docPart w:val="DefaultPlaceholder_-185401343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A2206B">
            <w:rPr>
              <w:rStyle w:val="Platshllartext"/>
              <w:rFonts w:eastAsiaTheme="minorHAnsi"/>
            </w:rPr>
            <w:t>Klicka eller tryck här för att ange datum.</w:t>
          </w:r>
        </w:sdtContent>
      </w:sdt>
    </w:p>
    <w:p w:rsidR="00715199" w:rsidRPr="0071050C" w:rsidRDefault="00715199" w:rsidP="00715199"/>
    <w:p w:rsidR="00E03B2F" w:rsidRPr="0071050C" w:rsidRDefault="00E03B2F" w:rsidP="00E03B2F">
      <w:pPr>
        <w:pStyle w:val="Rubrik2"/>
        <w:rPr>
          <w:rFonts w:ascii="Times New Roman" w:hAnsi="Times New Roman" w:cs="Times New Roman"/>
          <w:sz w:val="24"/>
          <w:szCs w:val="24"/>
        </w:rPr>
      </w:pPr>
      <w:r>
        <w:t>Undertecknas</w:t>
      </w:r>
    </w:p>
    <w:p w:rsidR="00EA453A" w:rsidRDefault="00EA453A" w:rsidP="00E03B2F">
      <w:pPr>
        <w:rPr>
          <w:b/>
        </w:rPr>
      </w:pPr>
      <w:r>
        <w:rPr>
          <w:b/>
        </w:rPr>
        <w:t xml:space="preserve">Datum: </w:t>
      </w:r>
    </w:p>
    <w:p w:rsidR="00E03B2F" w:rsidRDefault="00EA453A" w:rsidP="00E03B2F">
      <w:pPr>
        <w:rPr>
          <w:b/>
        </w:rPr>
      </w:pPr>
      <w:r>
        <w:rPr>
          <w:b/>
        </w:rPr>
        <w:br/>
      </w:r>
      <w:r>
        <w:t xml:space="preserve">_________________________________ </w:t>
      </w:r>
    </w:p>
    <w:p w:rsidR="006E136E" w:rsidRDefault="006E136E" w:rsidP="00E03B2F">
      <w:pPr>
        <w:rPr>
          <w:b/>
        </w:rPr>
      </w:pPr>
    </w:p>
    <w:p w:rsidR="00E03B2F" w:rsidRPr="00E03B2F" w:rsidRDefault="00E03B2F" w:rsidP="00E03B2F">
      <w:pPr>
        <w:rPr>
          <w:b/>
        </w:rPr>
      </w:pPr>
      <w:r>
        <w:rPr>
          <w:b/>
        </w:rPr>
        <w:t>A</w:t>
      </w:r>
      <w:r w:rsidRPr="00E03B2F">
        <w:rPr>
          <w:b/>
        </w:rPr>
        <w:t xml:space="preserve">nsvarig chef:      </w:t>
      </w:r>
      <w:r w:rsidRPr="00E03B2F">
        <w:rPr>
          <w:b/>
        </w:rPr>
        <w:tab/>
        <w:t xml:space="preserve">                                     Medarbetare:</w:t>
      </w:r>
    </w:p>
    <w:p w:rsidR="00E03B2F" w:rsidRDefault="00E03B2F" w:rsidP="00E03B2F"/>
    <w:p w:rsidR="00427736" w:rsidRPr="0071050C" w:rsidRDefault="00E03B2F" w:rsidP="00E03B2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              ___________________________________</w:t>
      </w:r>
    </w:p>
    <w:p w:rsidR="00BF04C8" w:rsidRPr="0071050C" w:rsidRDefault="00BF04C8" w:rsidP="00715199"/>
    <w:p w:rsidR="00EC535B" w:rsidRDefault="00EC535B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427736" w:rsidRPr="0071050C" w:rsidRDefault="00427736" w:rsidP="00E03B2F">
      <w:pPr>
        <w:pStyle w:val="Rubrik1"/>
      </w:pPr>
      <w:r w:rsidRPr="0071050C">
        <w:lastRenderedPageBreak/>
        <w:t xml:space="preserve">Samtalsunderlag för prioritering av arbetsuppgifter </w:t>
      </w:r>
    </w:p>
    <w:p w:rsidR="00427736" w:rsidRPr="0071050C" w:rsidRDefault="00427736" w:rsidP="00427736">
      <w:pPr>
        <w:rPr>
          <w:b/>
        </w:rPr>
      </w:pPr>
    </w:p>
    <w:p w:rsidR="00E35568" w:rsidRPr="002A6F43" w:rsidRDefault="00E35568" w:rsidP="00E35568">
      <w:r>
        <w:t>Berörd medarbetare förbereder sig genom att svara på nedanstående frågor.</w:t>
      </w:r>
    </w:p>
    <w:p w:rsidR="00427736" w:rsidRPr="0071050C" w:rsidRDefault="00427736" w:rsidP="00427736"/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Vilka arbetsuppgifter är viktigast att diskutera i syfte att prioritera?</w:t>
      </w:r>
    </w:p>
    <w:sdt>
      <w:sdtPr>
        <w:id w:val="-1215036263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/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 xml:space="preserve">Kan du utföra ditt arbete på annat sätt?  </w:t>
      </w:r>
    </w:p>
    <w:sdt>
      <w:sdtPr>
        <w:id w:val="-1233539651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>
      <w:pPr>
        <w:tabs>
          <w:tab w:val="left" w:pos="426"/>
        </w:tabs>
      </w:pPr>
    </w:p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Kan du minska eller ta bort någon/några arbetsuppgifter?</w:t>
      </w:r>
    </w:p>
    <w:sdt>
      <w:sdtPr>
        <w:id w:val="-1576510218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>
      <w:pPr>
        <w:rPr>
          <w:b/>
        </w:rPr>
      </w:pPr>
    </w:p>
    <w:p w:rsidR="00427736" w:rsidRPr="0071050C" w:rsidRDefault="00427736" w:rsidP="00427736">
      <w:pPr>
        <w:rPr>
          <w:b/>
        </w:rPr>
      </w:pPr>
    </w:p>
    <w:p w:rsidR="00427736" w:rsidRPr="0071050C" w:rsidRDefault="00427736" w:rsidP="00427736">
      <w:pPr>
        <w:rPr>
          <w:b/>
        </w:rPr>
      </w:pPr>
    </w:p>
    <w:p w:rsidR="00427736" w:rsidRPr="0071050C" w:rsidRDefault="00427736" w:rsidP="00427736">
      <w:pPr>
        <w:rPr>
          <w:b/>
        </w:rPr>
      </w:pPr>
    </w:p>
    <w:p w:rsidR="00427736" w:rsidRPr="0071050C" w:rsidRDefault="00427736" w:rsidP="00E03B2F">
      <w:pPr>
        <w:pStyle w:val="Rubrik2"/>
      </w:pPr>
      <w:r w:rsidRPr="0071050C">
        <w:t>Ev. Åtgärd/uppföljning</w:t>
      </w:r>
    </w:p>
    <w:p w:rsidR="00427736" w:rsidRPr="0071050C" w:rsidRDefault="00427736" w:rsidP="00427736"/>
    <w:p w:rsidR="00427736" w:rsidRDefault="00427736" w:rsidP="00427736">
      <w:pPr>
        <w:tabs>
          <w:tab w:val="left" w:pos="426"/>
        </w:tabs>
      </w:pPr>
      <w:r w:rsidRPr="0071050C">
        <w:t>•</w:t>
      </w:r>
      <w:r w:rsidRPr="0071050C">
        <w:tab/>
        <w:t>Chef/rektors beslut angående prioritering av arbetsuppgifter och tid för uppföljning.</w:t>
      </w:r>
    </w:p>
    <w:sdt>
      <w:sdtPr>
        <w:id w:val="-1347401863"/>
        <w:placeholder>
          <w:docPart w:val="DefaultPlaceholder_-1854013440"/>
        </w:placeholder>
        <w:showingPlcHdr/>
        <w:text/>
      </w:sdtPr>
      <w:sdtEndPr/>
      <w:sdtContent>
        <w:p w:rsidR="00E03B2F" w:rsidRPr="0071050C" w:rsidRDefault="00E03B2F" w:rsidP="00427736">
          <w:pPr>
            <w:tabs>
              <w:tab w:val="left" w:pos="426"/>
            </w:tabs>
          </w:pPr>
          <w:r w:rsidRPr="00A2206B">
            <w:rPr>
              <w:rStyle w:val="Platshllartext"/>
              <w:rFonts w:eastAsiaTheme="minorHAnsi"/>
            </w:rPr>
            <w:t>Klicka eller tryck här för att ange text.</w:t>
          </w:r>
        </w:p>
      </w:sdtContent>
    </w:sdt>
    <w:p w:rsidR="00427736" w:rsidRPr="0071050C" w:rsidRDefault="00427736" w:rsidP="00427736">
      <w:pPr>
        <w:rPr>
          <w:b/>
        </w:rPr>
      </w:pPr>
    </w:p>
    <w:p w:rsidR="00427736" w:rsidRDefault="00427736" w:rsidP="00427736">
      <w:pPr>
        <w:rPr>
          <w:b/>
        </w:rPr>
      </w:pPr>
    </w:p>
    <w:p w:rsidR="00E03B2F" w:rsidRPr="0071050C" w:rsidRDefault="00E03B2F" w:rsidP="00E03B2F">
      <w:pPr>
        <w:pStyle w:val="Rubrik2"/>
        <w:rPr>
          <w:rFonts w:ascii="Times New Roman" w:hAnsi="Times New Roman" w:cs="Times New Roman"/>
          <w:sz w:val="24"/>
          <w:szCs w:val="24"/>
        </w:rPr>
      </w:pPr>
      <w:r>
        <w:t>Undertecknas</w:t>
      </w:r>
    </w:p>
    <w:p w:rsidR="00427736" w:rsidRPr="0071050C" w:rsidRDefault="00427736" w:rsidP="00427736">
      <w:r w:rsidRPr="00E03B2F">
        <w:rPr>
          <w:b/>
        </w:rPr>
        <w:t>Samtalet genomfördes den:</w:t>
      </w:r>
      <w:r w:rsidR="00E03B2F">
        <w:t xml:space="preserve"> __________________________________</w:t>
      </w:r>
    </w:p>
    <w:p w:rsidR="00427736" w:rsidRPr="0071050C" w:rsidRDefault="00427736" w:rsidP="00427736"/>
    <w:p w:rsidR="00E03B2F" w:rsidRDefault="00E03B2F" w:rsidP="00427736">
      <w:pPr>
        <w:sectPr w:rsidR="00E03B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3B2F" w:rsidRPr="00E03B2F" w:rsidRDefault="00427736" w:rsidP="00427736">
      <w:pPr>
        <w:rPr>
          <w:b/>
        </w:rPr>
      </w:pPr>
      <w:r w:rsidRPr="00E03B2F">
        <w:rPr>
          <w:b/>
        </w:rPr>
        <w:t>Ansvarig chef</w:t>
      </w:r>
      <w:r w:rsidR="00E03B2F" w:rsidRPr="00E03B2F">
        <w:rPr>
          <w:b/>
        </w:rPr>
        <w:t>:</w:t>
      </w:r>
      <w:r w:rsidRPr="00E03B2F">
        <w:rPr>
          <w:b/>
        </w:rPr>
        <w:t xml:space="preserve">      </w:t>
      </w:r>
      <w:r w:rsidR="00E03B2F" w:rsidRPr="00E03B2F">
        <w:rPr>
          <w:b/>
        </w:rPr>
        <w:tab/>
      </w:r>
      <w:r w:rsidRPr="00E03B2F">
        <w:rPr>
          <w:b/>
        </w:rPr>
        <w:t xml:space="preserve">                                     </w:t>
      </w:r>
      <w:r w:rsidR="00992ED4">
        <w:rPr>
          <w:b/>
        </w:rPr>
        <w:tab/>
      </w:r>
      <w:r w:rsidRPr="00E03B2F">
        <w:rPr>
          <w:b/>
        </w:rPr>
        <w:t>Medarbetare</w:t>
      </w:r>
      <w:r w:rsidR="00E03B2F" w:rsidRPr="00E03B2F">
        <w:rPr>
          <w:b/>
        </w:rPr>
        <w:t>:</w:t>
      </w:r>
    </w:p>
    <w:p w:rsidR="00E03B2F" w:rsidRDefault="00E03B2F" w:rsidP="00427736"/>
    <w:p w:rsidR="00E03B2F" w:rsidRDefault="00E03B2F" w:rsidP="00427736">
      <w:pPr>
        <w:sectPr w:rsidR="00E03B2F" w:rsidSect="00E03B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  <w:r w:rsidR="00992ED4">
        <w:tab/>
      </w:r>
      <w:r>
        <w:t>________________________________</w:t>
      </w:r>
    </w:p>
    <w:p w:rsidR="00E03B2F" w:rsidRDefault="00E03B2F" w:rsidP="00427736">
      <w:pPr>
        <w:sectPr w:rsidR="00E03B2F" w:rsidSect="00E03B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7736" w:rsidRPr="0071050C" w:rsidRDefault="00427736" w:rsidP="00427736"/>
    <w:p w:rsidR="00427736" w:rsidRPr="0071050C" w:rsidRDefault="00427736" w:rsidP="00427736"/>
    <w:p w:rsidR="00427736" w:rsidRPr="0071050C" w:rsidRDefault="00427736" w:rsidP="00715199"/>
    <w:sectPr w:rsidR="00427736" w:rsidRPr="0071050C" w:rsidSect="00E03B2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CE5" w:rsidRDefault="007B7CE5" w:rsidP="00715199">
      <w:r>
        <w:separator/>
      </w:r>
    </w:p>
  </w:endnote>
  <w:endnote w:type="continuationSeparator" w:id="0">
    <w:p w:rsidR="007B7CE5" w:rsidRDefault="007B7CE5" w:rsidP="0071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B6" w:rsidRDefault="007F0B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B6" w:rsidRDefault="007F0B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B6" w:rsidRDefault="007F0B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CE5" w:rsidRDefault="007B7CE5" w:rsidP="00715199">
      <w:r>
        <w:separator/>
      </w:r>
    </w:p>
  </w:footnote>
  <w:footnote w:type="continuationSeparator" w:id="0">
    <w:p w:rsidR="007B7CE5" w:rsidRDefault="007B7CE5" w:rsidP="0071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B6" w:rsidRDefault="007F0B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E1E" w:rsidRPr="0072254C" w:rsidRDefault="0017139F" w:rsidP="00715199">
    <w:pPr>
      <w:pStyle w:val="Organisationsnamn"/>
      <w:spacing w:after="120"/>
    </w:pPr>
    <w:sdt>
      <w:sdtPr>
        <w:rPr>
          <w:b/>
        </w:rPr>
        <w:id w:val="1685014210"/>
        <w:placeholder>
          <w:docPart w:val="CBDDC76131ED480CA5C0D6897E069464"/>
        </w:placeholder>
        <w:text/>
      </w:sdtPr>
      <w:sdtEndPr/>
      <w:sdtContent>
        <w:r w:rsidR="00F87E1E" w:rsidRPr="00A8269A">
          <w:rPr>
            <w:b/>
          </w:rPr>
          <w:t>Utbildningsförvaltningen</w:t>
        </w:r>
      </w:sdtContent>
    </w:sdt>
  </w:p>
  <w:p w:rsidR="00F87E1E" w:rsidRDefault="00F87E1E">
    <w:pPr>
      <w:pStyle w:val="Sidhuvud"/>
    </w:pPr>
  </w:p>
  <w:p w:rsidR="00F87E1E" w:rsidRDefault="00F87E1E">
    <w:pPr>
      <w:pStyle w:val="Sidhuvud"/>
    </w:pPr>
  </w:p>
  <w:p w:rsidR="00F87E1E" w:rsidRDefault="00F87E1E">
    <w:pPr>
      <w:pStyle w:val="Sidhuvud"/>
    </w:pPr>
    <w:r w:rsidRPr="00715199">
      <w:rPr>
        <w:noProof/>
      </w:rPr>
      <w:drawing>
        <wp:anchor distT="0" distB="0" distL="114300" distR="114300" simplePos="0" relativeHeight="251656704" behindDoc="0" locked="1" layoutInCell="1" allowOverlap="1" wp14:anchorId="339B0866" wp14:editId="5D9E1203">
          <wp:simplePos x="0" y="0"/>
          <wp:positionH relativeFrom="page">
            <wp:posOffset>5274945</wp:posOffset>
          </wp:positionH>
          <wp:positionV relativeFrom="page">
            <wp:posOffset>526415</wp:posOffset>
          </wp:positionV>
          <wp:extent cx="1706245" cy="568325"/>
          <wp:effectExtent l="0" t="0" r="8255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2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39AFAAC0" wp14:editId="23364FFC">
              <wp:simplePos x="0" y="0"/>
              <wp:positionH relativeFrom="page">
                <wp:posOffset>899795</wp:posOffset>
              </wp:positionH>
              <wp:positionV relativeFrom="page">
                <wp:posOffset>1444625</wp:posOffset>
              </wp:positionV>
              <wp:extent cx="5939790" cy="0"/>
              <wp:effectExtent l="0" t="0" r="22860" b="19050"/>
              <wp:wrapNone/>
              <wp:docPr id="5" name="R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750C9" id="Rak 5" o:spid="_x0000_s1026" style="position:absolute;flip:y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85pt,113.75pt" to="538.5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BB6" w:rsidRDefault="007F0B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67215"/>
    <w:multiLevelType w:val="hybridMultilevel"/>
    <w:tmpl w:val="E51638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A3CFD"/>
    <w:multiLevelType w:val="hybridMultilevel"/>
    <w:tmpl w:val="AED0E5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02394"/>
    <w:multiLevelType w:val="hybridMultilevel"/>
    <w:tmpl w:val="502E46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99"/>
    <w:rsid w:val="00034003"/>
    <w:rsid w:val="001620D1"/>
    <w:rsid w:val="0017139F"/>
    <w:rsid w:val="00192045"/>
    <w:rsid w:val="002F7FCC"/>
    <w:rsid w:val="00367FBC"/>
    <w:rsid w:val="003A56D2"/>
    <w:rsid w:val="00427736"/>
    <w:rsid w:val="004C76C9"/>
    <w:rsid w:val="004F5BA0"/>
    <w:rsid w:val="00531CE7"/>
    <w:rsid w:val="00583909"/>
    <w:rsid w:val="005B15B4"/>
    <w:rsid w:val="005B2980"/>
    <w:rsid w:val="00692956"/>
    <w:rsid w:val="006E136E"/>
    <w:rsid w:val="0071050C"/>
    <w:rsid w:val="00715199"/>
    <w:rsid w:val="007267AC"/>
    <w:rsid w:val="00757920"/>
    <w:rsid w:val="007B7CE5"/>
    <w:rsid w:val="007F0BB6"/>
    <w:rsid w:val="007F6B8C"/>
    <w:rsid w:val="00802D8F"/>
    <w:rsid w:val="00860551"/>
    <w:rsid w:val="00860839"/>
    <w:rsid w:val="00896BEF"/>
    <w:rsid w:val="008C4733"/>
    <w:rsid w:val="008F7D14"/>
    <w:rsid w:val="0096467D"/>
    <w:rsid w:val="00965ACC"/>
    <w:rsid w:val="009759D3"/>
    <w:rsid w:val="00992ED4"/>
    <w:rsid w:val="009B1AA4"/>
    <w:rsid w:val="00B2175D"/>
    <w:rsid w:val="00B45ED6"/>
    <w:rsid w:val="00BD10A0"/>
    <w:rsid w:val="00BF04C8"/>
    <w:rsid w:val="00C14858"/>
    <w:rsid w:val="00C25100"/>
    <w:rsid w:val="00C707A3"/>
    <w:rsid w:val="00CA140F"/>
    <w:rsid w:val="00D0385B"/>
    <w:rsid w:val="00DB2702"/>
    <w:rsid w:val="00DF5AB7"/>
    <w:rsid w:val="00E03B2F"/>
    <w:rsid w:val="00E22F87"/>
    <w:rsid w:val="00E35568"/>
    <w:rsid w:val="00EA453A"/>
    <w:rsid w:val="00EA7E35"/>
    <w:rsid w:val="00EC535B"/>
    <w:rsid w:val="00F12633"/>
    <w:rsid w:val="00F47489"/>
    <w:rsid w:val="00F65534"/>
    <w:rsid w:val="00F65B6D"/>
    <w:rsid w:val="00F87E1E"/>
    <w:rsid w:val="00FA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22EA04F-886A-458F-8439-79C4B34A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C7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03B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border">
    <w:name w:val="noborder"/>
    <w:rsid w:val="00715199"/>
  </w:style>
  <w:style w:type="paragraph" w:customStyle="1" w:styleId="Organisationsnamn">
    <w:name w:val="Organisationsnamn"/>
    <w:basedOn w:val="Normal"/>
    <w:uiPriority w:val="1"/>
    <w:qFormat/>
    <w:rsid w:val="00715199"/>
    <w:pPr>
      <w:tabs>
        <w:tab w:val="right" w:pos="9354"/>
      </w:tabs>
      <w:spacing w:before="360" w:after="600" w:line="288" w:lineRule="auto"/>
    </w:pPr>
    <w:rPr>
      <w:rFonts w:ascii="Arial" w:hAnsi="Arial" w:cs="Arial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7151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519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151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519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C76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4C76C9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E03B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A2A6E-5138-4E91-B0EA-69AD59C021A0}"/>
      </w:docPartPr>
      <w:docPartBody>
        <w:p w:rsidR="007F1A82" w:rsidRDefault="00682E7E"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693D5-57A2-4740-89AB-77CE4E644CE0}"/>
      </w:docPartPr>
      <w:docPartBody>
        <w:p w:rsidR="007F1A82" w:rsidRDefault="00682E7E">
          <w:r w:rsidRPr="00A2206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CBDDC76131ED480CA5C0D6897E069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12A81-A004-4EA4-B828-91FE49379AED}"/>
      </w:docPartPr>
      <w:docPartBody>
        <w:p w:rsidR="007F1A82" w:rsidRDefault="00682E7E" w:rsidP="00682E7E">
          <w:pPr>
            <w:pStyle w:val="CBDDC76131ED480CA5C0D6897E069464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CD6E62941A47649E021FD609C93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DFD4-044D-442A-9960-98C00DFF3321}"/>
      </w:docPartPr>
      <w:docPartBody>
        <w:p w:rsidR="004903CE" w:rsidRDefault="007F1A82" w:rsidP="007F1A82">
          <w:pPr>
            <w:pStyle w:val="D8CD6E62941A47649E021FD609C9303D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D6C519F72C467392B908A00D6EC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C1255-90BC-4306-8E86-70D57E239B56}"/>
      </w:docPartPr>
      <w:docPartBody>
        <w:p w:rsidR="004903CE" w:rsidRDefault="007F1A82" w:rsidP="007F1A82">
          <w:pPr>
            <w:pStyle w:val="C8D6C519F72C467392B908A00D6ECF25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59A50445F542F692F5FED492B8C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1FD1D-447E-4E2A-ADC7-4B451C1A7834}"/>
      </w:docPartPr>
      <w:docPartBody>
        <w:p w:rsidR="004903CE" w:rsidRDefault="007F1A82" w:rsidP="007F1A82">
          <w:pPr>
            <w:pStyle w:val="1859A50445F542F692F5FED492B8C4FF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41576805BC4C7A8FB1715BF080B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0BED6-696D-4D21-BE1C-5DD64C11D2CC}"/>
      </w:docPartPr>
      <w:docPartBody>
        <w:p w:rsidR="004903CE" w:rsidRDefault="007F1A82" w:rsidP="007F1A82">
          <w:pPr>
            <w:pStyle w:val="6641576805BC4C7A8FB1715BF080B584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E3B82ADF7943F5B2BD7C9C052C8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6CE8D-CD97-4D2F-A385-07823D6D3003}"/>
      </w:docPartPr>
      <w:docPartBody>
        <w:p w:rsidR="004903CE" w:rsidRDefault="007F1A82" w:rsidP="007F1A82">
          <w:pPr>
            <w:pStyle w:val="BDE3B82ADF7943F5B2BD7C9C052C8483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953C4AC1DC4EB7B7A49C6807BC1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2FF4A-9CB3-40F2-8EAD-7264CC39EDCC}"/>
      </w:docPartPr>
      <w:docPartBody>
        <w:p w:rsidR="00FC15CB" w:rsidRDefault="004903CE" w:rsidP="004903CE">
          <w:pPr>
            <w:pStyle w:val="14953C4AC1DC4EB7B7A49C6807BC1480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8F951BEB394A5586066CBDD6190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DC7A3-55E6-4780-90A2-5BD55BE2FCA4}"/>
      </w:docPartPr>
      <w:docPartBody>
        <w:p w:rsidR="00FC15CB" w:rsidRDefault="004903CE" w:rsidP="004903CE">
          <w:pPr>
            <w:pStyle w:val="F38F951BEB394A5586066CBDD619082D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2568B65B88468AB2608B3F99A2E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01B28-265B-4EBA-A889-55D2DD7AA607}"/>
      </w:docPartPr>
      <w:docPartBody>
        <w:p w:rsidR="00FA6A2B" w:rsidRDefault="00483DB2" w:rsidP="00483DB2">
          <w:pPr>
            <w:pStyle w:val="192568B65B88468AB2608B3F99A2EC47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789F708AC04CD4A18D84C04AD1A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2B135E-EBF6-4D9F-8F2B-768B017AD7BD}"/>
      </w:docPartPr>
      <w:docPartBody>
        <w:p w:rsidR="00FA6A2B" w:rsidRDefault="00483DB2" w:rsidP="00483DB2">
          <w:pPr>
            <w:pStyle w:val="2C789F708AC04CD4A18D84C04AD1AA3D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746BFC2A9E4385A79FDFBA39D73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88138-F033-46D3-9D37-2A386E40D884}"/>
      </w:docPartPr>
      <w:docPartBody>
        <w:p w:rsidR="00FA6A2B" w:rsidRDefault="00483DB2" w:rsidP="00483DB2">
          <w:pPr>
            <w:pStyle w:val="24746BFC2A9E4385A79FDFBA39D73536"/>
          </w:pPr>
          <w:r w:rsidRPr="00A2206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43"/>
    <w:rsid w:val="00483DB2"/>
    <w:rsid w:val="004903CE"/>
    <w:rsid w:val="00673CEB"/>
    <w:rsid w:val="00682E7E"/>
    <w:rsid w:val="006F5C43"/>
    <w:rsid w:val="007F1A82"/>
    <w:rsid w:val="00D43AC3"/>
    <w:rsid w:val="00FA6A2B"/>
    <w:rsid w:val="00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83DB2"/>
    <w:rPr>
      <w:color w:val="808080"/>
    </w:rPr>
  </w:style>
  <w:style w:type="paragraph" w:customStyle="1" w:styleId="B531D818782B4F9DB6B7FC024CD64D78">
    <w:name w:val="B531D818782B4F9DB6B7FC024CD64D78"/>
    <w:rsid w:val="006F5C43"/>
  </w:style>
  <w:style w:type="paragraph" w:customStyle="1" w:styleId="8909A734A3D84353818960566C5D0CBA">
    <w:name w:val="8909A734A3D84353818960566C5D0CBA"/>
    <w:rsid w:val="006F5C43"/>
  </w:style>
  <w:style w:type="paragraph" w:customStyle="1" w:styleId="7CF2302B8BF34CC8B9163B5BE0AE66C9">
    <w:name w:val="7CF2302B8BF34CC8B9163B5BE0AE66C9"/>
    <w:rsid w:val="006F5C43"/>
  </w:style>
  <w:style w:type="paragraph" w:customStyle="1" w:styleId="F7E05AF71F544848987353659FA56DBE">
    <w:name w:val="F7E05AF71F544848987353659FA56DBE"/>
    <w:rsid w:val="00682E7E"/>
  </w:style>
  <w:style w:type="paragraph" w:customStyle="1" w:styleId="6B78CCE16B2149BFA9F7C4B764A592D0">
    <w:name w:val="6B78CCE16B2149BFA9F7C4B764A592D0"/>
    <w:rsid w:val="00682E7E"/>
  </w:style>
  <w:style w:type="paragraph" w:customStyle="1" w:styleId="0B59FECC7CA4483B9E0A49558D1A2901">
    <w:name w:val="0B59FECC7CA4483B9E0A49558D1A2901"/>
    <w:rsid w:val="00682E7E"/>
  </w:style>
  <w:style w:type="paragraph" w:customStyle="1" w:styleId="A37EA67447994005924A9989DF23D3BC">
    <w:name w:val="A37EA67447994005924A9989DF23D3BC"/>
    <w:rsid w:val="00682E7E"/>
  </w:style>
  <w:style w:type="paragraph" w:customStyle="1" w:styleId="6E584ED9496E47C0B77DCA2276F0A2ED">
    <w:name w:val="6E584ED9496E47C0B77DCA2276F0A2ED"/>
    <w:rsid w:val="00682E7E"/>
  </w:style>
  <w:style w:type="paragraph" w:customStyle="1" w:styleId="AF4371C7705C42EEB6A402CD97FE50B1">
    <w:name w:val="AF4371C7705C42EEB6A402CD97FE50B1"/>
    <w:rsid w:val="00682E7E"/>
  </w:style>
  <w:style w:type="paragraph" w:customStyle="1" w:styleId="2EAADFACF68D4BC29D2C95AEBCB772A6">
    <w:name w:val="2EAADFACF68D4BC29D2C95AEBCB772A6"/>
    <w:rsid w:val="00682E7E"/>
  </w:style>
  <w:style w:type="paragraph" w:customStyle="1" w:styleId="3DEF0DF8B083473A96A0EB976E4A4342">
    <w:name w:val="3DEF0DF8B083473A96A0EB976E4A4342"/>
    <w:rsid w:val="00682E7E"/>
  </w:style>
  <w:style w:type="paragraph" w:customStyle="1" w:styleId="5645037AA11A4041AEC5063068D7EE20">
    <w:name w:val="5645037AA11A4041AEC5063068D7EE20"/>
    <w:rsid w:val="00682E7E"/>
  </w:style>
  <w:style w:type="paragraph" w:customStyle="1" w:styleId="1D533A4423C44411B9D378BA5D9AE2C0">
    <w:name w:val="1D533A4423C44411B9D378BA5D9AE2C0"/>
    <w:rsid w:val="00682E7E"/>
  </w:style>
  <w:style w:type="paragraph" w:customStyle="1" w:styleId="21879185C292499586DF1E0859C8C5E6">
    <w:name w:val="21879185C292499586DF1E0859C8C5E6"/>
    <w:rsid w:val="00682E7E"/>
  </w:style>
  <w:style w:type="paragraph" w:customStyle="1" w:styleId="ED9EDD1033CB4443BDC50683ED5A7575">
    <w:name w:val="ED9EDD1033CB4443BDC50683ED5A7575"/>
    <w:rsid w:val="00682E7E"/>
  </w:style>
  <w:style w:type="paragraph" w:customStyle="1" w:styleId="C3C4EB801830456F81CC9682306DB881">
    <w:name w:val="C3C4EB801830456F81CC9682306DB881"/>
    <w:rsid w:val="00682E7E"/>
  </w:style>
  <w:style w:type="paragraph" w:customStyle="1" w:styleId="A348FE53E8B642F79C79267CF2EC4017">
    <w:name w:val="A348FE53E8B642F79C79267CF2EC4017"/>
    <w:rsid w:val="00682E7E"/>
  </w:style>
  <w:style w:type="paragraph" w:customStyle="1" w:styleId="F153B2D4EE4F4900BC881D2954EF409C">
    <w:name w:val="F153B2D4EE4F4900BC881D2954EF409C"/>
    <w:rsid w:val="00682E7E"/>
  </w:style>
  <w:style w:type="paragraph" w:customStyle="1" w:styleId="61F9EC8DE8E0415BADDDD45606D7CC88">
    <w:name w:val="61F9EC8DE8E0415BADDDD45606D7CC88"/>
    <w:rsid w:val="00682E7E"/>
  </w:style>
  <w:style w:type="paragraph" w:customStyle="1" w:styleId="FB4A71C066EB49D5B1E64E361FDEBC08">
    <w:name w:val="FB4A71C066EB49D5B1E64E361FDEBC08"/>
    <w:rsid w:val="00682E7E"/>
  </w:style>
  <w:style w:type="paragraph" w:customStyle="1" w:styleId="9A997B93F9DF4DF6B6643D731110DDB3">
    <w:name w:val="9A997B93F9DF4DF6B6643D731110DDB3"/>
    <w:rsid w:val="00682E7E"/>
  </w:style>
  <w:style w:type="paragraph" w:customStyle="1" w:styleId="3BE8E0F6A4AC43C8BAE779391C7E1348">
    <w:name w:val="3BE8E0F6A4AC43C8BAE779391C7E1348"/>
    <w:rsid w:val="00682E7E"/>
  </w:style>
  <w:style w:type="paragraph" w:customStyle="1" w:styleId="CCAEF5CF2C5A4ABE9C6992C8BA53CCB1">
    <w:name w:val="CCAEF5CF2C5A4ABE9C6992C8BA53CCB1"/>
    <w:rsid w:val="00682E7E"/>
  </w:style>
  <w:style w:type="paragraph" w:customStyle="1" w:styleId="CBDDC76131ED480CA5C0D6897E069464">
    <w:name w:val="CBDDC76131ED480CA5C0D6897E069464"/>
    <w:rsid w:val="00682E7E"/>
  </w:style>
  <w:style w:type="paragraph" w:customStyle="1" w:styleId="D8CD6E62941A47649E021FD609C9303D">
    <w:name w:val="D8CD6E62941A47649E021FD609C9303D"/>
    <w:rsid w:val="007F1A82"/>
  </w:style>
  <w:style w:type="paragraph" w:customStyle="1" w:styleId="C8D6C519F72C467392B908A00D6ECF25">
    <w:name w:val="C8D6C519F72C467392B908A00D6ECF25"/>
    <w:rsid w:val="007F1A82"/>
  </w:style>
  <w:style w:type="paragraph" w:customStyle="1" w:styleId="4A2C9A74C3914903890981F80E8E1C54">
    <w:name w:val="4A2C9A74C3914903890981F80E8E1C54"/>
    <w:rsid w:val="007F1A82"/>
  </w:style>
  <w:style w:type="paragraph" w:customStyle="1" w:styleId="1859A50445F542F692F5FED492B8C4FF">
    <w:name w:val="1859A50445F542F692F5FED492B8C4FF"/>
    <w:rsid w:val="007F1A82"/>
  </w:style>
  <w:style w:type="paragraph" w:customStyle="1" w:styleId="321AD5D9C75544BFB828D40811688029">
    <w:name w:val="321AD5D9C75544BFB828D40811688029"/>
    <w:rsid w:val="007F1A82"/>
  </w:style>
  <w:style w:type="paragraph" w:customStyle="1" w:styleId="3930F2C39C384925938747970D42A845">
    <w:name w:val="3930F2C39C384925938747970D42A845"/>
    <w:rsid w:val="007F1A82"/>
  </w:style>
  <w:style w:type="paragraph" w:customStyle="1" w:styleId="D2BC23A92CB448E398C2613A5839ADC4">
    <w:name w:val="D2BC23A92CB448E398C2613A5839ADC4"/>
    <w:rsid w:val="007F1A82"/>
  </w:style>
  <w:style w:type="paragraph" w:customStyle="1" w:styleId="C5FBB5984C7F4A90B0165EBA0863700F">
    <w:name w:val="C5FBB5984C7F4A90B0165EBA0863700F"/>
    <w:rsid w:val="007F1A82"/>
  </w:style>
  <w:style w:type="paragraph" w:customStyle="1" w:styleId="E680D0C4F3F64F908C87C6BBFBF733FF">
    <w:name w:val="E680D0C4F3F64F908C87C6BBFBF733FF"/>
    <w:rsid w:val="007F1A82"/>
  </w:style>
  <w:style w:type="paragraph" w:customStyle="1" w:styleId="F5E099AA04D64D8390DA5808CB2ADAF7">
    <w:name w:val="F5E099AA04D64D8390DA5808CB2ADAF7"/>
    <w:rsid w:val="007F1A82"/>
  </w:style>
  <w:style w:type="paragraph" w:customStyle="1" w:styleId="20873AA5FA5A48B193A5875078DF624B">
    <w:name w:val="20873AA5FA5A48B193A5875078DF624B"/>
    <w:rsid w:val="007F1A82"/>
  </w:style>
  <w:style w:type="paragraph" w:customStyle="1" w:styleId="A94381B01DFC4D8499F6EE68A5BB638E">
    <w:name w:val="A94381B01DFC4D8499F6EE68A5BB638E"/>
    <w:rsid w:val="007F1A82"/>
  </w:style>
  <w:style w:type="paragraph" w:customStyle="1" w:styleId="F76759A0174D45DCBFB375FB2DC04029">
    <w:name w:val="F76759A0174D45DCBFB375FB2DC04029"/>
    <w:rsid w:val="007F1A82"/>
  </w:style>
  <w:style w:type="paragraph" w:customStyle="1" w:styleId="6641576805BC4C7A8FB1715BF080B584">
    <w:name w:val="6641576805BC4C7A8FB1715BF080B584"/>
    <w:rsid w:val="007F1A82"/>
  </w:style>
  <w:style w:type="paragraph" w:customStyle="1" w:styleId="BDE3B82ADF7943F5B2BD7C9C052C8483">
    <w:name w:val="BDE3B82ADF7943F5B2BD7C9C052C8483"/>
    <w:rsid w:val="007F1A82"/>
  </w:style>
  <w:style w:type="paragraph" w:customStyle="1" w:styleId="E96A83E47A5F4A1099A50F8C9A51DFE5">
    <w:name w:val="E96A83E47A5F4A1099A50F8C9A51DFE5"/>
    <w:rsid w:val="007F1A82"/>
  </w:style>
  <w:style w:type="paragraph" w:customStyle="1" w:styleId="14953C4AC1DC4EB7B7A49C6807BC1480">
    <w:name w:val="14953C4AC1DC4EB7B7A49C6807BC1480"/>
    <w:rsid w:val="004903CE"/>
  </w:style>
  <w:style w:type="paragraph" w:customStyle="1" w:styleId="7DE20EC34992445E932139BFB41947AE">
    <w:name w:val="7DE20EC34992445E932139BFB41947AE"/>
    <w:rsid w:val="004903CE"/>
  </w:style>
  <w:style w:type="paragraph" w:customStyle="1" w:styleId="F38F951BEB394A5586066CBDD619082D">
    <w:name w:val="F38F951BEB394A5586066CBDD619082D"/>
    <w:rsid w:val="004903CE"/>
  </w:style>
  <w:style w:type="paragraph" w:customStyle="1" w:styleId="192568B65B88468AB2608B3F99A2EC47">
    <w:name w:val="192568B65B88468AB2608B3F99A2EC47"/>
    <w:rsid w:val="00483DB2"/>
  </w:style>
  <w:style w:type="paragraph" w:customStyle="1" w:styleId="2C789F708AC04CD4A18D84C04AD1AA3D">
    <w:name w:val="2C789F708AC04CD4A18D84C04AD1AA3D"/>
    <w:rsid w:val="00483DB2"/>
  </w:style>
  <w:style w:type="paragraph" w:customStyle="1" w:styleId="24746BFC2A9E4385A79FDFBA39D73536">
    <w:name w:val="24746BFC2A9E4385A79FDFBA39D73536"/>
    <w:rsid w:val="00483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8883C4E2.dotm</Template>
  <TotalTime>0</TotalTime>
  <Pages>4</Pages>
  <Words>652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Arvidsson</dc:creator>
  <cp:keywords/>
  <dc:description/>
  <cp:lastModifiedBy>Anders Davidsson</cp:lastModifiedBy>
  <cp:revision>6</cp:revision>
  <cp:lastPrinted>2019-11-20T10:40:00Z</cp:lastPrinted>
  <dcterms:created xsi:type="dcterms:W3CDTF">2020-01-23T09:30:00Z</dcterms:created>
  <dcterms:modified xsi:type="dcterms:W3CDTF">2020-02-25T08:06:00Z</dcterms:modified>
</cp:coreProperties>
</file>