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text" w:horzAnchor="margin" w:tblpY="809"/>
        <w:tblW w:w="13700" w:type="dxa"/>
        <w:tblLayout w:type="fixed"/>
        <w:tblLook w:val="01E0" w:firstRow="1" w:lastRow="1" w:firstColumn="1" w:lastColumn="1" w:noHBand="0" w:noVBand="0"/>
      </w:tblPr>
      <w:tblGrid>
        <w:gridCol w:w="13700"/>
      </w:tblGrid>
      <w:tr w:rsidR="0029065A" w:rsidRPr="00D37D02" w14:paraId="0122F1FD" w14:textId="77777777" w:rsidTr="0029065A">
        <w:trPr>
          <w:trHeight w:val="265"/>
        </w:trPr>
        <w:tc>
          <w:tcPr>
            <w:tcW w:w="13700" w:type="dxa"/>
          </w:tcPr>
          <w:p w14:paraId="4CA9A705" w14:textId="32DCD4FC" w:rsidR="0029065A" w:rsidRPr="00C94F4F" w:rsidRDefault="0029065A" w:rsidP="0029065A">
            <w:pPr>
              <w:pStyle w:val="Rubrik2arbmilj"/>
            </w:pPr>
            <w:bookmarkStart w:id="0" w:name="OLE_LINK1"/>
            <w:bookmarkStart w:id="1" w:name="OLE_LINK2"/>
            <w:r>
              <w:t>Denna konsekvensbeskrivning kan använda</w:t>
            </w:r>
            <w:r w:rsidRPr="00C62EF3">
              <w:t xml:space="preserve">s för att </w:t>
            </w:r>
            <w:r>
              <w:t xml:space="preserve">beskriva konsekvenserna </w:t>
            </w:r>
            <w:r w:rsidRPr="00C62EF3">
              <w:t>vid verksamhet</w:t>
            </w:r>
            <w:r>
              <w:t xml:space="preserve">s- eller organisationsändringar. </w:t>
            </w:r>
            <w:r>
              <w:br/>
            </w:r>
            <w:r w:rsidR="00DC3804" w:rsidRPr="00DC3804">
              <w:rPr>
                <w:b w:val="0"/>
              </w:rPr>
              <w:t>Riskbedömning ska göras innan förändringen genomförs och avse tiden efter genomförd förändring</w:t>
            </w:r>
            <w:r w:rsidR="00DC3804">
              <w:rPr>
                <w:b w:val="0"/>
              </w:rPr>
              <w:t xml:space="preserve">. </w:t>
            </w:r>
            <w:r w:rsidRPr="0029065A">
              <w:rPr>
                <w:b w:val="0"/>
              </w:rPr>
              <w:t>Den chef som har befogenheter att besluta om ändringen ansvarar för att bedömningen genomförs. Konsekvensbeskrivningen ska genomföras i samverkan med skyddsombud.</w:t>
            </w:r>
            <w:bookmarkStart w:id="2" w:name="OLE_LINK3"/>
            <w:r>
              <w:br/>
            </w:r>
            <w:r w:rsidRPr="00C94F4F">
              <w:t>Område/verksamhet/enhet:</w:t>
            </w:r>
          </w:p>
          <w:p w14:paraId="2379579D" w14:textId="2153CA75" w:rsidR="0029065A" w:rsidRPr="00D37D02" w:rsidRDefault="0029065A" w:rsidP="0029065A">
            <w:pPr>
              <w:pStyle w:val="Tabellbrdtext"/>
            </w:pPr>
          </w:p>
        </w:tc>
      </w:tr>
      <w:tr w:rsidR="0029065A" w:rsidRPr="00D37D02" w14:paraId="4F2CE40F" w14:textId="77777777" w:rsidTr="0029065A">
        <w:trPr>
          <w:trHeight w:val="3841"/>
        </w:trPr>
        <w:tc>
          <w:tcPr>
            <w:tcW w:w="13700" w:type="dxa"/>
          </w:tcPr>
          <w:p w14:paraId="34AA231E" w14:textId="1D9C0112" w:rsidR="0029065A" w:rsidRDefault="0029065A" w:rsidP="0029065A">
            <w:pPr>
              <w:pStyle w:val="Rubrik2arbmilj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C94F4F">
              <w:t>Planerad ändring:</w:t>
            </w:r>
            <w:r>
              <w:t xml:space="preserve"> </w:t>
            </w:r>
            <w:r w:rsidRPr="005C4809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>(Varför sker ändringen? Vad består ändringen av? Var ska ändringen genomföras? Vilka berörs?</w:t>
            </w:r>
            <w:r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 xml:space="preserve"> </w:t>
            </w:r>
            <w:r w:rsidRPr="005C480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</w:rPr>
              <w:t>När ska ändring vara genomförd?</w:t>
            </w: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</w:rPr>
              <w:t>)</w:t>
            </w:r>
            <w:r w:rsidRPr="005C4809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 xml:space="preserve"> </w:t>
            </w:r>
          </w:p>
          <w:p w14:paraId="014A1115" w14:textId="77777777" w:rsidR="00DC79F6" w:rsidRPr="00DC79F6" w:rsidRDefault="00DC79F6" w:rsidP="00DC79F6">
            <w:pPr>
              <w:pStyle w:val="Rubrik2arbmilj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</w:p>
          <w:p w14:paraId="008B948E" w14:textId="77777777" w:rsidR="00DC79F6" w:rsidRPr="00DC79F6" w:rsidRDefault="00DC79F6" w:rsidP="00DC79F6">
            <w:pPr>
              <w:pStyle w:val="Rubrik2arbmilj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</w:p>
          <w:p w14:paraId="6802D186" w14:textId="0E27A0E3" w:rsidR="0029065A" w:rsidRPr="00791A48" w:rsidRDefault="00DC79F6" w:rsidP="00DC79F6">
            <w:pPr>
              <w:pStyle w:val="Rubrik2arbmilj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DC79F6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 xml:space="preserve">Vilka arbetstagare eller grupper av arbetstagare berörs? </w:t>
            </w:r>
          </w:p>
        </w:tc>
      </w:tr>
      <w:bookmarkEnd w:id="2"/>
    </w:tbl>
    <w:p w14:paraId="7B996B8F" w14:textId="77777777" w:rsidR="007D6F38" w:rsidRDefault="007D6F38" w:rsidP="00AD4E18">
      <w:pPr>
        <w:pStyle w:val="Huvudrubrikarbetsmilj"/>
        <w:spacing w:before="0"/>
      </w:pPr>
    </w:p>
    <w:p w14:paraId="4AFCEBD5" w14:textId="72A13EA6" w:rsidR="006442B8" w:rsidRPr="00B643BE" w:rsidRDefault="0020423C" w:rsidP="00AD4E18">
      <w:pPr>
        <w:pStyle w:val="Huvudrubrikarbetsmilj"/>
        <w:spacing w:before="0"/>
        <w:rPr>
          <w:sz w:val="27"/>
          <w:szCs w:val="27"/>
        </w:rPr>
      </w:pPr>
      <w:r w:rsidRPr="00B643BE">
        <w:rPr>
          <w:sz w:val="27"/>
          <w:szCs w:val="27"/>
        </w:rPr>
        <w:t xml:space="preserve">Konsekvensbeskrivning </w:t>
      </w:r>
      <w:r w:rsidR="002E1AB3" w:rsidRPr="00B643BE">
        <w:rPr>
          <w:sz w:val="27"/>
          <w:szCs w:val="27"/>
        </w:rPr>
        <w:t>med</w:t>
      </w:r>
      <w:r w:rsidRPr="00B643BE">
        <w:rPr>
          <w:sz w:val="27"/>
          <w:szCs w:val="27"/>
        </w:rPr>
        <w:t xml:space="preserve"> </w:t>
      </w:r>
      <w:r w:rsidRPr="00D47686">
        <w:rPr>
          <w:sz w:val="27"/>
          <w:szCs w:val="27"/>
        </w:rPr>
        <w:t>riskbedömning</w:t>
      </w:r>
      <w:r w:rsidR="006442B8" w:rsidRPr="00D47686">
        <w:rPr>
          <w:sz w:val="27"/>
          <w:szCs w:val="27"/>
        </w:rPr>
        <w:t xml:space="preserve"> </w:t>
      </w:r>
      <w:r w:rsidR="00B643BE" w:rsidRPr="00D47686">
        <w:rPr>
          <w:sz w:val="27"/>
          <w:szCs w:val="27"/>
        </w:rPr>
        <w:t xml:space="preserve">av arbetsmiljön </w:t>
      </w:r>
      <w:r w:rsidR="006442B8" w:rsidRPr="00D47686">
        <w:rPr>
          <w:sz w:val="27"/>
          <w:szCs w:val="27"/>
        </w:rPr>
        <w:t>vi</w:t>
      </w:r>
      <w:r w:rsidR="00B643BE" w:rsidRPr="00D47686">
        <w:rPr>
          <w:sz w:val="27"/>
          <w:szCs w:val="27"/>
        </w:rPr>
        <w:t>d</w:t>
      </w:r>
      <w:r w:rsidR="006442B8" w:rsidRPr="00B643BE">
        <w:rPr>
          <w:sz w:val="27"/>
          <w:szCs w:val="27"/>
        </w:rPr>
        <w:t xml:space="preserve"> verksamhets-</w:t>
      </w:r>
      <w:r w:rsidR="002E1AB3" w:rsidRPr="00B643BE">
        <w:rPr>
          <w:sz w:val="27"/>
          <w:szCs w:val="27"/>
        </w:rPr>
        <w:t xml:space="preserve"> eller </w:t>
      </w:r>
      <w:r w:rsidR="006442B8" w:rsidRPr="00B643BE">
        <w:rPr>
          <w:sz w:val="27"/>
          <w:szCs w:val="27"/>
        </w:rPr>
        <w:t>organisationsändring</w:t>
      </w:r>
    </w:p>
    <w:bookmarkEnd w:id="0"/>
    <w:bookmarkEnd w:id="1"/>
    <w:p w14:paraId="4AFCEBEA" w14:textId="69A4D4AC" w:rsidR="00F02600" w:rsidRDefault="00F02600" w:rsidP="00D270D9">
      <w:pPr>
        <w:tabs>
          <w:tab w:val="left" w:pos="3420"/>
        </w:tabs>
      </w:pPr>
    </w:p>
    <w:p w14:paraId="737FB567" w14:textId="055F3858" w:rsidR="00791A48" w:rsidRDefault="00791A48" w:rsidP="00D270D9">
      <w:pPr>
        <w:tabs>
          <w:tab w:val="left" w:pos="3420"/>
        </w:tabs>
      </w:pPr>
    </w:p>
    <w:p w14:paraId="31012844" w14:textId="14727732" w:rsidR="00791A48" w:rsidRDefault="00791A48">
      <w:r>
        <w:br w:type="page"/>
      </w:r>
    </w:p>
    <w:p w14:paraId="4AFCEBEB" w14:textId="45E9BAE7" w:rsidR="00F5285E" w:rsidRDefault="00F5285E" w:rsidP="00D270D9">
      <w:pPr>
        <w:tabs>
          <w:tab w:val="left" w:pos="3420"/>
        </w:tabs>
      </w:pPr>
    </w:p>
    <w:tbl>
      <w:tblPr>
        <w:tblStyle w:val="Tabellrutnt"/>
        <w:tblW w:w="1403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08"/>
        <w:gridCol w:w="3508"/>
        <w:gridCol w:w="3509"/>
        <w:gridCol w:w="3509"/>
      </w:tblGrid>
      <w:tr w:rsidR="00880D06" w:rsidRPr="00E02EB5" w14:paraId="4AFCEBEF" w14:textId="77777777" w:rsidTr="0021782E">
        <w:trPr>
          <w:trHeight w:val="608"/>
          <w:tblHeader/>
        </w:trPr>
        <w:tc>
          <w:tcPr>
            <w:tcW w:w="14034" w:type="dxa"/>
            <w:gridSpan w:val="4"/>
          </w:tcPr>
          <w:p w14:paraId="4AFCEBEE" w14:textId="233DFC6D" w:rsidR="00880D06" w:rsidRPr="00EA1C2F" w:rsidRDefault="00880D06" w:rsidP="001F2EB4">
            <w:pPr>
              <w:pStyle w:val="Rubrik2arbmilj"/>
            </w:pPr>
            <w:r>
              <w:t xml:space="preserve">Konsekvensbeskrivningen är genomförd </w:t>
            </w:r>
            <w:r w:rsidR="00B643BE">
              <w:t>2020-0</w:t>
            </w:r>
            <w:r w:rsidR="00D47686">
              <w:t>5</w:t>
            </w:r>
            <w:bookmarkStart w:id="3" w:name="_GoBack"/>
            <w:bookmarkEnd w:id="3"/>
            <w:r w:rsidR="00B643BE">
              <w:t>-XX</w:t>
            </w:r>
            <w:r>
              <w:t xml:space="preserve"> (datum) av: </w:t>
            </w:r>
          </w:p>
        </w:tc>
      </w:tr>
      <w:tr w:rsidR="00880D06" w:rsidRPr="00880D06" w14:paraId="4AFCEBF3" w14:textId="77777777" w:rsidTr="00880D06">
        <w:trPr>
          <w:trHeight w:val="181"/>
          <w:tblHeader/>
        </w:trPr>
        <w:tc>
          <w:tcPr>
            <w:tcW w:w="3508" w:type="dxa"/>
          </w:tcPr>
          <w:p w14:paraId="16FE619F" w14:textId="620B2C71" w:rsidR="00880D06" w:rsidRPr="00880D06" w:rsidRDefault="00880D06" w:rsidP="00880D06">
            <w:pPr>
              <w:pStyle w:val="tabellrubrik"/>
              <w:rPr>
                <w:sz w:val="18"/>
                <w:szCs w:val="18"/>
              </w:rPr>
            </w:pPr>
            <w:r w:rsidRPr="00880D06">
              <w:rPr>
                <w:sz w:val="18"/>
                <w:szCs w:val="18"/>
              </w:rPr>
              <w:t>Namn</w:t>
            </w:r>
          </w:p>
        </w:tc>
        <w:tc>
          <w:tcPr>
            <w:tcW w:w="3508" w:type="dxa"/>
          </w:tcPr>
          <w:p w14:paraId="441F0331" w14:textId="77777777" w:rsidR="00880D06" w:rsidRPr="00880D06" w:rsidRDefault="00880D06" w:rsidP="00880D06">
            <w:pPr>
              <w:pStyle w:val="tabellrubrik"/>
              <w:rPr>
                <w:sz w:val="18"/>
                <w:szCs w:val="18"/>
              </w:rPr>
            </w:pPr>
            <w:r w:rsidRPr="00880D06">
              <w:rPr>
                <w:sz w:val="18"/>
                <w:szCs w:val="18"/>
              </w:rPr>
              <w:t>Funktion</w:t>
            </w:r>
          </w:p>
          <w:p w14:paraId="4AFCEBF0" w14:textId="3E0990C5" w:rsidR="00880D06" w:rsidRPr="00880D06" w:rsidRDefault="00880D06" w:rsidP="00880D06">
            <w:pPr>
              <w:pStyle w:val="tabellrubrik"/>
              <w:rPr>
                <w:sz w:val="18"/>
                <w:szCs w:val="18"/>
              </w:rPr>
            </w:pPr>
            <w:r w:rsidRPr="00880D06">
              <w:rPr>
                <w:sz w:val="18"/>
                <w:szCs w:val="18"/>
              </w:rPr>
              <w:t>(ex. chef, medarbetare, skyddsombud)</w:t>
            </w:r>
          </w:p>
        </w:tc>
        <w:tc>
          <w:tcPr>
            <w:tcW w:w="3509" w:type="dxa"/>
          </w:tcPr>
          <w:p w14:paraId="3E97DF7B" w14:textId="49C01F70" w:rsidR="00880D06" w:rsidRPr="00880D06" w:rsidRDefault="00880D06" w:rsidP="00880D06">
            <w:pPr>
              <w:pStyle w:val="tabellrubrik"/>
              <w:rPr>
                <w:sz w:val="18"/>
                <w:szCs w:val="18"/>
              </w:rPr>
            </w:pPr>
            <w:r w:rsidRPr="00880D06">
              <w:rPr>
                <w:sz w:val="18"/>
                <w:szCs w:val="18"/>
              </w:rPr>
              <w:t>Namn</w:t>
            </w:r>
          </w:p>
        </w:tc>
        <w:tc>
          <w:tcPr>
            <w:tcW w:w="3509" w:type="dxa"/>
          </w:tcPr>
          <w:p w14:paraId="04D45DD6" w14:textId="77777777" w:rsidR="00880D06" w:rsidRPr="00880D06" w:rsidRDefault="00880D06" w:rsidP="00880D06">
            <w:pPr>
              <w:pStyle w:val="tabellrubrik"/>
              <w:rPr>
                <w:sz w:val="18"/>
                <w:szCs w:val="18"/>
              </w:rPr>
            </w:pPr>
            <w:r w:rsidRPr="00880D06">
              <w:rPr>
                <w:sz w:val="18"/>
                <w:szCs w:val="18"/>
              </w:rPr>
              <w:t>Funktion</w:t>
            </w:r>
          </w:p>
          <w:p w14:paraId="4AFCEBF1" w14:textId="62209842" w:rsidR="00880D06" w:rsidRPr="00880D06" w:rsidRDefault="00880D06" w:rsidP="00880D06">
            <w:pPr>
              <w:pStyle w:val="tabellrubrik"/>
              <w:rPr>
                <w:sz w:val="18"/>
                <w:szCs w:val="18"/>
              </w:rPr>
            </w:pPr>
            <w:r w:rsidRPr="00880D06">
              <w:rPr>
                <w:sz w:val="18"/>
                <w:szCs w:val="18"/>
              </w:rPr>
              <w:t>(ex. chef, medarbetare, skyddsombud)</w:t>
            </w:r>
          </w:p>
        </w:tc>
      </w:tr>
      <w:tr w:rsidR="00880D06" w:rsidRPr="004A4FD3" w14:paraId="4AFCEBF7" w14:textId="77777777" w:rsidTr="00880D06">
        <w:trPr>
          <w:trHeight w:val="561"/>
        </w:trPr>
        <w:tc>
          <w:tcPr>
            <w:tcW w:w="3508" w:type="dxa"/>
          </w:tcPr>
          <w:p w14:paraId="19F27214" w14:textId="4F237E3B" w:rsidR="00880D06" w:rsidRPr="004A4FD3" w:rsidRDefault="004A4FD3" w:rsidP="001F2EB4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8" w:type="dxa"/>
          </w:tcPr>
          <w:p w14:paraId="4AFCEBF4" w14:textId="34294669" w:rsidR="00880D06" w:rsidRPr="004A4FD3" w:rsidRDefault="00880D06" w:rsidP="001F2EB4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95165">
              <w:rPr>
                <w:rFonts w:asciiTheme="minorHAnsi" w:hAnsiTheme="minorHAnsi" w:cstheme="minorHAnsi"/>
                <w:sz w:val="22"/>
                <w:szCs w:val="22"/>
              </w:rPr>
              <w:t>Rektor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6740755D" w14:textId="6ABE3FE6" w:rsidR="00880D06" w:rsidRPr="004A4FD3" w:rsidRDefault="00880D06" w:rsidP="00EA7413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4AFCEBF5" w14:textId="2DFC093D" w:rsidR="00880D06" w:rsidRPr="004A4FD3" w:rsidRDefault="00880D06" w:rsidP="009C6359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D06" w:rsidRPr="004A4FD3" w14:paraId="4AFCEBFB" w14:textId="77777777" w:rsidTr="00880D06">
        <w:trPr>
          <w:trHeight w:val="561"/>
        </w:trPr>
        <w:tc>
          <w:tcPr>
            <w:tcW w:w="3508" w:type="dxa"/>
          </w:tcPr>
          <w:p w14:paraId="48158AAF" w14:textId="04EE756A" w:rsidR="00880D06" w:rsidRPr="004A4FD3" w:rsidRDefault="00880D06" w:rsidP="001F2EB4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951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8" w:type="dxa"/>
          </w:tcPr>
          <w:p w14:paraId="4AFCEBF8" w14:textId="6A7BE30C" w:rsidR="00880D06" w:rsidRPr="004A4FD3" w:rsidRDefault="00880D06" w:rsidP="001F2EB4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95165">
              <w:rPr>
                <w:rFonts w:asciiTheme="minorHAnsi" w:hAnsiTheme="minorHAnsi" w:cstheme="minorHAnsi"/>
                <w:sz w:val="22"/>
                <w:szCs w:val="22"/>
              </w:rPr>
              <w:t>Skyddsombud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4A1A4F8C" w14:textId="48797E3D" w:rsidR="00880D06" w:rsidRPr="004A4FD3" w:rsidRDefault="00880D06" w:rsidP="001F2EB4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4AFCEBF9" w14:textId="100B8FFB" w:rsidR="00880D06" w:rsidRPr="004A4FD3" w:rsidRDefault="00880D06" w:rsidP="00595165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95165">
              <w:rPr>
                <w:rFonts w:asciiTheme="minorHAnsi" w:hAnsiTheme="minorHAnsi" w:cstheme="minorHAnsi"/>
                <w:sz w:val="22"/>
                <w:szCs w:val="22"/>
              </w:rPr>
              <w:t>Medarbetare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80D06" w:rsidRPr="004A4FD3" w14:paraId="4AFCEBFF" w14:textId="77777777" w:rsidTr="00880D06">
        <w:trPr>
          <w:trHeight w:val="561"/>
        </w:trPr>
        <w:tc>
          <w:tcPr>
            <w:tcW w:w="3508" w:type="dxa"/>
          </w:tcPr>
          <w:p w14:paraId="3006C74C" w14:textId="2A26A6A2" w:rsidR="00880D06" w:rsidRPr="004A4FD3" w:rsidRDefault="00880D06" w:rsidP="001F2EB4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8" w:type="dxa"/>
          </w:tcPr>
          <w:p w14:paraId="4AFCEBFC" w14:textId="73648041" w:rsidR="00880D06" w:rsidRPr="004A4FD3" w:rsidRDefault="00880D06" w:rsidP="001F2EB4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95165">
              <w:rPr>
                <w:rFonts w:asciiTheme="minorHAnsi" w:hAnsiTheme="minorHAnsi" w:cstheme="minorHAnsi"/>
                <w:sz w:val="22"/>
                <w:szCs w:val="22"/>
              </w:rPr>
              <w:t>medarbetare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57F11895" w14:textId="52D17288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4AFCEBFD" w14:textId="4BB0FD66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95165" w:rsidRPr="00595165">
              <w:rPr>
                <w:rFonts w:asciiTheme="minorHAnsi" w:hAnsiTheme="minorHAnsi" w:cstheme="minorHAnsi"/>
                <w:sz w:val="22"/>
                <w:szCs w:val="22"/>
              </w:rPr>
              <w:t>Medarbetare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80D06" w:rsidRPr="004A4FD3" w14:paraId="4AFCEC03" w14:textId="77777777" w:rsidTr="00880D06">
        <w:trPr>
          <w:trHeight w:val="561"/>
        </w:trPr>
        <w:tc>
          <w:tcPr>
            <w:tcW w:w="3508" w:type="dxa"/>
          </w:tcPr>
          <w:p w14:paraId="5923A8CB" w14:textId="735BE437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8" w:type="dxa"/>
          </w:tcPr>
          <w:p w14:paraId="4AFCEC00" w14:textId="5A0F389E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95165" w:rsidRPr="00595165">
              <w:rPr>
                <w:rFonts w:asciiTheme="minorHAnsi" w:hAnsiTheme="minorHAnsi" w:cstheme="minorHAnsi"/>
                <w:sz w:val="22"/>
                <w:szCs w:val="22"/>
              </w:rPr>
              <w:t>Medarbetare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47CF4A83" w14:textId="1B112D5A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4AFCEC01" w14:textId="142EF0F9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95165" w:rsidRPr="00595165">
              <w:rPr>
                <w:rFonts w:asciiTheme="minorHAnsi" w:hAnsiTheme="minorHAnsi" w:cstheme="minorHAnsi"/>
                <w:sz w:val="22"/>
                <w:szCs w:val="22"/>
              </w:rPr>
              <w:t>Medarbetare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80D06" w:rsidRPr="004A4FD3" w14:paraId="4AFCEC07" w14:textId="77777777" w:rsidTr="00880D06">
        <w:trPr>
          <w:trHeight w:val="561"/>
        </w:trPr>
        <w:tc>
          <w:tcPr>
            <w:tcW w:w="3508" w:type="dxa"/>
          </w:tcPr>
          <w:p w14:paraId="22DD55B0" w14:textId="1C65CA42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8" w:type="dxa"/>
          </w:tcPr>
          <w:p w14:paraId="4AFCEC04" w14:textId="359BEB29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95165" w:rsidRPr="00595165">
              <w:rPr>
                <w:rFonts w:asciiTheme="minorHAnsi" w:hAnsiTheme="minorHAnsi" w:cstheme="minorHAnsi"/>
                <w:sz w:val="22"/>
                <w:szCs w:val="22"/>
              </w:rPr>
              <w:t>Medarbetare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2AB40A38" w14:textId="5D34B790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4AFCEC05" w14:textId="7416F983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95165" w:rsidRPr="00595165">
              <w:rPr>
                <w:rFonts w:asciiTheme="minorHAnsi" w:hAnsiTheme="minorHAnsi" w:cstheme="minorHAnsi"/>
                <w:sz w:val="22"/>
                <w:szCs w:val="22"/>
              </w:rPr>
              <w:t>Medarbetare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80D06" w:rsidRPr="004A4FD3" w14:paraId="4AFCEC0B" w14:textId="77777777" w:rsidTr="00880D06">
        <w:trPr>
          <w:trHeight w:val="561"/>
        </w:trPr>
        <w:tc>
          <w:tcPr>
            <w:tcW w:w="3508" w:type="dxa"/>
          </w:tcPr>
          <w:p w14:paraId="40528C2E" w14:textId="7842E0D9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8" w:type="dxa"/>
          </w:tcPr>
          <w:p w14:paraId="4AFCEC08" w14:textId="4D13B069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95165" w:rsidRPr="00595165">
              <w:rPr>
                <w:rFonts w:asciiTheme="minorHAnsi" w:hAnsiTheme="minorHAnsi" w:cstheme="minorHAnsi"/>
                <w:sz w:val="22"/>
                <w:szCs w:val="22"/>
              </w:rPr>
              <w:t>Medarbetare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7E3A2E57" w14:textId="36B4BFD7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72EE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4AFCEC09" w14:textId="1BE79EF6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95165" w:rsidRPr="00595165">
              <w:rPr>
                <w:rFonts w:asciiTheme="minorHAnsi" w:hAnsiTheme="minorHAnsi" w:cstheme="minorHAnsi"/>
                <w:sz w:val="22"/>
                <w:szCs w:val="22"/>
              </w:rPr>
              <w:t>Medarbetare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80D06" w:rsidRPr="004A4FD3" w14:paraId="4AFCEC0F" w14:textId="77777777" w:rsidTr="00880D06">
        <w:trPr>
          <w:trHeight w:val="561"/>
        </w:trPr>
        <w:tc>
          <w:tcPr>
            <w:tcW w:w="3508" w:type="dxa"/>
          </w:tcPr>
          <w:p w14:paraId="57FD0B2C" w14:textId="33F3572A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B5F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8" w:type="dxa"/>
          </w:tcPr>
          <w:p w14:paraId="4AFCEC0C" w14:textId="0216BDE8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95165" w:rsidRPr="00595165">
              <w:rPr>
                <w:rFonts w:asciiTheme="minorHAnsi" w:hAnsiTheme="minorHAnsi" w:cstheme="minorHAnsi"/>
                <w:sz w:val="22"/>
                <w:szCs w:val="22"/>
              </w:rPr>
              <w:t>Medarbetare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3C8FD1B9" w14:textId="5593D60A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4AFCEC0D" w14:textId="197342E7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80D06" w:rsidRPr="004A4FD3" w14:paraId="4AFCEC13" w14:textId="77777777" w:rsidTr="00880D06">
        <w:trPr>
          <w:trHeight w:val="561"/>
        </w:trPr>
        <w:tc>
          <w:tcPr>
            <w:tcW w:w="3508" w:type="dxa"/>
          </w:tcPr>
          <w:p w14:paraId="3CEB75F9" w14:textId="6C05113D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8" w:type="dxa"/>
          </w:tcPr>
          <w:p w14:paraId="4AFCEC10" w14:textId="3688E5FA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0617E77D" w14:textId="238720EA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4AFCEC11" w14:textId="5224E229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80D06" w:rsidRPr="004A4FD3" w14:paraId="4AFCEC17" w14:textId="77777777" w:rsidTr="00880D06">
        <w:trPr>
          <w:trHeight w:val="561"/>
        </w:trPr>
        <w:tc>
          <w:tcPr>
            <w:tcW w:w="3508" w:type="dxa"/>
          </w:tcPr>
          <w:p w14:paraId="7560EB1B" w14:textId="789047F1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8" w:type="dxa"/>
          </w:tcPr>
          <w:p w14:paraId="4AFCEC14" w14:textId="4BDCEC45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17392FC4" w14:textId="12067E56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4AFCEC15" w14:textId="5E017271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80D06" w:rsidRPr="004A4FD3" w14:paraId="4AFCEC1B" w14:textId="77777777" w:rsidTr="00880D06">
        <w:trPr>
          <w:trHeight w:val="561"/>
        </w:trPr>
        <w:tc>
          <w:tcPr>
            <w:tcW w:w="3508" w:type="dxa"/>
          </w:tcPr>
          <w:p w14:paraId="023FB309" w14:textId="5B120973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8" w:type="dxa"/>
          </w:tcPr>
          <w:p w14:paraId="4AFCEC18" w14:textId="2E3D5702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492DAA6E" w14:textId="1E296E1B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4AFCEC19" w14:textId="52211AE8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80D06" w:rsidRPr="004A4FD3" w14:paraId="4AFCEC1F" w14:textId="77777777" w:rsidTr="00880D06">
        <w:trPr>
          <w:trHeight w:val="561"/>
        </w:trPr>
        <w:tc>
          <w:tcPr>
            <w:tcW w:w="3508" w:type="dxa"/>
          </w:tcPr>
          <w:p w14:paraId="26AE16B9" w14:textId="24C5C4F1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8" w:type="dxa"/>
          </w:tcPr>
          <w:p w14:paraId="4AFCEC1C" w14:textId="3C23061B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7B87D17F" w14:textId="3671B283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09" w:type="dxa"/>
          </w:tcPr>
          <w:p w14:paraId="4AFCEC1D" w14:textId="7B451865" w:rsidR="00880D06" w:rsidRPr="004A4FD3" w:rsidRDefault="00880D06" w:rsidP="00880D06">
            <w:pPr>
              <w:pStyle w:val="Brdtextarbmilj"/>
              <w:rPr>
                <w:rFonts w:asciiTheme="minorHAnsi" w:hAnsiTheme="minorHAnsi" w:cstheme="minorHAnsi"/>
                <w:sz w:val="22"/>
                <w:szCs w:val="22"/>
              </w:rPr>
            </w:pP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A4FD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AFCEC20" w14:textId="77777777" w:rsidR="00B97593" w:rsidRDefault="00B97593" w:rsidP="00BD009A"/>
    <w:p w14:paraId="4AFCEC21" w14:textId="77777777" w:rsidR="00B97593" w:rsidRDefault="00B97593" w:rsidP="00BD009A"/>
    <w:p w14:paraId="4AFCEC22" w14:textId="77777777" w:rsidR="00B97593" w:rsidRDefault="00B97593">
      <w:pPr>
        <w:rPr>
          <w:rFonts w:ascii="Arial" w:hAnsi="Arial"/>
          <w:sz w:val="24"/>
          <w:szCs w:val="24"/>
        </w:rPr>
      </w:pPr>
      <w:r>
        <w:br w:type="page"/>
      </w:r>
    </w:p>
    <w:tbl>
      <w:tblPr>
        <w:tblStyle w:val="Tabellrutnt"/>
        <w:tblW w:w="14996" w:type="dxa"/>
        <w:tblLayout w:type="fixed"/>
        <w:tblLook w:val="01E0" w:firstRow="1" w:lastRow="1" w:firstColumn="1" w:lastColumn="1" w:noHBand="0" w:noVBand="0"/>
      </w:tblPr>
      <w:tblGrid>
        <w:gridCol w:w="3937"/>
        <w:gridCol w:w="2558"/>
        <w:gridCol w:w="1131"/>
        <w:gridCol w:w="2972"/>
        <w:gridCol w:w="849"/>
        <w:gridCol w:w="1137"/>
        <w:gridCol w:w="879"/>
        <w:gridCol w:w="831"/>
        <w:gridCol w:w="702"/>
      </w:tblGrid>
      <w:tr w:rsidR="000A4A14" w:rsidRPr="00AE5BFA" w14:paraId="4AFCEC2A" w14:textId="77777777" w:rsidTr="000A4A14">
        <w:tc>
          <w:tcPr>
            <w:tcW w:w="2543" w:type="pct"/>
            <w:gridSpan w:val="3"/>
            <w:shd w:val="clear" w:color="auto" w:fill="CCCCCC"/>
          </w:tcPr>
          <w:p w14:paraId="4AFCEC24" w14:textId="77777777" w:rsidR="000A4A14" w:rsidRPr="00044C7E" w:rsidRDefault="000A4A14" w:rsidP="008B29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4C7E">
              <w:rPr>
                <w:rFonts w:ascii="Arial" w:hAnsi="Arial" w:cs="Arial"/>
                <w:b/>
                <w:sz w:val="24"/>
                <w:szCs w:val="24"/>
              </w:rPr>
              <w:lastRenderedPageBreak/>
              <w:t>Risker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som kan leda till ohälsa eller olycksfall</w:t>
            </w:r>
          </w:p>
          <w:p w14:paraId="4AFCEC25" w14:textId="77777777" w:rsidR="000A4A14" w:rsidRPr="008460AC" w:rsidRDefault="000A4A14" w:rsidP="008B29BE">
            <w:pPr>
              <w:rPr>
                <w:rFonts w:ascii="Arial" w:hAnsi="Arial" w:cs="Arial"/>
              </w:rPr>
            </w:pPr>
            <w:r w:rsidRPr="008460AC">
              <w:rPr>
                <w:rFonts w:ascii="Arial" w:hAnsi="Arial" w:cs="Arial"/>
              </w:rPr>
              <w:t>Om Ja på någon fråga ska konsekvensen beskrivas</w:t>
            </w:r>
          </w:p>
        </w:tc>
        <w:tc>
          <w:tcPr>
            <w:tcW w:w="1653" w:type="pct"/>
            <w:gridSpan w:val="3"/>
            <w:shd w:val="clear" w:color="auto" w:fill="CCCCCC"/>
          </w:tcPr>
          <w:p w14:paraId="4AFCEC26" w14:textId="77777777" w:rsidR="000A4A14" w:rsidRPr="00044C7E" w:rsidRDefault="000A4A14" w:rsidP="008460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4C7E">
              <w:rPr>
                <w:rFonts w:ascii="Arial" w:hAnsi="Arial" w:cs="Arial"/>
                <w:b/>
                <w:sz w:val="24"/>
                <w:szCs w:val="24"/>
              </w:rPr>
              <w:t>Åtgärder</w:t>
            </w:r>
          </w:p>
          <w:p w14:paraId="4AFCEC27" w14:textId="17E2404F" w:rsidR="000A4A14" w:rsidRPr="00AE5BFA" w:rsidRDefault="000A4A14" w:rsidP="00044C7E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4544F">
              <w:rPr>
                <w:rFonts w:ascii="Arial" w:hAnsi="Arial" w:cs="Arial"/>
              </w:rPr>
              <w:t>Ska</w:t>
            </w:r>
            <w:r w:rsidR="00D47686">
              <w:rPr>
                <w:rFonts w:ascii="Arial" w:hAnsi="Arial" w:cs="Arial"/>
              </w:rPr>
              <w:t xml:space="preserve"> </w:t>
            </w:r>
            <w:r w:rsidRPr="0044544F">
              <w:rPr>
                <w:rFonts w:ascii="Arial" w:hAnsi="Arial" w:cs="Arial"/>
              </w:rPr>
              <w:t>eliminera eller</w:t>
            </w:r>
            <w:r>
              <w:rPr>
                <w:rFonts w:ascii="Arial" w:hAnsi="Arial" w:cs="Arial"/>
              </w:rPr>
              <w:t xml:space="preserve"> </w:t>
            </w:r>
            <w:r w:rsidRPr="0044544F">
              <w:rPr>
                <w:rFonts w:ascii="Arial" w:hAnsi="Arial" w:cs="Arial"/>
              </w:rPr>
              <w:t>minska riskerna</w:t>
            </w:r>
          </w:p>
        </w:tc>
        <w:tc>
          <w:tcPr>
            <w:tcW w:w="804" w:type="pct"/>
            <w:gridSpan w:val="3"/>
            <w:shd w:val="clear" w:color="auto" w:fill="CCCCCC"/>
          </w:tcPr>
          <w:p w14:paraId="4AFCEC28" w14:textId="5B8B360E" w:rsidR="000A4A14" w:rsidRPr="00044C7E" w:rsidRDefault="000A4A14" w:rsidP="008B29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4C7E">
              <w:rPr>
                <w:rFonts w:ascii="Arial" w:hAnsi="Arial" w:cs="Arial"/>
                <w:b/>
                <w:sz w:val="24"/>
                <w:szCs w:val="24"/>
              </w:rPr>
              <w:t xml:space="preserve">Uppföljning </w:t>
            </w:r>
          </w:p>
          <w:p w14:paraId="4AFCEC29" w14:textId="77777777" w:rsidR="000A4A14" w:rsidRPr="008460AC" w:rsidRDefault="000A4A14" w:rsidP="00846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  <w:r w:rsidRPr="008460AC">
              <w:rPr>
                <w:rFonts w:ascii="Arial" w:hAnsi="Arial" w:cs="Arial"/>
              </w:rPr>
              <w:t>tgärder ska följas upp.</w:t>
            </w:r>
          </w:p>
        </w:tc>
      </w:tr>
      <w:tr w:rsidR="000A4A14" w:rsidRPr="00BB38CE" w14:paraId="4AFCEC37" w14:textId="77777777" w:rsidTr="000A4A14">
        <w:trPr>
          <w:cantSplit/>
          <w:trHeight w:val="583"/>
        </w:trPr>
        <w:tc>
          <w:tcPr>
            <w:tcW w:w="1313" w:type="pct"/>
            <w:vMerge w:val="restart"/>
            <w:shd w:val="clear" w:color="auto" w:fill="F3F3F3"/>
          </w:tcPr>
          <w:p w14:paraId="4AFCEC2B" w14:textId="77777777" w:rsidR="000A4A14" w:rsidRPr="00B91D14" w:rsidRDefault="000A4A14" w:rsidP="008B29BE">
            <w:pPr>
              <w:rPr>
                <w:rFonts w:ascii="Arial" w:hAnsi="Arial" w:cs="Arial"/>
              </w:rPr>
            </w:pPr>
            <w:r w:rsidRPr="00B91D14">
              <w:rPr>
                <w:rFonts w:ascii="Arial" w:hAnsi="Arial" w:cs="Arial"/>
              </w:rPr>
              <w:t>Eventuella risker och riskkällor</w:t>
            </w:r>
          </w:p>
          <w:p w14:paraId="4AFCEC2C" w14:textId="77777777" w:rsidR="000A4A14" w:rsidRPr="00B91D14" w:rsidRDefault="000A4A14" w:rsidP="008460A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91D14">
              <w:rPr>
                <w:rFonts w:ascii="Arial" w:hAnsi="Arial" w:cs="Arial"/>
                <w:i/>
                <w:sz w:val="18"/>
                <w:szCs w:val="18"/>
              </w:rPr>
              <w:t>(exempel i kursiv stil)</w:t>
            </w:r>
          </w:p>
        </w:tc>
        <w:tc>
          <w:tcPr>
            <w:tcW w:w="853" w:type="pct"/>
            <w:vMerge w:val="restart"/>
            <w:shd w:val="clear" w:color="auto" w:fill="F3F3F3"/>
          </w:tcPr>
          <w:p w14:paraId="4AFCEC2D" w14:textId="77777777" w:rsidR="000A4A14" w:rsidRPr="00B91D14" w:rsidRDefault="000A4A14" w:rsidP="005C636A">
            <w:pPr>
              <w:pStyle w:val="Tabellbrdtext"/>
            </w:pPr>
            <w:r w:rsidRPr="00B91D14">
              <w:t>Beskriv konsekvenserna</w:t>
            </w:r>
          </w:p>
          <w:p w14:paraId="4AFCEC2E" w14:textId="77777777" w:rsidR="000A4A14" w:rsidRPr="00B91D14" w:rsidRDefault="000A4A14" w:rsidP="008B29BE">
            <w:pPr>
              <w:rPr>
                <w:rFonts w:ascii="Arial" w:hAnsi="Arial" w:cs="Arial"/>
              </w:rPr>
            </w:pPr>
          </w:p>
        </w:tc>
        <w:tc>
          <w:tcPr>
            <w:tcW w:w="377" w:type="pct"/>
            <w:vMerge w:val="restart"/>
            <w:shd w:val="clear" w:color="auto" w:fill="F3F3F3"/>
          </w:tcPr>
          <w:p w14:paraId="4AFCEC2F" w14:textId="77777777" w:rsidR="000A4A14" w:rsidRPr="00B91D14" w:rsidRDefault="000A4A14" w:rsidP="008B29BE">
            <w:pPr>
              <w:rPr>
                <w:rFonts w:ascii="Arial" w:hAnsi="Arial" w:cs="Arial"/>
              </w:rPr>
            </w:pPr>
            <w:r w:rsidRPr="00B91D14">
              <w:rPr>
                <w:rFonts w:ascii="Arial" w:hAnsi="Arial" w:cs="Arial"/>
              </w:rPr>
              <w:t>Riskvärde</w:t>
            </w:r>
          </w:p>
        </w:tc>
        <w:tc>
          <w:tcPr>
            <w:tcW w:w="991" w:type="pct"/>
            <w:vMerge w:val="restart"/>
            <w:shd w:val="clear" w:color="auto" w:fill="F3F3F3"/>
          </w:tcPr>
          <w:p w14:paraId="0BEDA746" w14:textId="77777777" w:rsidR="000A4A14" w:rsidRDefault="000A4A14" w:rsidP="008B29BE">
            <w:pPr>
              <w:rPr>
                <w:rFonts w:ascii="Arial" w:hAnsi="Arial" w:cs="Arial"/>
              </w:rPr>
            </w:pPr>
            <w:r w:rsidRPr="00B91D14">
              <w:rPr>
                <w:rFonts w:ascii="Arial" w:hAnsi="Arial" w:cs="Arial"/>
              </w:rPr>
              <w:t>Åtgärder</w:t>
            </w:r>
          </w:p>
          <w:p w14:paraId="4AFCEC30" w14:textId="4A8FDBBC" w:rsidR="000A4A14" w:rsidRPr="004F6648" w:rsidRDefault="000A4A14" w:rsidP="008B29BE">
            <w:pPr>
              <w:rPr>
                <w:rFonts w:ascii="Arial" w:hAnsi="Arial" w:cs="Arial"/>
                <w:sz w:val="18"/>
                <w:szCs w:val="18"/>
              </w:rPr>
            </w:pPr>
            <w:r w:rsidRPr="004F6648">
              <w:rPr>
                <w:rFonts w:ascii="Arial" w:hAnsi="Arial" w:cs="Arial"/>
                <w:sz w:val="18"/>
                <w:szCs w:val="18"/>
              </w:rPr>
              <w:t>(planerade eller genomförda)</w:t>
            </w:r>
          </w:p>
          <w:p w14:paraId="4AFCEC31" w14:textId="77777777" w:rsidR="000A4A14" w:rsidRPr="00B91D14" w:rsidRDefault="000A4A14" w:rsidP="008B29B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  <w:vMerge w:val="restart"/>
            <w:shd w:val="clear" w:color="auto" w:fill="F3F3F3"/>
          </w:tcPr>
          <w:p w14:paraId="4AFCEC32" w14:textId="77777777" w:rsidR="000A4A14" w:rsidRPr="00B91D14" w:rsidRDefault="000A4A14" w:rsidP="008B29BE">
            <w:pPr>
              <w:rPr>
                <w:rFonts w:ascii="Arial" w:hAnsi="Arial" w:cs="Arial"/>
              </w:rPr>
            </w:pPr>
            <w:r w:rsidRPr="00B91D14">
              <w:rPr>
                <w:rFonts w:ascii="Arial" w:hAnsi="Arial" w:cs="Arial"/>
              </w:rPr>
              <w:t>Klart datum</w:t>
            </w:r>
          </w:p>
          <w:p w14:paraId="4AFCEC33" w14:textId="77777777" w:rsidR="000A4A14" w:rsidRPr="00B91D14" w:rsidRDefault="000A4A14" w:rsidP="008B29BE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vMerge w:val="restart"/>
            <w:shd w:val="clear" w:color="auto" w:fill="F3F3F3"/>
          </w:tcPr>
          <w:p w14:paraId="4AFCEC34" w14:textId="77777777" w:rsidR="000A4A14" w:rsidRPr="00B91D14" w:rsidRDefault="000A4A14" w:rsidP="008B29BE">
            <w:pPr>
              <w:rPr>
                <w:rFonts w:ascii="Arial" w:hAnsi="Arial" w:cs="Arial"/>
              </w:rPr>
            </w:pPr>
            <w:r w:rsidRPr="00B91D14">
              <w:rPr>
                <w:rFonts w:ascii="Arial" w:hAnsi="Arial" w:cs="Arial"/>
              </w:rPr>
              <w:t>Ansvarig</w:t>
            </w:r>
          </w:p>
          <w:p w14:paraId="4AFCEC35" w14:textId="77777777" w:rsidR="000A4A14" w:rsidRPr="004F6648" w:rsidRDefault="000A4A14" w:rsidP="008B29BE">
            <w:pPr>
              <w:rPr>
                <w:rFonts w:ascii="Arial" w:hAnsi="Arial" w:cs="Arial"/>
                <w:sz w:val="18"/>
                <w:szCs w:val="18"/>
              </w:rPr>
            </w:pPr>
            <w:r w:rsidRPr="004F6648">
              <w:rPr>
                <w:rFonts w:ascii="Arial" w:hAnsi="Arial" w:cs="Arial"/>
                <w:sz w:val="18"/>
                <w:szCs w:val="18"/>
              </w:rPr>
              <w:t>(namn)</w:t>
            </w:r>
          </w:p>
        </w:tc>
        <w:tc>
          <w:tcPr>
            <w:tcW w:w="293" w:type="pct"/>
            <w:shd w:val="clear" w:color="auto" w:fill="F3F3F3"/>
          </w:tcPr>
          <w:p w14:paraId="22E06A97" w14:textId="4AC2397B" w:rsidR="000A4A14" w:rsidRPr="000A4A14" w:rsidRDefault="000A4A14" w:rsidP="000A4A14">
            <w:pPr>
              <w:rPr>
                <w:rFonts w:ascii="Arial" w:hAnsi="Arial" w:cs="Arial"/>
              </w:rPr>
            </w:pPr>
            <w:r w:rsidRPr="000A4A14">
              <w:rPr>
                <w:rFonts w:ascii="Arial" w:hAnsi="Arial" w:cs="Arial"/>
              </w:rPr>
              <w:t>Uppföljning</w:t>
            </w:r>
            <w:r>
              <w:rPr>
                <w:rFonts w:ascii="Arial" w:hAnsi="Arial" w:cs="Arial"/>
              </w:rPr>
              <w:t xml:space="preserve"> </w:t>
            </w:r>
            <w:r w:rsidRPr="000A4A14">
              <w:rPr>
                <w:rFonts w:ascii="Arial" w:hAnsi="Arial" w:cs="Arial"/>
              </w:rPr>
              <w:t>/</w:t>
            </w:r>
          </w:p>
          <w:p w14:paraId="387BD363" w14:textId="1665F7D4" w:rsidR="000A4A14" w:rsidRPr="00B91D14" w:rsidRDefault="000A4A14" w:rsidP="000A4A14">
            <w:pPr>
              <w:rPr>
                <w:rFonts w:ascii="Arial" w:hAnsi="Arial" w:cs="Arial"/>
              </w:rPr>
            </w:pPr>
            <w:r w:rsidRPr="000A4A14">
              <w:rPr>
                <w:rFonts w:ascii="Arial" w:hAnsi="Arial" w:cs="Arial"/>
              </w:rPr>
              <w:t>kontroll</w:t>
            </w:r>
          </w:p>
        </w:tc>
        <w:tc>
          <w:tcPr>
            <w:tcW w:w="511" w:type="pct"/>
            <w:gridSpan w:val="2"/>
            <w:shd w:val="clear" w:color="auto" w:fill="F3F3F3"/>
            <w:vAlign w:val="center"/>
          </w:tcPr>
          <w:p w14:paraId="4AFCEC36" w14:textId="1B702659" w:rsidR="000A4A14" w:rsidRPr="00B91D14" w:rsidRDefault="000A4A14" w:rsidP="008B29BE">
            <w:pPr>
              <w:rPr>
                <w:rFonts w:ascii="Arial" w:hAnsi="Arial" w:cs="Arial"/>
              </w:rPr>
            </w:pPr>
            <w:r w:rsidRPr="00B91D14">
              <w:rPr>
                <w:rFonts w:ascii="Arial" w:hAnsi="Arial" w:cs="Arial"/>
              </w:rPr>
              <w:t>Är resultatet av åtgärden tillräcklig?</w:t>
            </w:r>
          </w:p>
        </w:tc>
      </w:tr>
      <w:tr w:rsidR="000A4A14" w:rsidRPr="00BB38CE" w14:paraId="4AFCEC40" w14:textId="77777777" w:rsidTr="000A4A14">
        <w:trPr>
          <w:cantSplit/>
          <w:trHeight w:val="250"/>
        </w:trPr>
        <w:tc>
          <w:tcPr>
            <w:tcW w:w="1313" w:type="pct"/>
            <w:vMerge/>
            <w:shd w:val="clear" w:color="auto" w:fill="E6E6E6"/>
          </w:tcPr>
          <w:p w14:paraId="4AFCEC38" w14:textId="77777777" w:rsidR="000A4A14" w:rsidRPr="00B91D14" w:rsidRDefault="000A4A14" w:rsidP="008B29BE">
            <w:pPr>
              <w:rPr>
                <w:rFonts w:ascii="Arial" w:hAnsi="Arial" w:cs="Arial"/>
              </w:rPr>
            </w:pPr>
          </w:p>
        </w:tc>
        <w:tc>
          <w:tcPr>
            <w:tcW w:w="853" w:type="pct"/>
            <w:vMerge/>
            <w:shd w:val="clear" w:color="auto" w:fill="E6E6E6"/>
          </w:tcPr>
          <w:p w14:paraId="4AFCEC39" w14:textId="77777777" w:rsidR="000A4A14" w:rsidRPr="00B91D14" w:rsidRDefault="000A4A14" w:rsidP="008B29BE">
            <w:pPr>
              <w:rPr>
                <w:rFonts w:ascii="Arial" w:hAnsi="Arial" w:cs="Arial"/>
              </w:rPr>
            </w:pPr>
          </w:p>
        </w:tc>
        <w:tc>
          <w:tcPr>
            <w:tcW w:w="377" w:type="pct"/>
            <w:vMerge/>
            <w:shd w:val="clear" w:color="auto" w:fill="E6E6E6"/>
          </w:tcPr>
          <w:p w14:paraId="4AFCEC3A" w14:textId="77777777" w:rsidR="000A4A14" w:rsidRPr="00B91D14" w:rsidRDefault="000A4A14" w:rsidP="008B29BE">
            <w:pPr>
              <w:rPr>
                <w:rFonts w:ascii="Arial" w:hAnsi="Arial" w:cs="Arial"/>
              </w:rPr>
            </w:pPr>
          </w:p>
        </w:tc>
        <w:tc>
          <w:tcPr>
            <w:tcW w:w="991" w:type="pct"/>
            <w:vMerge/>
            <w:shd w:val="clear" w:color="auto" w:fill="E6E6E6"/>
          </w:tcPr>
          <w:p w14:paraId="4AFCEC3B" w14:textId="77777777" w:rsidR="000A4A14" w:rsidRPr="00B91D14" w:rsidRDefault="000A4A14" w:rsidP="008B29B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  <w:vMerge/>
            <w:shd w:val="clear" w:color="auto" w:fill="E6E6E6"/>
          </w:tcPr>
          <w:p w14:paraId="4AFCEC3C" w14:textId="77777777" w:rsidR="000A4A14" w:rsidRPr="00B91D14" w:rsidRDefault="000A4A14" w:rsidP="008B29BE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vMerge/>
            <w:shd w:val="clear" w:color="auto" w:fill="E6E6E6"/>
          </w:tcPr>
          <w:p w14:paraId="4AFCEC3D" w14:textId="77777777" w:rsidR="000A4A14" w:rsidRPr="00B91D14" w:rsidRDefault="000A4A14" w:rsidP="008B29BE">
            <w:pPr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3F3F3"/>
          </w:tcPr>
          <w:p w14:paraId="419B69DA" w14:textId="0B2EB1CC" w:rsidR="000A4A14" w:rsidRPr="00B91D14" w:rsidRDefault="000A4A14" w:rsidP="008B29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När</w:t>
            </w:r>
          </w:p>
        </w:tc>
        <w:tc>
          <w:tcPr>
            <w:tcW w:w="277" w:type="pct"/>
            <w:shd w:val="clear" w:color="auto" w:fill="F3F3F3"/>
          </w:tcPr>
          <w:p w14:paraId="4AFCEC3E" w14:textId="01695981" w:rsidR="000A4A14" w:rsidRPr="00B91D14" w:rsidRDefault="000A4A14" w:rsidP="008B29BE">
            <w:pPr>
              <w:rPr>
                <w:rFonts w:ascii="Arial" w:hAnsi="Arial" w:cs="Arial"/>
              </w:rPr>
            </w:pPr>
            <w:r w:rsidRPr="00B91D14">
              <w:rPr>
                <w:rFonts w:ascii="Arial" w:hAnsi="Arial" w:cs="Arial"/>
              </w:rPr>
              <w:t>JA</w:t>
            </w:r>
          </w:p>
        </w:tc>
        <w:tc>
          <w:tcPr>
            <w:tcW w:w="234" w:type="pct"/>
            <w:shd w:val="clear" w:color="auto" w:fill="F3F3F3"/>
          </w:tcPr>
          <w:p w14:paraId="4AFCEC3F" w14:textId="77777777" w:rsidR="000A4A14" w:rsidRPr="00B91D14" w:rsidRDefault="000A4A14" w:rsidP="00044C7E">
            <w:pPr>
              <w:rPr>
                <w:rFonts w:ascii="Arial" w:hAnsi="Arial" w:cs="Arial"/>
              </w:rPr>
            </w:pPr>
            <w:r w:rsidRPr="00B91D14">
              <w:rPr>
                <w:rFonts w:ascii="Arial" w:hAnsi="Arial" w:cs="Arial"/>
              </w:rPr>
              <w:t>NEJ</w:t>
            </w:r>
          </w:p>
        </w:tc>
      </w:tr>
      <w:tr w:rsidR="000A4A14" w:rsidRPr="006E1724" w14:paraId="46CE1674" w14:textId="77777777" w:rsidTr="000A4A14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313" w:type="pct"/>
          </w:tcPr>
          <w:p w14:paraId="7FD951DC" w14:textId="77777777" w:rsidR="000A4A14" w:rsidRPr="002C6B6D" w:rsidRDefault="000A4A14" w:rsidP="0021782E">
            <w:pPr>
              <w:pStyle w:val="Nummerlistaarbmilj"/>
              <w:numPr>
                <w:ilvl w:val="0"/>
                <w:numId w:val="0"/>
              </w:numPr>
              <w:ind w:left="72"/>
              <w:rPr>
                <w:sz w:val="24"/>
                <w:szCs w:val="24"/>
              </w:rPr>
            </w:pPr>
            <w:r w:rsidRPr="002C6B6D">
              <w:rPr>
                <w:sz w:val="24"/>
                <w:szCs w:val="24"/>
              </w:rPr>
              <w:t>Ändrade arbetsuppgifter</w:t>
            </w:r>
            <w:r>
              <w:rPr>
                <w:sz w:val="24"/>
                <w:szCs w:val="24"/>
              </w:rPr>
              <w:t>/arbetssätt</w:t>
            </w:r>
            <w:r w:rsidRPr="002C6B6D">
              <w:rPr>
                <w:sz w:val="24"/>
                <w:szCs w:val="24"/>
              </w:rPr>
              <w:t>?</w:t>
            </w:r>
          </w:p>
          <w:p w14:paraId="4F264EF2" w14:textId="42B667AE" w:rsidR="000A4A14" w:rsidRDefault="000A4A14" w:rsidP="0021782E">
            <w:pPr>
              <w:pStyle w:val="brdtextmilj"/>
              <w:ind w:left="432" w:hanging="360"/>
            </w:pPr>
            <w:r w:rsidRPr="002C6B6D">
              <w:rPr>
                <w:sz w:val="24"/>
                <w:szCs w:val="24"/>
              </w:rPr>
              <w:tab/>
            </w:r>
            <w:r w:rsidRPr="002C6B6D">
              <w:rPr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 xml:space="preserve"> Nej</w:t>
            </w:r>
            <w:r w:rsidRPr="002C6B6D">
              <w:rPr>
                <w:sz w:val="24"/>
                <w:szCs w:val="24"/>
              </w:rPr>
              <w:fldChar w:fldCharType="begin"/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ab/>
            </w:r>
            <w:r w:rsidRPr="002C6B6D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 xml:space="preserve"> Ja →</w:t>
            </w:r>
          </w:p>
          <w:p w14:paraId="0BAF74A8" w14:textId="77777777" w:rsidR="000A4A14" w:rsidRPr="002C6B6D" w:rsidRDefault="000A4A14" w:rsidP="0021782E">
            <w:pPr>
              <w:pStyle w:val="brdtextmilj"/>
              <w:ind w:left="432" w:hanging="360"/>
              <w:rPr>
                <w:sz w:val="16"/>
                <w:szCs w:val="16"/>
              </w:rPr>
            </w:pPr>
          </w:p>
          <w:p w14:paraId="651B033B" w14:textId="77777777" w:rsidR="000A4A14" w:rsidRPr="004F6648" w:rsidRDefault="000A4A14" w:rsidP="0021782E">
            <w:pPr>
              <w:pStyle w:val="Default"/>
              <w:numPr>
                <w:ilvl w:val="0"/>
                <w:numId w:val="12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>Ändrat arbetsinnehåll/uppgifter?</w:t>
            </w:r>
          </w:p>
          <w:p w14:paraId="5857E319" w14:textId="77777777" w:rsidR="000A4A14" w:rsidRPr="004F6648" w:rsidRDefault="000A4A14" w:rsidP="0021782E">
            <w:pPr>
              <w:pStyle w:val="Default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>Behov av kompetenspåfyllnad?</w:t>
            </w:r>
          </w:p>
          <w:p w14:paraId="3EB008CE" w14:textId="77777777" w:rsidR="000A4A14" w:rsidRPr="004F6648" w:rsidRDefault="000A4A14" w:rsidP="0021782E">
            <w:pPr>
              <w:pStyle w:val="Default"/>
              <w:numPr>
                <w:ilvl w:val="0"/>
                <w:numId w:val="12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>Sociala eller organisatoriska risker?</w:t>
            </w:r>
          </w:p>
          <w:p w14:paraId="024E8EB2" w14:textId="77777777" w:rsidR="000A4A14" w:rsidRPr="00B91D14" w:rsidRDefault="000A4A14" w:rsidP="0021782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3" w:type="pct"/>
          </w:tcPr>
          <w:p w14:paraId="1AC4FD8F" w14:textId="0B8E0920" w:rsidR="000A4A14" w:rsidRPr="00CC3C7E" w:rsidRDefault="000A4A14" w:rsidP="00FA6C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377" w:type="pct"/>
            <w:vAlign w:val="center"/>
          </w:tcPr>
          <w:p w14:paraId="124027F4" w14:textId="472D7058" w:rsidR="000A4A14" w:rsidRPr="00CC3C7E" w:rsidRDefault="00686D7E" w:rsidP="00B03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A4A14"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A4A14" w:rsidRPr="00CC3C7E">
              <w:rPr>
                <w:rFonts w:ascii="Arial" w:hAnsi="Arial" w:cs="Arial"/>
                <w:b/>
                <w:color w:val="008000"/>
                <w:sz w:val="18"/>
                <w:szCs w:val="18"/>
              </w:rPr>
              <w:t>GRÖNT</w:t>
            </w:r>
          </w:p>
          <w:p w14:paraId="42496D51" w14:textId="77777777" w:rsidR="000A4A14" w:rsidRPr="00CC3C7E" w:rsidRDefault="000A4A14" w:rsidP="00B038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9900"/>
                <w:sz w:val="18"/>
                <w:szCs w:val="18"/>
              </w:rPr>
              <w:t>GULT</w:t>
            </w:r>
          </w:p>
          <w:p w14:paraId="15F3A6AD" w14:textId="77777777" w:rsidR="000A4A14" w:rsidRPr="00CC3C7E" w:rsidRDefault="000A4A14" w:rsidP="00B038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0000"/>
                <w:sz w:val="18"/>
                <w:szCs w:val="18"/>
              </w:rPr>
              <w:t>RÖTT</w:t>
            </w:r>
          </w:p>
        </w:tc>
        <w:tc>
          <w:tcPr>
            <w:tcW w:w="991" w:type="pct"/>
          </w:tcPr>
          <w:p w14:paraId="3F4E040E" w14:textId="2C27F401" w:rsidR="000A4A14" w:rsidRPr="006E1724" w:rsidRDefault="000A4A14" w:rsidP="00FA6CD5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2EFE5252" w14:textId="50C2F7F1" w:rsidR="000A4A14" w:rsidRPr="006E1724" w:rsidRDefault="000A4A14" w:rsidP="00217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9" w:type="pct"/>
          </w:tcPr>
          <w:p w14:paraId="6DA8E755" w14:textId="135FDFA8" w:rsidR="000A4A14" w:rsidRPr="006E1724" w:rsidRDefault="000A4A14" w:rsidP="00217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93" w:type="pct"/>
          </w:tcPr>
          <w:p w14:paraId="53923063" w14:textId="2BF4851A" w:rsidR="000A4A14" w:rsidRDefault="000A4A14" w:rsidP="00217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" w:type="pct"/>
          </w:tcPr>
          <w:p w14:paraId="03BF9607" w14:textId="6DC9864D" w:rsidR="000A4A14" w:rsidRPr="006E1724" w:rsidRDefault="00686D7E" w:rsidP="00217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8"/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34" w:type="pct"/>
          </w:tcPr>
          <w:p w14:paraId="67EB3E9E" w14:textId="77777777" w:rsidR="000A4A14" w:rsidRPr="006E1724" w:rsidRDefault="000A4A14" w:rsidP="00217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A4A14" w:rsidRPr="006E1724" w14:paraId="12DE25B2" w14:textId="77777777" w:rsidTr="000A4A14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313" w:type="pct"/>
          </w:tcPr>
          <w:p w14:paraId="0BB06B26" w14:textId="77777777" w:rsidR="000A4A14" w:rsidRPr="002C6B6D" w:rsidRDefault="000A4A14" w:rsidP="003C2BB3">
            <w:pPr>
              <w:pStyle w:val="Nummerlistaarbmilj"/>
              <w:numPr>
                <w:ilvl w:val="0"/>
                <w:numId w:val="0"/>
              </w:num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</w:t>
            </w:r>
            <w:r w:rsidRPr="002C6B6D">
              <w:rPr>
                <w:sz w:val="24"/>
                <w:szCs w:val="24"/>
              </w:rPr>
              <w:t>ndrad arbetsledningsstruktur?</w:t>
            </w:r>
          </w:p>
          <w:p w14:paraId="0A0B3CF1" w14:textId="0762535F" w:rsidR="000A4A14" w:rsidRPr="002C6B6D" w:rsidRDefault="000A4A14" w:rsidP="003C2BB3">
            <w:pPr>
              <w:pStyle w:val="brdtextmilj"/>
              <w:ind w:left="432" w:hanging="148"/>
              <w:rPr>
                <w:sz w:val="24"/>
                <w:szCs w:val="24"/>
              </w:rPr>
            </w:pPr>
            <w:r w:rsidRPr="002C6B6D">
              <w:rPr>
                <w:sz w:val="24"/>
                <w:szCs w:val="24"/>
              </w:rPr>
              <w:tab/>
            </w:r>
            <w:r w:rsidRPr="002C6B6D">
              <w:rPr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 xml:space="preserve"> Nej</w:t>
            </w:r>
            <w:r w:rsidRPr="002C6B6D">
              <w:rPr>
                <w:sz w:val="24"/>
                <w:szCs w:val="24"/>
              </w:rPr>
              <w:fldChar w:fldCharType="begin"/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ab/>
            </w:r>
            <w:r w:rsidRPr="002C6B6D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 xml:space="preserve"> Ja →</w:t>
            </w:r>
          </w:p>
          <w:p w14:paraId="6C2D9C80" w14:textId="77777777" w:rsidR="000A4A14" w:rsidRPr="002C6B6D" w:rsidRDefault="000A4A14" w:rsidP="003C2BB3">
            <w:pPr>
              <w:pStyle w:val="brdtextmilj"/>
              <w:ind w:left="432" w:hanging="148"/>
              <w:rPr>
                <w:sz w:val="16"/>
                <w:szCs w:val="16"/>
              </w:rPr>
            </w:pPr>
          </w:p>
          <w:p w14:paraId="2CD9C81F" w14:textId="77777777" w:rsidR="000A4A14" w:rsidRPr="004F6648" w:rsidRDefault="000A4A14" w:rsidP="003C2BB3">
            <w:pPr>
              <w:pStyle w:val="Default"/>
              <w:numPr>
                <w:ilvl w:val="0"/>
                <w:numId w:val="19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 xml:space="preserve">Fler eller färre chefer/chefsnivåer? </w:t>
            </w:r>
          </w:p>
          <w:p w14:paraId="39DF1D36" w14:textId="77777777" w:rsidR="000A4A14" w:rsidRPr="004F6648" w:rsidRDefault="000A4A14" w:rsidP="003C2BB3">
            <w:pPr>
              <w:pStyle w:val="Defaul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>Tydligare/otydligare vem som har ansvar och befogenheter?</w:t>
            </w:r>
          </w:p>
          <w:p w14:paraId="3F707330" w14:textId="77777777" w:rsidR="000A4A14" w:rsidRPr="004F6648" w:rsidRDefault="000A4A14" w:rsidP="003C2BB3">
            <w:pPr>
              <w:pStyle w:val="Default"/>
              <w:numPr>
                <w:ilvl w:val="0"/>
                <w:numId w:val="19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>Sociala eller organisatoriska risker?</w:t>
            </w:r>
          </w:p>
          <w:p w14:paraId="57FFD8B8" w14:textId="77777777" w:rsidR="000A4A14" w:rsidRPr="00036FA5" w:rsidRDefault="000A4A14" w:rsidP="003C2BB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3" w:type="pct"/>
          </w:tcPr>
          <w:p w14:paraId="0D29F459" w14:textId="77777777" w:rsidR="000A4A14" w:rsidRPr="00CC3C7E" w:rsidRDefault="000A4A1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pct"/>
            <w:vAlign w:val="center"/>
          </w:tcPr>
          <w:p w14:paraId="1D8FA438" w14:textId="584CE3C5" w:rsidR="000A4A14" w:rsidRPr="00CC3C7E" w:rsidRDefault="000A4A14" w:rsidP="00B038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008000"/>
                <w:sz w:val="18"/>
                <w:szCs w:val="18"/>
              </w:rPr>
              <w:t>GRÖNT</w:t>
            </w:r>
          </w:p>
          <w:p w14:paraId="2A9BC06D" w14:textId="77777777" w:rsidR="000A4A14" w:rsidRPr="00CC3C7E" w:rsidRDefault="000A4A14" w:rsidP="00B038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9900"/>
                <w:sz w:val="18"/>
                <w:szCs w:val="18"/>
              </w:rPr>
              <w:t>GULT</w:t>
            </w:r>
          </w:p>
          <w:p w14:paraId="3431E566" w14:textId="77777777" w:rsidR="000A4A14" w:rsidRPr="00CC3C7E" w:rsidRDefault="000A4A14" w:rsidP="00B038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0000"/>
                <w:sz w:val="18"/>
                <w:szCs w:val="18"/>
              </w:rPr>
              <w:t>RÖTT</w:t>
            </w:r>
          </w:p>
        </w:tc>
        <w:tc>
          <w:tcPr>
            <w:tcW w:w="991" w:type="pct"/>
          </w:tcPr>
          <w:p w14:paraId="793A3EB0" w14:textId="77777777" w:rsidR="000A4A14" w:rsidRPr="006E1724" w:rsidRDefault="000A4A14" w:rsidP="003C2BB3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pct"/>
          </w:tcPr>
          <w:p w14:paraId="4A83CE76" w14:textId="77777777" w:rsidR="000A4A14" w:rsidRPr="006E1724" w:rsidRDefault="000A4A14" w:rsidP="003C2BB3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9" w:type="pct"/>
          </w:tcPr>
          <w:p w14:paraId="3D946DB1" w14:textId="5A59EA64" w:rsidR="000A4A14" w:rsidRPr="006E1724" w:rsidRDefault="000A4A14" w:rsidP="003C2BB3">
            <w:pPr>
              <w:rPr>
                <w:rFonts w:ascii="Arial" w:hAnsi="Arial" w:cs="Arial"/>
              </w:rPr>
            </w:pPr>
            <w:r w:rsidRPr="00633BE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3BEF">
              <w:rPr>
                <w:rFonts w:ascii="Arial" w:hAnsi="Arial" w:cs="Arial"/>
              </w:rPr>
              <w:instrText xml:space="preserve"> FORMTEXT </w:instrText>
            </w:r>
            <w:r w:rsidRPr="00633BEF">
              <w:rPr>
                <w:rFonts w:ascii="Arial" w:hAnsi="Arial" w:cs="Arial"/>
              </w:rPr>
            </w:r>
            <w:r w:rsidRPr="00633BEF">
              <w:rPr>
                <w:rFonts w:ascii="Arial" w:hAnsi="Arial" w:cs="Arial"/>
              </w:rPr>
              <w:fldChar w:fldCharType="separate"/>
            </w:r>
            <w:r w:rsidRPr="00633BEF">
              <w:rPr>
                <w:rFonts w:ascii="Arial" w:hAnsi="Arial" w:cs="Arial"/>
                <w:noProof/>
              </w:rPr>
              <w:t> </w:t>
            </w:r>
            <w:r w:rsidRPr="00633BEF">
              <w:rPr>
                <w:rFonts w:ascii="Arial" w:hAnsi="Arial" w:cs="Arial"/>
                <w:noProof/>
              </w:rPr>
              <w:t> </w:t>
            </w:r>
            <w:r w:rsidRPr="00633BEF">
              <w:rPr>
                <w:rFonts w:ascii="Arial" w:hAnsi="Arial" w:cs="Arial"/>
                <w:noProof/>
              </w:rPr>
              <w:t> </w:t>
            </w:r>
            <w:r w:rsidRPr="00633BEF">
              <w:rPr>
                <w:rFonts w:ascii="Arial" w:hAnsi="Arial" w:cs="Arial"/>
                <w:noProof/>
              </w:rPr>
              <w:t> </w:t>
            </w:r>
            <w:r w:rsidRPr="00633BEF">
              <w:rPr>
                <w:rFonts w:ascii="Arial" w:hAnsi="Arial" w:cs="Arial"/>
                <w:noProof/>
              </w:rPr>
              <w:t> </w:t>
            </w:r>
            <w:r w:rsidRPr="00633BE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3" w:type="pct"/>
          </w:tcPr>
          <w:p w14:paraId="6C1B629F" w14:textId="77777777" w:rsidR="000A4A14" w:rsidRDefault="000A4A14" w:rsidP="003C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</w:tcPr>
          <w:p w14:paraId="0240FD91" w14:textId="2A572461" w:rsidR="000A4A14" w:rsidRPr="006E1724" w:rsidRDefault="000A4A1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" w:type="pct"/>
          </w:tcPr>
          <w:p w14:paraId="124C441F" w14:textId="77777777" w:rsidR="000A4A14" w:rsidRPr="006E1724" w:rsidRDefault="000A4A1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A4A14" w:rsidRPr="006E1724" w14:paraId="4AFCEC50" w14:textId="77777777" w:rsidTr="000A4A14">
        <w:trPr>
          <w:trHeight w:val="624"/>
        </w:trPr>
        <w:tc>
          <w:tcPr>
            <w:tcW w:w="1313" w:type="pct"/>
          </w:tcPr>
          <w:p w14:paraId="4AFCEC41" w14:textId="5804BC40" w:rsidR="000A4A14" w:rsidRPr="00B76165" w:rsidRDefault="000A4A14" w:rsidP="003C2BB3">
            <w:pPr>
              <w:pStyle w:val="Nummerlistaarbmilj"/>
              <w:numPr>
                <w:ilvl w:val="0"/>
                <w:numId w:val="0"/>
              </w:numPr>
              <w:ind w:left="72"/>
              <w:rPr>
                <w:sz w:val="24"/>
                <w:szCs w:val="24"/>
              </w:rPr>
            </w:pPr>
            <w:r w:rsidRPr="00B76165">
              <w:rPr>
                <w:sz w:val="24"/>
                <w:szCs w:val="24"/>
              </w:rPr>
              <w:t>Förändrat antal anställda/</w:t>
            </w:r>
            <w:r>
              <w:rPr>
                <w:sz w:val="24"/>
                <w:szCs w:val="24"/>
              </w:rPr>
              <w:t>nya gruppsammansättningar</w:t>
            </w:r>
            <w:r w:rsidRPr="00B76165">
              <w:rPr>
                <w:sz w:val="24"/>
                <w:szCs w:val="24"/>
              </w:rPr>
              <w:t>?</w:t>
            </w:r>
          </w:p>
          <w:p w14:paraId="4AFCEC42" w14:textId="1BAE64CD" w:rsidR="000A4A14" w:rsidRDefault="000A4A14" w:rsidP="003C2BB3">
            <w:pPr>
              <w:pStyle w:val="brdtextmilj"/>
              <w:tabs>
                <w:tab w:val="left" w:pos="432"/>
              </w:tabs>
            </w:pPr>
            <w:r w:rsidRPr="00B76165">
              <w:rPr>
                <w:sz w:val="24"/>
                <w:szCs w:val="24"/>
              </w:rPr>
              <w:tab/>
            </w:r>
            <w:r w:rsidRPr="00B76165">
              <w:rPr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ryss1"/>
            <w:r w:rsidRPr="00B76165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B76165">
              <w:rPr>
                <w:sz w:val="24"/>
                <w:szCs w:val="24"/>
              </w:rPr>
              <w:fldChar w:fldCharType="end"/>
            </w:r>
            <w:bookmarkEnd w:id="7"/>
            <w:r w:rsidRPr="00B76165">
              <w:rPr>
                <w:sz w:val="24"/>
                <w:szCs w:val="24"/>
              </w:rPr>
              <w:t xml:space="preserve"> Nej</w:t>
            </w:r>
            <w:r w:rsidRPr="00B76165">
              <w:rPr>
                <w:sz w:val="24"/>
                <w:szCs w:val="24"/>
              </w:rPr>
              <w:fldChar w:fldCharType="begin"/>
            </w:r>
            <w:r w:rsidRPr="00B76165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  <w:fldChar w:fldCharType="separate"/>
            </w:r>
            <w:r w:rsidRPr="00B76165">
              <w:rPr>
                <w:sz w:val="24"/>
                <w:szCs w:val="24"/>
              </w:rPr>
              <w:fldChar w:fldCharType="end"/>
            </w:r>
            <w:r w:rsidRPr="00B76165">
              <w:rPr>
                <w:sz w:val="24"/>
                <w:szCs w:val="24"/>
              </w:rPr>
              <w:tab/>
            </w:r>
            <w:r w:rsidRPr="00B76165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ryss2"/>
            <w:r w:rsidRPr="00B76165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B76165">
              <w:rPr>
                <w:sz w:val="24"/>
                <w:szCs w:val="24"/>
              </w:rPr>
              <w:fldChar w:fldCharType="end"/>
            </w:r>
            <w:bookmarkEnd w:id="8"/>
            <w:r w:rsidRPr="00B76165">
              <w:rPr>
                <w:sz w:val="24"/>
                <w:szCs w:val="24"/>
              </w:rPr>
              <w:t xml:space="preserve"> Ja →</w:t>
            </w:r>
          </w:p>
          <w:p w14:paraId="4AFCEC43" w14:textId="77777777" w:rsidR="000A4A14" w:rsidRPr="00B76165" w:rsidRDefault="000A4A14" w:rsidP="003C2BB3">
            <w:pPr>
              <w:pStyle w:val="brdtextmilj"/>
              <w:tabs>
                <w:tab w:val="left" w:pos="432"/>
              </w:tabs>
              <w:rPr>
                <w:sz w:val="16"/>
                <w:szCs w:val="16"/>
              </w:rPr>
            </w:pPr>
          </w:p>
          <w:p w14:paraId="4AFCEC44" w14:textId="696855E2" w:rsidR="000A4A14" w:rsidRPr="004F6648" w:rsidRDefault="000A4A14" w:rsidP="003C2BB3">
            <w:pPr>
              <w:pStyle w:val="Default"/>
              <w:numPr>
                <w:ilvl w:val="0"/>
                <w:numId w:val="8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 xml:space="preserve">Ökad eller minskad bemanning? </w:t>
            </w:r>
          </w:p>
          <w:p w14:paraId="4AFCEC45" w14:textId="6D169E4B" w:rsidR="000A4A14" w:rsidRPr="004F6648" w:rsidRDefault="000A4A14" w:rsidP="003C2BB3">
            <w:pPr>
              <w:pStyle w:val="Default"/>
              <w:numPr>
                <w:ilvl w:val="0"/>
                <w:numId w:val="8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 xml:space="preserve">Övertalighet? </w:t>
            </w:r>
          </w:p>
          <w:p w14:paraId="7DB51A46" w14:textId="77777777" w:rsidR="000A4A14" w:rsidRPr="004F6648" w:rsidRDefault="000A4A14" w:rsidP="003C2BB3">
            <w:pPr>
              <w:pStyle w:val="Default"/>
              <w:numPr>
                <w:ilvl w:val="0"/>
                <w:numId w:val="8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 xml:space="preserve">Sammanslagning eller delning av enheter/verksamheter? </w:t>
            </w:r>
          </w:p>
          <w:p w14:paraId="0500AD38" w14:textId="14E76BB1" w:rsidR="000A4A14" w:rsidRPr="004F6648" w:rsidRDefault="000A4A14" w:rsidP="003C2BB3">
            <w:pPr>
              <w:pStyle w:val="Default"/>
              <w:numPr>
                <w:ilvl w:val="0"/>
                <w:numId w:val="8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>Sociala eller organisatoriska risker?</w:t>
            </w:r>
          </w:p>
          <w:p w14:paraId="4AFCEC46" w14:textId="77777777" w:rsidR="000A4A14" w:rsidRPr="007B071C" w:rsidRDefault="000A4A14" w:rsidP="003C2BB3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853" w:type="pct"/>
          </w:tcPr>
          <w:p w14:paraId="4AFCEC47" w14:textId="0F703CE0" w:rsidR="000A4A14" w:rsidRPr="00CC3C7E" w:rsidRDefault="000A4A14" w:rsidP="002230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pct"/>
            <w:vAlign w:val="center"/>
          </w:tcPr>
          <w:p w14:paraId="4AFCEC48" w14:textId="47DA2599" w:rsidR="000A4A14" w:rsidRPr="00CC3C7E" w:rsidRDefault="000A4A1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008000"/>
                <w:sz w:val="18"/>
                <w:szCs w:val="18"/>
              </w:rPr>
              <w:t>GRÖNT</w:t>
            </w:r>
          </w:p>
          <w:p w14:paraId="4AFCEC49" w14:textId="77777777" w:rsidR="000A4A14" w:rsidRPr="00CC3C7E" w:rsidRDefault="000A4A1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9900"/>
                <w:sz w:val="18"/>
                <w:szCs w:val="18"/>
              </w:rPr>
              <w:t>GULT</w:t>
            </w:r>
          </w:p>
          <w:p w14:paraId="4AFCEC4A" w14:textId="77777777" w:rsidR="000A4A14" w:rsidRPr="00CC3C7E" w:rsidRDefault="000A4A1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0000"/>
                <w:sz w:val="18"/>
                <w:szCs w:val="18"/>
              </w:rPr>
              <w:t>RÖTT</w:t>
            </w:r>
          </w:p>
        </w:tc>
        <w:tc>
          <w:tcPr>
            <w:tcW w:w="991" w:type="pct"/>
          </w:tcPr>
          <w:p w14:paraId="4AFCEC4B" w14:textId="12A65CA7" w:rsidR="000A4A14" w:rsidRPr="006E1724" w:rsidRDefault="000A4A14" w:rsidP="0022300F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pct"/>
          </w:tcPr>
          <w:p w14:paraId="4AFCEC4C" w14:textId="77777777" w:rsidR="000A4A14" w:rsidRPr="006E1724" w:rsidRDefault="000A4A14" w:rsidP="003C2BB3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9" w:type="pct"/>
          </w:tcPr>
          <w:p w14:paraId="4AFCEC4D" w14:textId="01093BDF" w:rsidR="000A4A14" w:rsidRPr="006E1724" w:rsidRDefault="000A4A14" w:rsidP="003C2BB3">
            <w:pPr>
              <w:rPr>
                <w:rFonts w:ascii="Arial" w:hAnsi="Arial" w:cs="Arial"/>
              </w:rPr>
            </w:pPr>
            <w:r w:rsidRPr="00633BE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3BEF">
              <w:rPr>
                <w:rFonts w:ascii="Arial" w:hAnsi="Arial" w:cs="Arial"/>
              </w:rPr>
              <w:instrText xml:space="preserve"> FORMTEXT </w:instrText>
            </w:r>
            <w:r w:rsidRPr="00633BEF">
              <w:rPr>
                <w:rFonts w:ascii="Arial" w:hAnsi="Arial" w:cs="Arial"/>
              </w:rPr>
            </w:r>
            <w:r w:rsidRPr="00633BEF">
              <w:rPr>
                <w:rFonts w:ascii="Arial" w:hAnsi="Arial" w:cs="Arial"/>
              </w:rPr>
              <w:fldChar w:fldCharType="separate"/>
            </w:r>
            <w:r w:rsidRPr="00633BEF">
              <w:rPr>
                <w:rFonts w:ascii="Arial" w:hAnsi="Arial" w:cs="Arial"/>
                <w:noProof/>
              </w:rPr>
              <w:t> </w:t>
            </w:r>
            <w:r w:rsidRPr="00633BEF">
              <w:rPr>
                <w:rFonts w:ascii="Arial" w:hAnsi="Arial" w:cs="Arial"/>
                <w:noProof/>
              </w:rPr>
              <w:t> </w:t>
            </w:r>
            <w:r w:rsidRPr="00633BEF">
              <w:rPr>
                <w:rFonts w:ascii="Arial" w:hAnsi="Arial" w:cs="Arial"/>
                <w:noProof/>
              </w:rPr>
              <w:t> </w:t>
            </w:r>
            <w:r w:rsidRPr="00633BEF">
              <w:rPr>
                <w:rFonts w:ascii="Arial" w:hAnsi="Arial" w:cs="Arial"/>
                <w:noProof/>
              </w:rPr>
              <w:t> </w:t>
            </w:r>
            <w:r w:rsidRPr="00633BEF">
              <w:rPr>
                <w:rFonts w:ascii="Arial" w:hAnsi="Arial" w:cs="Arial"/>
                <w:noProof/>
              </w:rPr>
              <w:t> </w:t>
            </w:r>
            <w:r w:rsidRPr="00633BE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3" w:type="pct"/>
          </w:tcPr>
          <w:p w14:paraId="2123E381" w14:textId="77777777" w:rsidR="000A4A14" w:rsidRDefault="000A4A14" w:rsidP="003C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</w:tcPr>
          <w:p w14:paraId="4AFCEC4E" w14:textId="71A34F3E" w:rsidR="000A4A14" w:rsidRPr="006E1724" w:rsidRDefault="000A4A1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" w:type="pct"/>
          </w:tcPr>
          <w:p w14:paraId="4AFCEC4F" w14:textId="77777777" w:rsidR="000A4A14" w:rsidRPr="006E1724" w:rsidRDefault="000A4A1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14"/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65F7D2AE" w14:textId="77777777" w:rsidR="004F6648" w:rsidRDefault="004F6648">
      <w:r>
        <w:br w:type="page"/>
      </w:r>
    </w:p>
    <w:tbl>
      <w:tblPr>
        <w:tblStyle w:val="Tabellrutnt"/>
        <w:tblW w:w="14996" w:type="dxa"/>
        <w:tblLayout w:type="fixed"/>
        <w:tblLook w:val="01E0" w:firstRow="1" w:lastRow="1" w:firstColumn="1" w:lastColumn="1" w:noHBand="0" w:noVBand="0"/>
      </w:tblPr>
      <w:tblGrid>
        <w:gridCol w:w="3937"/>
        <w:gridCol w:w="2558"/>
        <w:gridCol w:w="1131"/>
        <w:gridCol w:w="2972"/>
        <w:gridCol w:w="849"/>
        <w:gridCol w:w="1137"/>
        <w:gridCol w:w="855"/>
        <w:gridCol w:w="855"/>
        <w:gridCol w:w="702"/>
      </w:tblGrid>
      <w:tr w:rsidR="000B6094" w:rsidRPr="006E1724" w14:paraId="4AFCEC82" w14:textId="77777777" w:rsidTr="000B6094">
        <w:trPr>
          <w:trHeight w:val="624"/>
        </w:trPr>
        <w:tc>
          <w:tcPr>
            <w:tcW w:w="1313" w:type="pct"/>
          </w:tcPr>
          <w:p w14:paraId="4AFCEC72" w14:textId="053539D2" w:rsidR="000B6094" w:rsidRPr="00B76165" w:rsidRDefault="000B6094" w:rsidP="003C2BB3">
            <w:pPr>
              <w:pStyle w:val="Nummerlistaarbmilj"/>
              <w:numPr>
                <w:ilvl w:val="0"/>
                <w:numId w:val="0"/>
              </w:num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Ä</w:t>
            </w:r>
            <w:r w:rsidRPr="00B76165">
              <w:rPr>
                <w:sz w:val="24"/>
                <w:szCs w:val="24"/>
              </w:rPr>
              <w:t>ndrade arbetstider?</w:t>
            </w:r>
          </w:p>
          <w:p w14:paraId="4AFCEC73" w14:textId="75268CD8" w:rsidR="000B6094" w:rsidRDefault="000B6094" w:rsidP="003C2BB3">
            <w:pPr>
              <w:pStyle w:val="brdtextmilj"/>
              <w:ind w:left="432" w:hanging="360"/>
            </w:pPr>
            <w:r w:rsidRPr="00B76165">
              <w:rPr>
                <w:sz w:val="24"/>
                <w:szCs w:val="24"/>
              </w:rPr>
              <w:tab/>
            </w:r>
            <w:r w:rsidRPr="00B76165">
              <w:rPr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6165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B76165">
              <w:rPr>
                <w:sz w:val="24"/>
                <w:szCs w:val="24"/>
              </w:rPr>
              <w:fldChar w:fldCharType="end"/>
            </w:r>
            <w:r w:rsidRPr="00B76165">
              <w:rPr>
                <w:sz w:val="24"/>
                <w:szCs w:val="24"/>
              </w:rPr>
              <w:t xml:space="preserve"> Nej</w:t>
            </w:r>
            <w:r w:rsidRPr="00B76165">
              <w:rPr>
                <w:sz w:val="24"/>
                <w:szCs w:val="24"/>
              </w:rPr>
              <w:fldChar w:fldCharType="begin"/>
            </w:r>
            <w:r w:rsidRPr="00B76165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  <w:fldChar w:fldCharType="separate"/>
            </w:r>
            <w:r w:rsidRPr="00B76165">
              <w:rPr>
                <w:sz w:val="24"/>
                <w:szCs w:val="24"/>
              </w:rPr>
              <w:fldChar w:fldCharType="end"/>
            </w:r>
            <w:r w:rsidRPr="00B76165">
              <w:rPr>
                <w:sz w:val="24"/>
                <w:szCs w:val="24"/>
              </w:rPr>
              <w:tab/>
            </w:r>
            <w:r w:rsidRPr="00B76165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6165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B76165">
              <w:rPr>
                <w:sz w:val="24"/>
                <w:szCs w:val="24"/>
              </w:rPr>
              <w:fldChar w:fldCharType="end"/>
            </w:r>
            <w:r w:rsidRPr="00B76165">
              <w:rPr>
                <w:sz w:val="24"/>
                <w:szCs w:val="24"/>
              </w:rPr>
              <w:t xml:space="preserve"> Ja →</w:t>
            </w:r>
          </w:p>
          <w:p w14:paraId="4AFCEC74" w14:textId="77777777" w:rsidR="000B6094" w:rsidRPr="00B76165" w:rsidRDefault="000B6094" w:rsidP="003C2BB3">
            <w:pPr>
              <w:pStyle w:val="brdtextmilj"/>
              <w:ind w:left="432" w:hanging="360"/>
              <w:rPr>
                <w:sz w:val="16"/>
                <w:szCs w:val="16"/>
              </w:rPr>
            </w:pPr>
          </w:p>
          <w:p w14:paraId="4AFCEC75" w14:textId="4726F360" w:rsidR="000B6094" w:rsidRPr="004F6648" w:rsidRDefault="000B6094" w:rsidP="003C2BB3">
            <w:pPr>
              <w:pStyle w:val="Default"/>
              <w:numPr>
                <w:ilvl w:val="0"/>
                <w:numId w:val="11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 xml:space="preserve">Schemaförändringar? </w:t>
            </w:r>
          </w:p>
          <w:p w14:paraId="4AFCEC76" w14:textId="1D7CF1F9" w:rsidR="000B6094" w:rsidRPr="004F6648" w:rsidRDefault="000B6094" w:rsidP="003C2BB3">
            <w:pPr>
              <w:pStyle w:val="Default"/>
              <w:numPr>
                <w:ilvl w:val="0"/>
                <w:numId w:val="11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>Mer/mindre helgtjänstgörning?</w:t>
            </w:r>
          </w:p>
          <w:p w14:paraId="51A0D91F" w14:textId="77777777" w:rsidR="000B6094" w:rsidRPr="004F6648" w:rsidRDefault="000B6094" w:rsidP="003C2BB3">
            <w:pPr>
              <w:pStyle w:val="Default"/>
              <w:numPr>
                <w:ilvl w:val="0"/>
                <w:numId w:val="19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 xml:space="preserve">Jour- och beredskap? </w:t>
            </w:r>
          </w:p>
          <w:p w14:paraId="4AFCEC77" w14:textId="6170AAA6" w:rsidR="000B6094" w:rsidRPr="004F6648" w:rsidRDefault="000B6094" w:rsidP="003C2BB3">
            <w:pPr>
              <w:pStyle w:val="Default"/>
              <w:numPr>
                <w:ilvl w:val="0"/>
                <w:numId w:val="11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>Sociala eller organisatoriska risker?</w:t>
            </w:r>
          </w:p>
          <w:p w14:paraId="4AFCEC78" w14:textId="77777777" w:rsidR="000B6094" w:rsidRPr="006E1724" w:rsidRDefault="000B6094" w:rsidP="003C2BB3">
            <w:pPr>
              <w:rPr>
                <w:rFonts w:ascii="Arial" w:hAnsi="Arial" w:cs="Arial"/>
              </w:rPr>
            </w:pPr>
          </w:p>
        </w:tc>
        <w:tc>
          <w:tcPr>
            <w:tcW w:w="853" w:type="pct"/>
          </w:tcPr>
          <w:p w14:paraId="4AFCEC79" w14:textId="77777777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pct"/>
            <w:vAlign w:val="center"/>
          </w:tcPr>
          <w:p w14:paraId="4AFCEC7A" w14:textId="22D5F73C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008000"/>
                <w:sz w:val="18"/>
                <w:szCs w:val="18"/>
              </w:rPr>
              <w:t>GRÖNT</w:t>
            </w:r>
          </w:p>
          <w:p w14:paraId="4AFCEC7B" w14:textId="77777777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9900"/>
                <w:sz w:val="18"/>
                <w:szCs w:val="18"/>
              </w:rPr>
              <w:t>GULT</w:t>
            </w:r>
          </w:p>
          <w:p w14:paraId="4AFCEC7C" w14:textId="77777777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0000"/>
                <w:sz w:val="18"/>
                <w:szCs w:val="18"/>
              </w:rPr>
              <w:t>RÖTT</w:t>
            </w:r>
          </w:p>
        </w:tc>
        <w:tc>
          <w:tcPr>
            <w:tcW w:w="991" w:type="pct"/>
          </w:tcPr>
          <w:p w14:paraId="4AFCEC7D" w14:textId="77777777" w:rsidR="000B6094" w:rsidRPr="006E1724" w:rsidRDefault="000B6094" w:rsidP="003C2BB3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pct"/>
          </w:tcPr>
          <w:p w14:paraId="4AFCEC7E" w14:textId="77777777" w:rsidR="000B6094" w:rsidRPr="006E1724" w:rsidRDefault="000B6094" w:rsidP="003C2BB3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9" w:type="pct"/>
          </w:tcPr>
          <w:p w14:paraId="4AFCEC7F" w14:textId="69236F54" w:rsidR="000B6094" w:rsidRPr="006E1724" w:rsidRDefault="000B6094" w:rsidP="003C2BB3">
            <w:pPr>
              <w:rPr>
                <w:rFonts w:ascii="Arial" w:hAnsi="Arial" w:cs="Arial"/>
              </w:rPr>
            </w:pPr>
            <w:r w:rsidRPr="00725FA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5FAF">
              <w:rPr>
                <w:rFonts w:ascii="Arial" w:hAnsi="Arial" w:cs="Arial"/>
              </w:rPr>
              <w:instrText xml:space="preserve"> FORMTEXT </w:instrText>
            </w:r>
            <w:r w:rsidRPr="00725FAF">
              <w:rPr>
                <w:rFonts w:ascii="Arial" w:hAnsi="Arial" w:cs="Arial"/>
              </w:rPr>
            </w:r>
            <w:r w:rsidRPr="00725FAF">
              <w:rPr>
                <w:rFonts w:ascii="Arial" w:hAnsi="Arial" w:cs="Arial"/>
              </w:rPr>
              <w:fldChar w:fldCharType="separate"/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5" w:type="pct"/>
          </w:tcPr>
          <w:p w14:paraId="7D4BECA1" w14:textId="77777777" w:rsidR="000B6094" w:rsidRDefault="000B6094" w:rsidP="003C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</w:tcPr>
          <w:p w14:paraId="4AFCEC80" w14:textId="6B357810" w:rsidR="000B6094" w:rsidRPr="006E1724" w:rsidRDefault="000B609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" w:type="pct"/>
          </w:tcPr>
          <w:p w14:paraId="4AFCEC81" w14:textId="77777777" w:rsidR="000B6094" w:rsidRPr="006E1724" w:rsidRDefault="000B609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B6094" w:rsidRPr="006E1724" w14:paraId="4AFCECC6" w14:textId="77777777" w:rsidTr="000B609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24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CB6" w14:textId="2FD92132" w:rsidR="000B6094" w:rsidRPr="002C6B6D" w:rsidRDefault="000B6094" w:rsidP="003C2BB3">
            <w:pPr>
              <w:pStyle w:val="Nummerlistaarbmilj"/>
              <w:numPr>
                <w:ilvl w:val="0"/>
                <w:numId w:val="0"/>
              </w:num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Lokalbehov eller ändringar i </w:t>
            </w:r>
            <w:r w:rsidRPr="002C6B6D">
              <w:rPr>
                <w:sz w:val="24"/>
                <w:szCs w:val="24"/>
              </w:rPr>
              <w:t>lokaler?</w:t>
            </w:r>
          </w:p>
          <w:p w14:paraId="4AFCECB7" w14:textId="56DC77B4" w:rsidR="000B6094" w:rsidRPr="002C6B6D" w:rsidRDefault="000B6094" w:rsidP="003C2BB3">
            <w:pPr>
              <w:pStyle w:val="brdtextmilj"/>
              <w:ind w:left="432" w:hanging="360"/>
              <w:rPr>
                <w:sz w:val="24"/>
                <w:szCs w:val="24"/>
              </w:rPr>
            </w:pPr>
            <w:r w:rsidRPr="002C6B6D">
              <w:rPr>
                <w:sz w:val="24"/>
                <w:szCs w:val="24"/>
              </w:rPr>
              <w:tab/>
            </w:r>
            <w:r w:rsidRPr="002C6B6D">
              <w:rPr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 xml:space="preserve"> Nej</w:t>
            </w:r>
            <w:r w:rsidRPr="002C6B6D">
              <w:rPr>
                <w:sz w:val="24"/>
                <w:szCs w:val="24"/>
              </w:rPr>
              <w:fldChar w:fldCharType="begin"/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ab/>
            </w:r>
            <w:r w:rsidRPr="002C6B6D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 xml:space="preserve"> Ja →</w:t>
            </w:r>
          </w:p>
          <w:p w14:paraId="4AFCECB8" w14:textId="77777777" w:rsidR="000B6094" w:rsidRPr="002C6B6D" w:rsidRDefault="000B6094" w:rsidP="003C2BB3">
            <w:pPr>
              <w:pStyle w:val="brdtextmilj"/>
              <w:ind w:left="432" w:hanging="360"/>
              <w:rPr>
                <w:sz w:val="16"/>
                <w:szCs w:val="16"/>
              </w:rPr>
            </w:pPr>
          </w:p>
          <w:p w14:paraId="4AFCECB9" w14:textId="0B41ACCD" w:rsidR="000B6094" w:rsidRPr="004F6648" w:rsidRDefault="000B6094" w:rsidP="003C2BB3">
            <w:pPr>
              <w:pStyle w:val="Default"/>
              <w:numPr>
                <w:ilvl w:val="0"/>
                <w:numId w:val="15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 xml:space="preserve">Är lokalerna ändamålsenliga? </w:t>
            </w:r>
          </w:p>
          <w:p w14:paraId="4AFCECBA" w14:textId="4DB32ED9" w:rsidR="000B6094" w:rsidRPr="004F6648" w:rsidRDefault="000B6094" w:rsidP="003C2BB3">
            <w:pPr>
              <w:pStyle w:val="Default"/>
              <w:numPr>
                <w:ilvl w:val="0"/>
                <w:numId w:val="15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 xml:space="preserve">Möjlighet att påverka lokalernas utformning? </w:t>
            </w:r>
          </w:p>
          <w:p w14:paraId="4AFCECBB" w14:textId="3F5CCBCA" w:rsidR="000B6094" w:rsidRPr="004F6648" w:rsidRDefault="000B6094" w:rsidP="003C2BB3">
            <w:pPr>
              <w:pStyle w:val="Default"/>
              <w:numPr>
                <w:ilvl w:val="0"/>
                <w:numId w:val="15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Bedrivs v</w:t>
            </w:r>
            <w:r w:rsidRPr="004F6648">
              <w:rPr>
                <w:i/>
                <w:sz w:val="18"/>
                <w:szCs w:val="18"/>
              </w:rPr>
              <w:t xml:space="preserve">erksamhet under </w:t>
            </w:r>
            <w:r>
              <w:rPr>
                <w:i/>
                <w:sz w:val="18"/>
                <w:szCs w:val="18"/>
              </w:rPr>
              <w:t>omflyttnings-/</w:t>
            </w:r>
            <w:r w:rsidRPr="004F6648">
              <w:rPr>
                <w:i/>
                <w:sz w:val="18"/>
                <w:szCs w:val="18"/>
              </w:rPr>
              <w:t>ombyggnadstiden?</w:t>
            </w:r>
          </w:p>
          <w:p w14:paraId="4AFCECBC" w14:textId="77777777" w:rsidR="000B6094" w:rsidRPr="006E1724" w:rsidRDefault="000B6094" w:rsidP="003C2BB3">
            <w:pPr>
              <w:rPr>
                <w:rFonts w:ascii="Arial" w:hAnsi="Arial" w:cs="Arial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CBD" w14:textId="01A4964F" w:rsidR="000B6094" w:rsidRPr="00CC3C7E" w:rsidRDefault="000B6094" w:rsidP="002230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 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ECBE" w14:textId="77777777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008000"/>
                <w:sz w:val="18"/>
                <w:szCs w:val="18"/>
              </w:rPr>
              <w:t>GRÖNT</w:t>
            </w:r>
          </w:p>
          <w:p w14:paraId="4AFCECBF" w14:textId="23020F8A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9900"/>
                <w:sz w:val="18"/>
                <w:szCs w:val="18"/>
              </w:rPr>
              <w:t>GULT</w:t>
            </w:r>
          </w:p>
          <w:p w14:paraId="4AFCECC0" w14:textId="77777777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0000"/>
                <w:sz w:val="18"/>
                <w:szCs w:val="18"/>
              </w:rPr>
              <w:t>RÖTT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CC1" w14:textId="2227137E" w:rsidR="000B6094" w:rsidRPr="006E1724" w:rsidRDefault="000B6094" w:rsidP="003C2BB3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CC2" w14:textId="4AF28203" w:rsidR="000B6094" w:rsidRPr="006E1724" w:rsidRDefault="000B6094" w:rsidP="003C2BB3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CC3" w14:textId="5023847E" w:rsidR="000B6094" w:rsidRPr="006E1724" w:rsidRDefault="000B6094" w:rsidP="003C2BB3">
            <w:pPr>
              <w:rPr>
                <w:rFonts w:ascii="Arial" w:hAnsi="Arial" w:cs="Arial"/>
              </w:rPr>
            </w:pPr>
            <w:r w:rsidRPr="00725FA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5FAF">
              <w:rPr>
                <w:rFonts w:ascii="Arial" w:hAnsi="Arial" w:cs="Arial"/>
              </w:rPr>
              <w:instrText xml:space="preserve"> FORMTEXT </w:instrText>
            </w:r>
            <w:r w:rsidRPr="00725FAF">
              <w:rPr>
                <w:rFonts w:ascii="Arial" w:hAnsi="Arial" w:cs="Arial"/>
              </w:rPr>
            </w:r>
            <w:r w:rsidRPr="00725FAF">
              <w:rPr>
                <w:rFonts w:ascii="Arial" w:hAnsi="Arial" w:cs="Arial"/>
              </w:rPr>
              <w:fldChar w:fldCharType="separate"/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DB53" w14:textId="77777777" w:rsidR="000B6094" w:rsidRDefault="000B6094" w:rsidP="003C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CC4" w14:textId="64C1CF34" w:rsidR="000B6094" w:rsidRPr="006E1724" w:rsidRDefault="000B609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CC5" w14:textId="77777777" w:rsidR="000B6094" w:rsidRPr="006E1724" w:rsidRDefault="000B609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B6094" w:rsidRPr="006E1724" w14:paraId="4AFCECD6" w14:textId="77777777" w:rsidTr="000B609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24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CC7" w14:textId="582DFD58" w:rsidR="000B6094" w:rsidRPr="002C6B6D" w:rsidRDefault="000B6094" w:rsidP="003C2BB3">
            <w:pPr>
              <w:pStyle w:val="Nummerlistaarbmilj"/>
              <w:numPr>
                <w:ilvl w:val="0"/>
                <w:numId w:val="0"/>
              </w:num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</w:t>
            </w:r>
            <w:r w:rsidRPr="002C6B6D">
              <w:rPr>
                <w:sz w:val="24"/>
                <w:szCs w:val="24"/>
              </w:rPr>
              <w:t xml:space="preserve">ndrad arbetsutrustning, </w:t>
            </w:r>
            <w:r>
              <w:rPr>
                <w:sz w:val="24"/>
                <w:szCs w:val="24"/>
              </w:rPr>
              <w:t xml:space="preserve">digitala verktyg, </w:t>
            </w:r>
            <w:r w:rsidRPr="002C6B6D">
              <w:rPr>
                <w:sz w:val="24"/>
                <w:szCs w:val="24"/>
              </w:rPr>
              <w:t>maskiner, fordon mm?</w:t>
            </w:r>
          </w:p>
          <w:p w14:paraId="4AFCECC8" w14:textId="21E53071" w:rsidR="000B6094" w:rsidRPr="002C6B6D" w:rsidRDefault="000B6094" w:rsidP="003C2BB3">
            <w:pPr>
              <w:pStyle w:val="brdtextmilj"/>
              <w:ind w:left="432" w:hanging="360"/>
              <w:rPr>
                <w:sz w:val="24"/>
                <w:szCs w:val="24"/>
              </w:rPr>
            </w:pPr>
            <w:r w:rsidRPr="002C6B6D">
              <w:rPr>
                <w:sz w:val="24"/>
                <w:szCs w:val="24"/>
              </w:rPr>
              <w:tab/>
            </w:r>
            <w:r w:rsidRPr="002C6B6D">
              <w:rPr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 xml:space="preserve"> Nej</w:t>
            </w:r>
            <w:r w:rsidRPr="002C6B6D">
              <w:rPr>
                <w:sz w:val="24"/>
                <w:szCs w:val="24"/>
              </w:rPr>
              <w:fldChar w:fldCharType="begin"/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ab/>
            </w:r>
            <w:r w:rsidRPr="002C6B6D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 xml:space="preserve"> Ja →</w:t>
            </w:r>
          </w:p>
          <w:p w14:paraId="4AFCECC9" w14:textId="77777777" w:rsidR="000B6094" w:rsidRPr="002C6B6D" w:rsidRDefault="000B6094" w:rsidP="003C2BB3">
            <w:pPr>
              <w:pStyle w:val="brdtextmilj"/>
              <w:ind w:left="432" w:hanging="360"/>
              <w:rPr>
                <w:sz w:val="16"/>
                <w:szCs w:val="16"/>
              </w:rPr>
            </w:pPr>
          </w:p>
          <w:p w14:paraId="4AFCECCA" w14:textId="6CA4CA39" w:rsidR="000B6094" w:rsidRPr="004F6648" w:rsidRDefault="000B6094" w:rsidP="003C2BB3">
            <w:pPr>
              <w:pStyle w:val="Default"/>
              <w:numPr>
                <w:ilvl w:val="0"/>
                <w:numId w:val="16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>Behov av utbildning?</w:t>
            </w:r>
          </w:p>
          <w:p w14:paraId="4AFCECCB" w14:textId="08EED589" w:rsidR="000B6094" w:rsidRPr="004F6648" w:rsidRDefault="000B6094" w:rsidP="003C2BB3">
            <w:pPr>
              <w:pStyle w:val="Default"/>
              <w:numPr>
                <w:ilvl w:val="0"/>
                <w:numId w:val="16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>Rutiner för hantering?</w:t>
            </w:r>
          </w:p>
          <w:p w14:paraId="4AFCECCC" w14:textId="77777777" w:rsidR="000B6094" w:rsidRPr="006E1724" w:rsidRDefault="000B6094" w:rsidP="003C2BB3">
            <w:pPr>
              <w:rPr>
                <w:rFonts w:ascii="Arial" w:hAnsi="Arial" w:cs="Arial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CCD" w14:textId="0B14F091" w:rsidR="000B6094" w:rsidRPr="00CC3C7E" w:rsidRDefault="000B6094" w:rsidP="002230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ECCE" w14:textId="49D45CF1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008000"/>
                <w:sz w:val="18"/>
                <w:szCs w:val="18"/>
              </w:rPr>
              <w:t>GRÖNT</w:t>
            </w:r>
          </w:p>
          <w:p w14:paraId="4AFCECCF" w14:textId="77777777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9900"/>
                <w:sz w:val="18"/>
                <w:szCs w:val="18"/>
              </w:rPr>
              <w:t>GULT</w:t>
            </w:r>
          </w:p>
          <w:p w14:paraId="4AFCECD0" w14:textId="77777777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0000"/>
                <w:sz w:val="18"/>
                <w:szCs w:val="18"/>
              </w:rPr>
              <w:t>RÖTT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CD1" w14:textId="77777777" w:rsidR="000B6094" w:rsidRPr="006E1724" w:rsidRDefault="000B6094" w:rsidP="003C2BB3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CD2" w14:textId="77777777" w:rsidR="000B6094" w:rsidRPr="006E1724" w:rsidRDefault="000B6094" w:rsidP="003C2BB3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CD3" w14:textId="13DFEBB8" w:rsidR="000B6094" w:rsidRPr="006E1724" w:rsidRDefault="000B6094" w:rsidP="003C2BB3">
            <w:pPr>
              <w:rPr>
                <w:rFonts w:ascii="Arial" w:hAnsi="Arial" w:cs="Arial"/>
              </w:rPr>
            </w:pPr>
            <w:r w:rsidRPr="00725FA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5FAF">
              <w:rPr>
                <w:rFonts w:ascii="Arial" w:hAnsi="Arial" w:cs="Arial"/>
              </w:rPr>
              <w:instrText xml:space="preserve"> FORMTEXT </w:instrText>
            </w:r>
            <w:r w:rsidRPr="00725FAF">
              <w:rPr>
                <w:rFonts w:ascii="Arial" w:hAnsi="Arial" w:cs="Arial"/>
              </w:rPr>
            </w:r>
            <w:r w:rsidRPr="00725FAF">
              <w:rPr>
                <w:rFonts w:ascii="Arial" w:hAnsi="Arial" w:cs="Arial"/>
              </w:rPr>
              <w:fldChar w:fldCharType="separate"/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D89A" w14:textId="77777777" w:rsidR="000B6094" w:rsidRDefault="000B6094" w:rsidP="003C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CD4" w14:textId="2588EC66" w:rsidR="000B6094" w:rsidRPr="006E1724" w:rsidRDefault="000B609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CD5" w14:textId="77777777" w:rsidR="000B6094" w:rsidRPr="006E1724" w:rsidRDefault="000B609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15"/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0B6094" w:rsidRPr="006E1724" w14:paraId="4AFCED08" w14:textId="77777777" w:rsidTr="000B609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24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CF8" w14:textId="746F85FB" w:rsidR="000B6094" w:rsidRPr="002C6B6D" w:rsidRDefault="000B6094" w:rsidP="003C2BB3">
            <w:pPr>
              <w:pStyle w:val="Nummerlistaarbmilj"/>
              <w:numPr>
                <w:ilvl w:val="0"/>
                <w:numId w:val="0"/>
              </w:num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</w:t>
            </w:r>
            <w:r w:rsidRPr="002C6B6D">
              <w:rPr>
                <w:sz w:val="24"/>
                <w:szCs w:val="24"/>
              </w:rPr>
              <w:t>ndrad säkerhet?</w:t>
            </w:r>
          </w:p>
          <w:p w14:paraId="4AFCECF9" w14:textId="7FFF8C6C" w:rsidR="000B6094" w:rsidRPr="002C6B6D" w:rsidRDefault="000B6094" w:rsidP="003C2BB3">
            <w:pPr>
              <w:pStyle w:val="brdtextmilj"/>
              <w:ind w:left="432" w:hanging="148"/>
              <w:rPr>
                <w:sz w:val="24"/>
                <w:szCs w:val="24"/>
              </w:rPr>
            </w:pPr>
            <w:r w:rsidRPr="002C6B6D">
              <w:rPr>
                <w:sz w:val="24"/>
                <w:szCs w:val="24"/>
              </w:rPr>
              <w:tab/>
            </w:r>
            <w:r w:rsidRPr="002C6B6D">
              <w:rPr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 xml:space="preserve"> Nej</w:t>
            </w:r>
            <w:r w:rsidRPr="002C6B6D">
              <w:rPr>
                <w:sz w:val="24"/>
                <w:szCs w:val="24"/>
              </w:rPr>
              <w:fldChar w:fldCharType="begin"/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ab/>
            </w:r>
            <w:r w:rsidRPr="002C6B6D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 xml:space="preserve"> Ja →</w:t>
            </w:r>
          </w:p>
          <w:p w14:paraId="4AFCECFA" w14:textId="77777777" w:rsidR="000B6094" w:rsidRPr="002C6B6D" w:rsidRDefault="000B6094" w:rsidP="003C2BB3">
            <w:pPr>
              <w:pStyle w:val="brdtextmilj"/>
              <w:ind w:left="432" w:hanging="148"/>
              <w:rPr>
                <w:sz w:val="16"/>
                <w:szCs w:val="16"/>
              </w:rPr>
            </w:pPr>
          </w:p>
          <w:p w14:paraId="4AFCECFB" w14:textId="77777777" w:rsidR="000B6094" w:rsidRPr="004F6648" w:rsidRDefault="000B6094" w:rsidP="003C2BB3">
            <w:pPr>
              <w:pStyle w:val="Default"/>
              <w:numPr>
                <w:ilvl w:val="0"/>
                <w:numId w:val="20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>Våld och hot/ensamarbete</w:t>
            </w:r>
          </w:p>
          <w:p w14:paraId="4AFCECFC" w14:textId="648ED6CD" w:rsidR="000B6094" w:rsidRPr="004F6648" w:rsidRDefault="000B6094" w:rsidP="003C2BB3">
            <w:pPr>
              <w:pStyle w:val="Default"/>
              <w:numPr>
                <w:ilvl w:val="0"/>
                <w:numId w:val="20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 xml:space="preserve">Brandrisk/utrymning/larm </w:t>
            </w:r>
          </w:p>
          <w:p w14:paraId="4AFCECFD" w14:textId="77777777" w:rsidR="000B6094" w:rsidRPr="004F6648" w:rsidRDefault="000B6094" w:rsidP="003C2BB3">
            <w:pPr>
              <w:pStyle w:val="Default"/>
              <w:numPr>
                <w:ilvl w:val="0"/>
                <w:numId w:val="20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>Nödduschar, ögonduschar</w:t>
            </w:r>
          </w:p>
          <w:p w14:paraId="4AFCECFE" w14:textId="77777777" w:rsidR="000B6094" w:rsidRPr="006E1724" w:rsidRDefault="000B6094" w:rsidP="003C2BB3">
            <w:pPr>
              <w:rPr>
                <w:rFonts w:ascii="Arial" w:hAnsi="Arial" w:cs="Arial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CFF" w14:textId="77777777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ED00" w14:textId="2465C2EF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008000"/>
                <w:sz w:val="18"/>
                <w:szCs w:val="18"/>
              </w:rPr>
              <w:t>GRÖNT</w:t>
            </w:r>
          </w:p>
          <w:p w14:paraId="4AFCED01" w14:textId="77777777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9900"/>
                <w:sz w:val="18"/>
                <w:szCs w:val="18"/>
              </w:rPr>
              <w:t>GULT</w:t>
            </w:r>
          </w:p>
          <w:p w14:paraId="4AFCED02" w14:textId="77777777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0000"/>
                <w:sz w:val="18"/>
                <w:szCs w:val="18"/>
              </w:rPr>
              <w:t>RÖTT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03" w14:textId="77777777" w:rsidR="000B6094" w:rsidRPr="006E1724" w:rsidRDefault="000B6094" w:rsidP="003C2BB3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04" w14:textId="77777777" w:rsidR="000B6094" w:rsidRPr="006E1724" w:rsidRDefault="000B6094" w:rsidP="003C2BB3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05" w14:textId="326A581A" w:rsidR="000B6094" w:rsidRPr="006E1724" w:rsidRDefault="000B6094" w:rsidP="003C2BB3">
            <w:pPr>
              <w:rPr>
                <w:rFonts w:ascii="Arial" w:hAnsi="Arial" w:cs="Arial"/>
              </w:rPr>
            </w:pPr>
            <w:r w:rsidRPr="00725FA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5FAF">
              <w:rPr>
                <w:rFonts w:ascii="Arial" w:hAnsi="Arial" w:cs="Arial"/>
              </w:rPr>
              <w:instrText xml:space="preserve"> FORMTEXT </w:instrText>
            </w:r>
            <w:r w:rsidRPr="00725FAF">
              <w:rPr>
                <w:rFonts w:ascii="Arial" w:hAnsi="Arial" w:cs="Arial"/>
              </w:rPr>
            </w:r>
            <w:r w:rsidRPr="00725FAF">
              <w:rPr>
                <w:rFonts w:ascii="Arial" w:hAnsi="Arial" w:cs="Arial"/>
              </w:rPr>
              <w:fldChar w:fldCharType="separate"/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  <w:noProof/>
              </w:rPr>
              <w:t> </w:t>
            </w:r>
            <w:r w:rsidRPr="00725F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E0DB" w14:textId="77777777" w:rsidR="000B6094" w:rsidRDefault="000B6094" w:rsidP="003C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06" w14:textId="433F53BA" w:rsidR="000B6094" w:rsidRPr="006E1724" w:rsidRDefault="000B609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9"/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07" w14:textId="77777777" w:rsidR="000B6094" w:rsidRPr="006E1724" w:rsidRDefault="000B609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19"/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7CEEFB1E" w14:textId="77777777" w:rsidR="004F6648" w:rsidRDefault="004F6648">
      <w:r>
        <w:br w:type="page"/>
      </w:r>
    </w:p>
    <w:tbl>
      <w:tblPr>
        <w:tblStyle w:val="Tabellrutnt"/>
        <w:tblW w:w="14996" w:type="dxa"/>
        <w:jc w:val="center"/>
        <w:tblLayout w:type="fixed"/>
        <w:tblLook w:val="04A0" w:firstRow="1" w:lastRow="0" w:firstColumn="1" w:lastColumn="0" w:noHBand="0" w:noVBand="1"/>
      </w:tblPr>
      <w:tblGrid>
        <w:gridCol w:w="3937"/>
        <w:gridCol w:w="2558"/>
        <w:gridCol w:w="1131"/>
        <w:gridCol w:w="2972"/>
        <w:gridCol w:w="849"/>
        <w:gridCol w:w="1137"/>
        <w:gridCol w:w="855"/>
        <w:gridCol w:w="855"/>
        <w:gridCol w:w="702"/>
      </w:tblGrid>
      <w:tr w:rsidR="000B6094" w:rsidRPr="006E1724" w14:paraId="1154654D" w14:textId="77777777" w:rsidTr="000B6094">
        <w:trPr>
          <w:trHeight w:val="624"/>
          <w:jc w:val="center"/>
        </w:trPr>
        <w:tc>
          <w:tcPr>
            <w:tcW w:w="1313" w:type="pct"/>
          </w:tcPr>
          <w:p w14:paraId="35AAF843" w14:textId="3F5D64C0" w:rsidR="000B6094" w:rsidRPr="002C6B6D" w:rsidRDefault="000B6094" w:rsidP="003C2BB3">
            <w:pPr>
              <w:pStyle w:val="Nummerlistaarbmilj"/>
              <w:numPr>
                <w:ilvl w:val="0"/>
                <w:numId w:val="0"/>
              </w:numPr>
              <w:ind w:left="72"/>
              <w:rPr>
                <w:sz w:val="24"/>
                <w:szCs w:val="24"/>
              </w:rPr>
            </w:pPr>
            <w:r w:rsidRPr="002C6B6D">
              <w:rPr>
                <w:sz w:val="24"/>
                <w:szCs w:val="24"/>
              </w:rPr>
              <w:lastRenderedPageBreak/>
              <w:t>Nya kemiska produkter?</w:t>
            </w:r>
          </w:p>
          <w:p w14:paraId="7B02E7B8" w14:textId="66E9627C" w:rsidR="000B6094" w:rsidRPr="002C6B6D" w:rsidRDefault="000B6094" w:rsidP="003C2BB3">
            <w:pPr>
              <w:pStyle w:val="brdtextmilj"/>
              <w:ind w:left="432" w:hanging="360"/>
              <w:rPr>
                <w:sz w:val="24"/>
                <w:szCs w:val="24"/>
              </w:rPr>
            </w:pPr>
            <w:r w:rsidRPr="002C6B6D">
              <w:rPr>
                <w:sz w:val="24"/>
                <w:szCs w:val="24"/>
              </w:rPr>
              <w:tab/>
            </w:r>
            <w:r w:rsidRPr="002C6B6D">
              <w:rPr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 xml:space="preserve"> Nej</w:t>
            </w:r>
            <w:r w:rsidRPr="002C6B6D">
              <w:rPr>
                <w:sz w:val="24"/>
                <w:szCs w:val="24"/>
              </w:rPr>
              <w:fldChar w:fldCharType="begin"/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ab/>
            </w:r>
            <w:r w:rsidRPr="002C6B6D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 xml:space="preserve"> Ja →</w:t>
            </w:r>
          </w:p>
          <w:p w14:paraId="398085B1" w14:textId="77777777" w:rsidR="000B6094" w:rsidRPr="002C6B6D" w:rsidRDefault="000B6094" w:rsidP="003C2BB3">
            <w:pPr>
              <w:pStyle w:val="brdtextmilj"/>
              <w:ind w:left="432" w:hanging="360"/>
              <w:rPr>
                <w:sz w:val="16"/>
                <w:szCs w:val="16"/>
              </w:rPr>
            </w:pPr>
          </w:p>
          <w:p w14:paraId="129596EB" w14:textId="77777777" w:rsidR="000B6094" w:rsidRPr="004F6648" w:rsidRDefault="000B6094" w:rsidP="003C2BB3">
            <w:pPr>
              <w:pStyle w:val="Default"/>
              <w:numPr>
                <w:ilvl w:val="0"/>
                <w:numId w:val="18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>Behov av utbildning</w:t>
            </w:r>
          </w:p>
          <w:p w14:paraId="0FCB7104" w14:textId="77777777" w:rsidR="000B6094" w:rsidRPr="004F6648" w:rsidRDefault="000B6094" w:rsidP="003C2BB3">
            <w:pPr>
              <w:pStyle w:val="Default"/>
              <w:numPr>
                <w:ilvl w:val="0"/>
                <w:numId w:val="17"/>
              </w:numPr>
              <w:rPr>
                <w:i/>
                <w:sz w:val="18"/>
                <w:szCs w:val="18"/>
              </w:rPr>
            </w:pPr>
            <w:r w:rsidRPr="004F6648">
              <w:rPr>
                <w:i/>
                <w:sz w:val="18"/>
                <w:szCs w:val="18"/>
              </w:rPr>
              <w:t>Rutiner för hantering</w:t>
            </w:r>
          </w:p>
          <w:p w14:paraId="0ABB7069" w14:textId="77777777" w:rsidR="000B6094" w:rsidRPr="006E1724" w:rsidRDefault="000B6094" w:rsidP="003C2BB3">
            <w:pPr>
              <w:rPr>
                <w:rFonts w:ascii="Arial" w:hAnsi="Arial" w:cs="Arial"/>
              </w:rPr>
            </w:pPr>
          </w:p>
        </w:tc>
        <w:tc>
          <w:tcPr>
            <w:tcW w:w="853" w:type="pct"/>
          </w:tcPr>
          <w:p w14:paraId="53D42A56" w14:textId="7251F005" w:rsidR="000B6094" w:rsidRPr="00CC3C7E" w:rsidRDefault="000B6094" w:rsidP="002230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pct"/>
            <w:vAlign w:val="center"/>
          </w:tcPr>
          <w:p w14:paraId="706D7DFD" w14:textId="42D8C484" w:rsidR="000B6094" w:rsidRPr="00CC3C7E" w:rsidRDefault="000B6094" w:rsidP="00B038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008000"/>
                <w:sz w:val="18"/>
                <w:szCs w:val="18"/>
              </w:rPr>
              <w:t>GRÖNT</w:t>
            </w:r>
          </w:p>
          <w:p w14:paraId="338757D6" w14:textId="77777777" w:rsidR="000B6094" w:rsidRPr="00CC3C7E" w:rsidRDefault="000B6094" w:rsidP="00B038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9900"/>
                <w:sz w:val="18"/>
                <w:szCs w:val="18"/>
              </w:rPr>
              <w:t>GULT</w:t>
            </w:r>
          </w:p>
          <w:p w14:paraId="4C8A85B2" w14:textId="77777777" w:rsidR="000B6094" w:rsidRDefault="000B6094" w:rsidP="00B0382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0000"/>
                <w:sz w:val="18"/>
                <w:szCs w:val="18"/>
              </w:rPr>
              <w:t>RÖTT</w:t>
            </w:r>
          </w:p>
          <w:p w14:paraId="0DB3DEB4" w14:textId="2BCF58B3" w:rsidR="000B6094" w:rsidRPr="00CC3C7E" w:rsidRDefault="000B6094" w:rsidP="00B038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1" w:type="pct"/>
          </w:tcPr>
          <w:p w14:paraId="48736646" w14:textId="77777777" w:rsidR="000B6094" w:rsidRPr="006E1724" w:rsidRDefault="000B6094" w:rsidP="003C2BB3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pct"/>
          </w:tcPr>
          <w:p w14:paraId="0E275ED4" w14:textId="77777777" w:rsidR="000B6094" w:rsidRPr="006E1724" w:rsidRDefault="000B6094" w:rsidP="003C2BB3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9" w:type="pct"/>
          </w:tcPr>
          <w:p w14:paraId="176DA4DD" w14:textId="5F4D4E9C" w:rsidR="000B6094" w:rsidRPr="006E1724" w:rsidRDefault="000B6094" w:rsidP="003C2BB3">
            <w:pPr>
              <w:rPr>
                <w:rFonts w:ascii="Arial" w:hAnsi="Arial" w:cs="Arial"/>
              </w:rPr>
            </w:pPr>
            <w:r w:rsidRPr="00E763B7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63B7">
              <w:rPr>
                <w:rFonts w:ascii="Arial" w:hAnsi="Arial" w:cs="Arial"/>
              </w:rPr>
              <w:instrText xml:space="preserve"> FORMTEXT </w:instrText>
            </w:r>
            <w:r w:rsidRPr="00E763B7">
              <w:rPr>
                <w:rFonts w:ascii="Arial" w:hAnsi="Arial" w:cs="Arial"/>
              </w:rPr>
            </w:r>
            <w:r w:rsidRPr="00E763B7">
              <w:rPr>
                <w:rFonts w:ascii="Arial" w:hAnsi="Arial" w:cs="Arial"/>
              </w:rPr>
              <w:fldChar w:fldCharType="separate"/>
            </w:r>
            <w:r w:rsidRPr="00E763B7">
              <w:rPr>
                <w:rFonts w:ascii="Arial" w:hAnsi="Arial" w:cs="Arial"/>
                <w:noProof/>
              </w:rPr>
              <w:t> </w:t>
            </w:r>
            <w:r w:rsidRPr="00E763B7">
              <w:rPr>
                <w:rFonts w:ascii="Arial" w:hAnsi="Arial" w:cs="Arial"/>
                <w:noProof/>
              </w:rPr>
              <w:t> </w:t>
            </w:r>
            <w:r w:rsidRPr="00E763B7">
              <w:rPr>
                <w:rFonts w:ascii="Arial" w:hAnsi="Arial" w:cs="Arial"/>
                <w:noProof/>
              </w:rPr>
              <w:t> </w:t>
            </w:r>
            <w:r w:rsidRPr="00E763B7">
              <w:rPr>
                <w:rFonts w:ascii="Arial" w:hAnsi="Arial" w:cs="Arial"/>
                <w:noProof/>
              </w:rPr>
              <w:t> </w:t>
            </w:r>
            <w:r w:rsidRPr="00E763B7">
              <w:rPr>
                <w:rFonts w:ascii="Arial" w:hAnsi="Arial" w:cs="Arial"/>
                <w:noProof/>
              </w:rPr>
              <w:t> </w:t>
            </w:r>
            <w:r w:rsidRPr="00E763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5" w:type="pct"/>
          </w:tcPr>
          <w:p w14:paraId="5D9713A1" w14:textId="77777777" w:rsidR="000B6094" w:rsidRDefault="000B6094" w:rsidP="003C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</w:tcPr>
          <w:p w14:paraId="645A6E73" w14:textId="5CE1CD8A" w:rsidR="000B6094" w:rsidRPr="006E1724" w:rsidRDefault="000B609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7"/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35" w:type="pct"/>
          </w:tcPr>
          <w:p w14:paraId="7C4C2C82" w14:textId="77777777" w:rsidR="000B6094" w:rsidRPr="006E1724" w:rsidRDefault="000B609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17"/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0B6094" w:rsidRPr="006E1724" w14:paraId="4AFCED17" w14:textId="77777777" w:rsidTr="000B609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09" w14:textId="308DDAF4" w:rsidR="000B6094" w:rsidRPr="002C6B6D" w:rsidRDefault="000B6094" w:rsidP="003C2BB3">
            <w:pPr>
              <w:pStyle w:val="Nummerlistaarbmilj"/>
              <w:numPr>
                <w:ilvl w:val="0"/>
                <w:numId w:val="0"/>
              </w:num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Andra områden/</w:t>
            </w:r>
            <w:r w:rsidRPr="002C6B6D">
              <w:rPr>
                <w:sz w:val="24"/>
                <w:szCs w:val="24"/>
              </w:rPr>
              <w:t xml:space="preserve">verksamheter/ enheter </w:t>
            </w:r>
            <w:r>
              <w:rPr>
                <w:sz w:val="24"/>
                <w:szCs w:val="24"/>
              </w:rPr>
              <w:t xml:space="preserve">som </w:t>
            </w:r>
            <w:r w:rsidRPr="002C6B6D">
              <w:rPr>
                <w:sz w:val="24"/>
                <w:szCs w:val="24"/>
              </w:rPr>
              <w:t>påverkas?</w:t>
            </w:r>
          </w:p>
          <w:p w14:paraId="4AFCED0A" w14:textId="5C7C707C" w:rsidR="000B6094" w:rsidRPr="002C6B6D" w:rsidRDefault="000B6094" w:rsidP="003C2BB3">
            <w:pPr>
              <w:pStyle w:val="brdtextmilj"/>
              <w:ind w:left="432" w:hanging="148"/>
              <w:rPr>
                <w:sz w:val="24"/>
                <w:szCs w:val="24"/>
              </w:rPr>
            </w:pPr>
            <w:r w:rsidRPr="002C6B6D">
              <w:rPr>
                <w:sz w:val="24"/>
                <w:szCs w:val="24"/>
              </w:rPr>
              <w:tab/>
            </w:r>
            <w:r w:rsidRPr="002C6B6D">
              <w:rPr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 xml:space="preserve"> Nej</w:t>
            </w:r>
            <w:r w:rsidRPr="002C6B6D">
              <w:rPr>
                <w:sz w:val="24"/>
                <w:szCs w:val="24"/>
              </w:rPr>
              <w:fldChar w:fldCharType="begin"/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ab/>
            </w:r>
            <w:r w:rsidRPr="002C6B6D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 xml:space="preserve"> Ja →</w:t>
            </w:r>
          </w:p>
          <w:p w14:paraId="4AFCED0B" w14:textId="77777777" w:rsidR="000B6094" w:rsidRPr="002C6B6D" w:rsidRDefault="000B6094" w:rsidP="003C2BB3">
            <w:pPr>
              <w:pStyle w:val="brdtextmilj"/>
              <w:ind w:left="432" w:hanging="148"/>
              <w:rPr>
                <w:sz w:val="16"/>
                <w:szCs w:val="16"/>
              </w:rPr>
            </w:pPr>
          </w:p>
          <w:p w14:paraId="4AFCED0C" w14:textId="7E4ECFFB" w:rsidR="000B6094" w:rsidRPr="004F6648" w:rsidRDefault="000B6094" w:rsidP="003C2BB3">
            <w:pPr>
              <w:pStyle w:val="brdtextmilj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4F6648">
              <w:rPr>
                <w:sz w:val="18"/>
                <w:szCs w:val="18"/>
              </w:rPr>
              <w:t>Om Ja, ska dessa kontaktas för att eventuellt göra egna konsekvensbeskrivningar och riskbedömningar</w:t>
            </w:r>
          </w:p>
          <w:p w14:paraId="4AFCED0D" w14:textId="77777777" w:rsidR="000B6094" w:rsidRPr="006E1724" w:rsidRDefault="000B6094" w:rsidP="003C2BB3">
            <w:pPr>
              <w:rPr>
                <w:rFonts w:ascii="Arial" w:hAnsi="Arial" w:cs="Arial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0E" w14:textId="10F7D4E5" w:rsidR="000B6094" w:rsidRPr="00CC3C7E" w:rsidRDefault="000B6094" w:rsidP="002230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.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ED0F" w14:textId="2C8D8190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008000"/>
                <w:sz w:val="18"/>
                <w:szCs w:val="18"/>
              </w:rPr>
              <w:t>GRÖNT</w:t>
            </w:r>
          </w:p>
          <w:p w14:paraId="4AFCED10" w14:textId="77777777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9900"/>
                <w:sz w:val="18"/>
                <w:szCs w:val="18"/>
              </w:rPr>
              <w:t>GULT</w:t>
            </w:r>
          </w:p>
          <w:p w14:paraId="4AFCED11" w14:textId="77777777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0000"/>
                <w:sz w:val="18"/>
                <w:szCs w:val="18"/>
              </w:rPr>
              <w:t>RÖTT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12" w14:textId="77777777" w:rsidR="000B6094" w:rsidRPr="006E1724" w:rsidRDefault="000B6094" w:rsidP="003C2BB3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13" w14:textId="77777777" w:rsidR="000B6094" w:rsidRPr="006E1724" w:rsidRDefault="000B6094" w:rsidP="003C2BB3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14" w14:textId="7289681A" w:rsidR="000B6094" w:rsidRPr="006E1724" w:rsidRDefault="000B6094" w:rsidP="003C2BB3">
            <w:pPr>
              <w:rPr>
                <w:rFonts w:ascii="Arial" w:hAnsi="Arial" w:cs="Arial"/>
              </w:rPr>
            </w:pPr>
            <w:r w:rsidRPr="00E763B7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63B7">
              <w:rPr>
                <w:rFonts w:ascii="Arial" w:hAnsi="Arial" w:cs="Arial"/>
              </w:rPr>
              <w:instrText xml:space="preserve"> FORMTEXT </w:instrText>
            </w:r>
            <w:r w:rsidRPr="00E763B7">
              <w:rPr>
                <w:rFonts w:ascii="Arial" w:hAnsi="Arial" w:cs="Arial"/>
              </w:rPr>
            </w:r>
            <w:r w:rsidRPr="00E763B7">
              <w:rPr>
                <w:rFonts w:ascii="Arial" w:hAnsi="Arial" w:cs="Arial"/>
              </w:rPr>
              <w:fldChar w:fldCharType="separate"/>
            </w:r>
            <w:r w:rsidRPr="00E763B7">
              <w:rPr>
                <w:rFonts w:ascii="Arial" w:hAnsi="Arial" w:cs="Arial"/>
                <w:noProof/>
              </w:rPr>
              <w:t> </w:t>
            </w:r>
            <w:r w:rsidRPr="00E763B7">
              <w:rPr>
                <w:rFonts w:ascii="Arial" w:hAnsi="Arial" w:cs="Arial"/>
                <w:noProof/>
              </w:rPr>
              <w:t> </w:t>
            </w:r>
            <w:r w:rsidRPr="00E763B7">
              <w:rPr>
                <w:rFonts w:ascii="Arial" w:hAnsi="Arial" w:cs="Arial"/>
                <w:noProof/>
              </w:rPr>
              <w:t> </w:t>
            </w:r>
            <w:r w:rsidRPr="00E763B7">
              <w:rPr>
                <w:rFonts w:ascii="Arial" w:hAnsi="Arial" w:cs="Arial"/>
                <w:noProof/>
              </w:rPr>
              <w:t> </w:t>
            </w:r>
            <w:r w:rsidRPr="00E763B7">
              <w:rPr>
                <w:rFonts w:ascii="Arial" w:hAnsi="Arial" w:cs="Arial"/>
                <w:noProof/>
              </w:rPr>
              <w:t> </w:t>
            </w:r>
            <w:r w:rsidRPr="00E763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2428" w14:textId="77777777" w:rsidR="000B6094" w:rsidRDefault="000B6094" w:rsidP="003C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15" w14:textId="07D8E1EE" w:rsidR="000B6094" w:rsidRPr="006E1724" w:rsidRDefault="000B609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10"/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16" w14:textId="77777777" w:rsidR="000B6094" w:rsidRPr="006E1724" w:rsidRDefault="000B609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ryss20"/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0B6094" w:rsidRPr="006E1724" w14:paraId="4AFCED23" w14:textId="77777777" w:rsidTr="000B609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18" w14:textId="0166A2A5" w:rsidR="000B6094" w:rsidRPr="002C6B6D" w:rsidRDefault="000B6094" w:rsidP="003C2BB3">
            <w:pPr>
              <w:pStyle w:val="Nummerlistaarbmilj"/>
              <w:numPr>
                <w:ilvl w:val="0"/>
                <w:numId w:val="0"/>
              </w:numPr>
              <w:ind w:left="72"/>
              <w:rPr>
                <w:sz w:val="24"/>
                <w:szCs w:val="24"/>
              </w:rPr>
            </w:pPr>
            <w:r w:rsidRPr="002C6B6D">
              <w:rPr>
                <w:sz w:val="24"/>
                <w:szCs w:val="24"/>
              </w:rPr>
              <w:t>Annat</w:t>
            </w:r>
            <w:r>
              <w:rPr>
                <w:sz w:val="24"/>
                <w:szCs w:val="24"/>
              </w:rPr>
              <w:t xml:space="preserve"> som kan påverka arbetsmiljön</w:t>
            </w:r>
            <w:r w:rsidRPr="002C6B6D">
              <w:rPr>
                <w:sz w:val="24"/>
                <w:szCs w:val="24"/>
              </w:rPr>
              <w:t>?</w:t>
            </w:r>
          </w:p>
          <w:p w14:paraId="7AA23F82" w14:textId="6F6A5192" w:rsidR="000B6094" w:rsidRPr="002C6B6D" w:rsidRDefault="000B6094" w:rsidP="003C2BB3">
            <w:pPr>
              <w:pStyle w:val="brdtextmilj"/>
              <w:ind w:left="432" w:hanging="148"/>
              <w:rPr>
                <w:sz w:val="24"/>
                <w:szCs w:val="24"/>
              </w:rPr>
            </w:pPr>
            <w:r w:rsidRPr="002C6B6D">
              <w:rPr>
                <w:sz w:val="24"/>
                <w:szCs w:val="24"/>
              </w:rPr>
              <w:tab/>
            </w:r>
            <w:r w:rsidRPr="002C6B6D">
              <w:rPr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 xml:space="preserve"> Nej</w:t>
            </w:r>
            <w:r w:rsidRPr="002C6B6D">
              <w:rPr>
                <w:sz w:val="24"/>
                <w:szCs w:val="24"/>
              </w:rPr>
              <w:fldChar w:fldCharType="begin"/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ab/>
            </w:r>
            <w:r w:rsidRPr="002C6B6D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B6D">
              <w:rPr>
                <w:sz w:val="24"/>
                <w:szCs w:val="24"/>
              </w:rPr>
              <w:instrText xml:space="preserve"> FORMCHECKBOX </w:instrText>
            </w:r>
            <w:r w:rsidR="00D47686">
              <w:rPr>
                <w:sz w:val="24"/>
                <w:szCs w:val="24"/>
              </w:rPr>
            </w:r>
            <w:r w:rsidR="00D47686">
              <w:rPr>
                <w:sz w:val="24"/>
                <w:szCs w:val="24"/>
              </w:rPr>
              <w:fldChar w:fldCharType="separate"/>
            </w:r>
            <w:r w:rsidRPr="002C6B6D">
              <w:rPr>
                <w:sz w:val="24"/>
                <w:szCs w:val="24"/>
              </w:rPr>
              <w:fldChar w:fldCharType="end"/>
            </w:r>
            <w:r w:rsidRPr="002C6B6D">
              <w:rPr>
                <w:sz w:val="24"/>
                <w:szCs w:val="24"/>
              </w:rPr>
              <w:t xml:space="preserve"> Ja →</w:t>
            </w:r>
          </w:p>
          <w:p w14:paraId="4AFCED19" w14:textId="03309A75" w:rsidR="000B6094" w:rsidRPr="006E1724" w:rsidRDefault="000B6094" w:rsidP="003C2BB3">
            <w:pPr>
              <w:rPr>
                <w:rFonts w:ascii="Arial" w:hAnsi="Arial" w:cs="Arial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1A" w14:textId="2CF42183" w:rsidR="000B6094" w:rsidRPr="00CC3C7E" w:rsidRDefault="000B6094" w:rsidP="002230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 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ED1B" w14:textId="77777777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008000"/>
                <w:sz w:val="18"/>
                <w:szCs w:val="18"/>
              </w:rPr>
              <w:t>GRÖNT</w:t>
            </w:r>
          </w:p>
          <w:p w14:paraId="4AFCED1C" w14:textId="09EC4CF1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9900"/>
                <w:sz w:val="18"/>
                <w:szCs w:val="18"/>
              </w:rPr>
              <w:t>GULT</w:t>
            </w:r>
          </w:p>
          <w:p w14:paraId="4AFCED1D" w14:textId="77777777" w:rsidR="000B6094" w:rsidRPr="00CC3C7E" w:rsidRDefault="000B6094" w:rsidP="003C2B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</w:r>
            <w:r w:rsidR="00D476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C3C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3C7E">
              <w:rPr>
                <w:rFonts w:ascii="Arial" w:hAnsi="Arial" w:cs="Arial"/>
                <w:b/>
                <w:color w:val="FF0000"/>
                <w:sz w:val="18"/>
                <w:szCs w:val="18"/>
              </w:rPr>
              <w:t>RÖTT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1E" w14:textId="040891BB" w:rsidR="000B6094" w:rsidRPr="006E1724" w:rsidRDefault="000B6094" w:rsidP="003C2BB3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1F" w14:textId="77777777" w:rsidR="000B6094" w:rsidRPr="006E1724" w:rsidRDefault="000B6094" w:rsidP="003C2BB3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20" w14:textId="57CB612A" w:rsidR="000B6094" w:rsidRPr="006E1724" w:rsidRDefault="000B6094" w:rsidP="003C2BB3">
            <w:pPr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C3DD" w14:textId="77777777" w:rsidR="000B6094" w:rsidRDefault="000B6094" w:rsidP="003C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21" w14:textId="5157CAF4" w:rsidR="000B6094" w:rsidRPr="006E1724" w:rsidRDefault="000B609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ryss11"/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22" w14:textId="77777777" w:rsidR="000B6094" w:rsidRPr="006E1724" w:rsidRDefault="000B6094" w:rsidP="003C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21"/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0B6094" w:rsidRPr="006E1724" w14:paraId="4ABDAF87" w14:textId="77777777" w:rsidTr="000B609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356"/>
          <w:jc w:val="center"/>
        </w:trPr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FB061" w14:textId="3A074F02" w:rsidR="000B6094" w:rsidRDefault="000B6094" w:rsidP="00A635DE">
            <w:pPr>
              <w:pStyle w:val="Nummerlistaarbmilj"/>
              <w:numPr>
                <w:ilvl w:val="0"/>
                <w:numId w:val="0"/>
              </w:num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Vilka positiva konsekvenser kan ändringen medföra ur arbetsmiljöperspektivet</w:t>
            </w:r>
            <w:r w:rsidRPr="002C6B6D">
              <w:rPr>
                <w:sz w:val="24"/>
                <w:szCs w:val="24"/>
              </w:rPr>
              <w:t>?</w:t>
            </w:r>
          </w:p>
          <w:p w14:paraId="137E3F4D" w14:textId="77777777" w:rsidR="000B6094" w:rsidRPr="00463A92" w:rsidRDefault="000B6094" w:rsidP="00A635DE">
            <w:pPr>
              <w:pStyle w:val="Nummerlistaarbmilj"/>
              <w:numPr>
                <w:ilvl w:val="0"/>
                <w:numId w:val="0"/>
              </w:numPr>
              <w:ind w:left="72"/>
              <w:rPr>
                <w:sz w:val="16"/>
                <w:szCs w:val="16"/>
              </w:rPr>
            </w:pPr>
          </w:p>
          <w:p w14:paraId="6D4F1A14" w14:textId="77777777" w:rsidR="000B6094" w:rsidRPr="00111396" w:rsidRDefault="000B6094" w:rsidP="00A635DE">
            <w:pPr>
              <w:pStyle w:val="Default"/>
              <w:numPr>
                <w:ilvl w:val="0"/>
                <w:numId w:val="9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Sociala eller organisatoriska möjligheter? Beskriv i fritextfältet.</w:t>
            </w:r>
          </w:p>
          <w:p w14:paraId="77E8BDDF" w14:textId="53E19360" w:rsidR="000B6094" w:rsidRPr="002C6B6D" w:rsidRDefault="000B6094" w:rsidP="00A635DE">
            <w:pPr>
              <w:pStyle w:val="Nummerlistaarbmilj"/>
              <w:numPr>
                <w:ilvl w:val="0"/>
                <w:numId w:val="0"/>
              </w:numPr>
              <w:ind w:left="72"/>
              <w:rPr>
                <w:sz w:val="24"/>
                <w:szCs w:val="24"/>
              </w:rPr>
            </w:pPr>
          </w:p>
        </w:tc>
        <w:tc>
          <w:tcPr>
            <w:tcW w:w="22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25316" w14:textId="5CC83E21" w:rsidR="000B6094" w:rsidRPr="00CC3C7E" w:rsidRDefault="000B6094" w:rsidP="00612B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 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79EF4" w14:textId="48721606" w:rsidR="000B6094" w:rsidRPr="00E763B7" w:rsidRDefault="000B6094" w:rsidP="00A635DE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528B2" w14:textId="5BC3AE5B" w:rsidR="000B6094" w:rsidRPr="00E763B7" w:rsidRDefault="000B6094" w:rsidP="00A635DE">
            <w:pPr>
              <w:rPr>
                <w:rFonts w:ascii="Arial" w:hAnsi="Arial" w:cs="Arial"/>
              </w:rPr>
            </w:pPr>
            <w:r w:rsidRPr="006E172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724">
              <w:rPr>
                <w:rFonts w:ascii="Arial" w:hAnsi="Arial" w:cs="Arial"/>
              </w:rPr>
              <w:instrText xml:space="preserve"> FORMTEXT </w:instrText>
            </w:r>
            <w:r w:rsidRPr="006E1724">
              <w:rPr>
                <w:rFonts w:ascii="Arial" w:hAnsi="Arial" w:cs="Arial"/>
              </w:rPr>
            </w:r>
            <w:r w:rsidRPr="006E1724">
              <w:rPr>
                <w:rFonts w:ascii="Arial" w:hAnsi="Arial" w:cs="Arial"/>
              </w:rPr>
              <w:fldChar w:fldCharType="separate"/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  <w:noProof/>
              </w:rPr>
              <w:t> </w:t>
            </w:r>
            <w:r w:rsidRPr="006E17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E85706" w14:textId="77777777" w:rsidR="000B6094" w:rsidRDefault="000B6094" w:rsidP="00A635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015244" w14:textId="3493CB3B" w:rsidR="000B6094" w:rsidRDefault="000B6094" w:rsidP="00A635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Blev det så</w:t>
            </w:r>
            <w:r w:rsidRPr="00B91D14">
              <w:rPr>
                <w:rFonts w:ascii="Arial" w:hAnsi="Arial" w:cs="Arial"/>
              </w:rPr>
              <w:t>?</w:t>
            </w:r>
          </w:p>
        </w:tc>
      </w:tr>
      <w:tr w:rsidR="000B6094" w:rsidRPr="006E1724" w14:paraId="31F96C4A" w14:textId="77777777" w:rsidTr="000B609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64"/>
          <w:jc w:val="center"/>
        </w:trPr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892A7" w14:textId="77777777" w:rsidR="000B6094" w:rsidRDefault="000B6094" w:rsidP="00A635DE">
            <w:pPr>
              <w:pStyle w:val="Nummerlistaarbmilj"/>
              <w:numPr>
                <w:ilvl w:val="0"/>
                <w:numId w:val="0"/>
              </w:numPr>
              <w:ind w:left="72"/>
              <w:rPr>
                <w:sz w:val="24"/>
                <w:szCs w:val="24"/>
              </w:rPr>
            </w:pPr>
          </w:p>
        </w:tc>
        <w:tc>
          <w:tcPr>
            <w:tcW w:w="222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6B6BD" w14:textId="77777777" w:rsidR="000B6094" w:rsidRPr="006E1724" w:rsidRDefault="000B6094" w:rsidP="00A635D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0B201" w14:textId="77777777" w:rsidR="000B6094" w:rsidRPr="006E1724" w:rsidRDefault="000B6094" w:rsidP="00A635DE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EE916" w14:textId="21C0D464" w:rsidR="000B6094" w:rsidRPr="006E1724" w:rsidRDefault="000B6094" w:rsidP="00A635DE">
            <w:pPr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C0FCAE" w14:textId="77777777" w:rsidR="000B6094" w:rsidRDefault="000B6094" w:rsidP="00A635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0B15C" w14:textId="005F4AB0" w:rsidR="000B6094" w:rsidRDefault="000B6094" w:rsidP="00A635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0CB05" w14:textId="77FF6648" w:rsidR="000B6094" w:rsidRDefault="000B6094" w:rsidP="00A635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0B6094" w:rsidRPr="006E1724" w14:paraId="684D9796" w14:textId="77777777" w:rsidTr="000B609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1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5C3C" w14:textId="77777777" w:rsidR="000B6094" w:rsidRDefault="000B6094" w:rsidP="00A635DE">
            <w:pPr>
              <w:pStyle w:val="Nummerlistaarbmilj"/>
              <w:numPr>
                <w:ilvl w:val="0"/>
                <w:numId w:val="0"/>
              </w:numPr>
              <w:ind w:left="72"/>
              <w:rPr>
                <w:sz w:val="24"/>
                <w:szCs w:val="24"/>
              </w:rPr>
            </w:pPr>
          </w:p>
        </w:tc>
        <w:tc>
          <w:tcPr>
            <w:tcW w:w="222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985" w14:textId="77777777" w:rsidR="000B6094" w:rsidRPr="006E1724" w:rsidRDefault="000B6094" w:rsidP="00A635DE"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020" w14:textId="77777777" w:rsidR="000B6094" w:rsidRPr="006E1724" w:rsidRDefault="000B6094" w:rsidP="00A635DE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C6ED" w14:textId="77777777" w:rsidR="000B6094" w:rsidRPr="006E1724" w:rsidRDefault="000B6094" w:rsidP="00A635DE">
            <w:pPr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ACE1" w14:textId="77777777" w:rsidR="000B6094" w:rsidRDefault="000B6094" w:rsidP="00A635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60FE" w14:textId="20AA88A4" w:rsidR="000B6094" w:rsidRDefault="000B6094" w:rsidP="00A635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C386" w14:textId="2C0571E2" w:rsidR="000B6094" w:rsidRDefault="000B6094" w:rsidP="00A635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47686">
              <w:rPr>
                <w:rFonts w:ascii="Arial" w:hAnsi="Arial" w:cs="Arial"/>
              </w:rPr>
            </w:r>
            <w:r w:rsidR="00D4768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C4FD9D9" w14:textId="5091EF0B" w:rsidR="00133774" w:rsidRPr="00BD009A" w:rsidRDefault="00133774" w:rsidP="00B10803"/>
    <w:sectPr w:rsidR="00133774" w:rsidRPr="00BD009A" w:rsidSect="004F6648">
      <w:headerReference w:type="default" r:id="rId8"/>
      <w:footerReference w:type="default" r:id="rId9"/>
      <w:headerReference w:type="first" r:id="rId10"/>
      <w:pgSz w:w="16839" w:h="11907" w:orient="landscape" w:code="9"/>
      <w:pgMar w:top="907" w:right="1418" w:bottom="1559" w:left="1418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BB8C9" w14:textId="77777777" w:rsidR="00686D7E" w:rsidRDefault="00686D7E">
      <w:r>
        <w:separator/>
      </w:r>
    </w:p>
  </w:endnote>
  <w:endnote w:type="continuationSeparator" w:id="0">
    <w:p w14:paraId="780647F2" w14:textId="77777777" w:rsidR="00686D7E" w:rsidRDefault="0068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5251F" w14:textId="33E8BE97" w:rsidR="00805D53" w:rsidRPr="00D47686" w:rsidRDefault="00805D53" w:rsidP="00805D53">
    <w:pPr>
      <w:pStyle w:val="Ingetavstnd"/>
      <w:rPr>
        <w:rFonts w:asciiTheme="majorHAnsi" w:eastAsia="Times New Roman" w:hAnsiTheme="majorHAnsi" w:cs="Arial"/>
        <w:bCs/>
        <w:sz w:val="20"/>
        <w:szCs w:val="20"/>
        <w:lang w:eastAsia="sv-SE"/>
      </w:rPr>
    </w:pPr>
    <w:r w:rsidRPr="00D47686">
      <w:rPr>
        <w:rFonts w:asciiTheme="majorHAnsi" w:eastAsia="Times New Roman" w:hAnsiTheme="majorHAnsi" w:cs="Arial"/>
        <w:bCs/>
        <w:sz w:val="20"/>
        <w:szCs w:val="20"/>
        <w:lang w:eastAsia="sv-SE"/>
      </w:rPr>
      <w:t>Vid bedömning av hur allvarlig en risk är, görs en sammanvägning av</w:t>
    </w:r>
  </w:p>
  <w:p w14:paraId="330DE1CA" w14:textId="77777777" w:rsidR="00805D53" w:rsidRPr="00D47686" w:rsidRDefault="00805D53" w:rsidP="00805D53">
    <w:pPr>
      <w:pStyle w:val="Ingetavstnd"/>
      <w:numPr>
        <w:ilvl w:val="0"/>
        <w:numId w:val="26"/>
      </w:numPr>
      <w:rPr>
        <w:rFonts w:asciiTheme="majorHAnsi" w:eastAsia="Times New Roman" w:hAnsiTheme="majorHAnsi" w:cs="Arial"/>
        <w:bCs/>
        <w:sz w:val="20"/>
        <w:szCs w:val="20"/>
        <w:lang w:eastAsia="sv-SE"/>
      </w:rPr>
    </w:pPr>
    <w:r w:rsidRPr="00D47686">
      <w:rPr>
        <w:rFonts w:asciiTheme="majorHAnsi" w:eastAsia="Times New Roman" w:hAnsiTheme="majorHAnsi" w:cs="Arial"/>
        <w:bCs/>
        <w:sz w:val="20"/>
        <w:szCs w:val="20"/>
        <w:lang w:eastAsia="sv-SE"/>
      </w:rPr>
      <w:t>sannolikheten för att ohälsa eller olycksfall uppstår, och</w:t>
    </w:r>
  </w:p>
  <w:p w14:paraId="369BDFD2" w14:textId="77777777" w:rsidR="00805D53" w:rsidRPr="00D47686" w:rsidRDefault="00805D53" w:rsidP="00805D53">
    <w:pPr>
      <w:pStyle w:val="Ingetavstnd"/>
      <w:numPr>
        <w:ilvl w:val="0"/>
        <w:numId w:val="26"/>
      </w:numPr>
      <w:rPr>
        <w:rFonts w:asciiTheme="majorHAnsi" w:eastAsia="Times New Roman" w:hAnsiTheme="majorHAnsi" w:cs="Arial"/>
        <w:bCs/>
        <w:sz w:val="20"/>
        <w:szCs w:val="20"/>
        <w:lang w:eastAsia="sv-SE"/>
      </w:rPr>
    </w:pPr>
    <w:r w:rsidRPr="00D47686">
      <w:rPr>
        <w:rFonts w:asciiTheme="majorHAnsi" w:eastAsia="Times New Roman" w:hAnsiTheme="majorHAnsi" w:cs="Arial"/>
        <w:bCs/>
        <w:sz w:val="20"/>
        <w:szCs w:val="20"/>
        <w:lang w:eastAsia="sv-SE"/>
      </w:rPr>
      <w:t>vad konsekvensen blir om något händer.</w:t>
    </w:r>
  </w:p>
  <w:p w14:paraId="4AFCED36" w14:textId="44B395FC" w:rsidR="00686D7E" w:rsidRPr="00D47686" w:rsidRDefault="00686D7E" w:rsidP="00C569E3">
    <w:pPr>
      <w:rPr>
        <w:rFonts w:asciiTheme="majorHAnsi" w:hAnsiTheme="majorHAnsi" w:cs="Arial"/>
        <w:b/>
      </w:rPr>
    </w:pPr>
    <w:r w:rsidRPr="00D47686">
      <w:rPr>
        <w:rFonts w:asciiTheme="majorHAnsi" w:hAnsiTheme="majorHAnsi" w:cs="Arial"/>
        <w:b/>
      </w:rPr>
      <w:t>Riskvärde</w:t>
    </w:r>
    <w:r w:rsidRPr="00D47686">
      <w:rPr>
        <w:rFonts w:asciiTheme="majorHAnsi" w:hAnsiTheme="majorHAnsi" w:cs="Arial"/>
        <w:b/>
      </w:rPr>
      <w:tab/>
    </w:r>
    <w:r w:rsidRPr="00D47686">
      <w:rPr>
        <w:rFonts w:asciiTheme="majorHAnsi" w:hAnsiTheme="majorHAnsi" w:cs="Arial"/>
        <w:b/>
      </w:rPr>
      <w:tab/>
    </w:r>
    <w:r w:rsidR="00D95525" w:rsidRPr="00D47686">
      <w:rPr>
        <w:rFonts w:asciiTheme="majorHAnsi" w:hAnsiTheme="majorHAnsi" w:cs="Arial"/>
        <w:b/>
      </w:rPr>
      <w:tab/>
    </w:r>
    <w:r w:rsidRPr="00D47686">
      <w:rPr>
        <w:rFonts w:asciiTheme="majorHAnsi" w:hAnsiTheme="majorHAnsi" w:cs="Arial"/>
        <w:b/>
      </w:rPr>
      <w:t>Åtgärd</w:t>
    </w:r>
    <w:r w:rsidR="00B643BE" w:rsidRPr="00D47686">
      <w:rPr>
        <w:rFonts w:asciiTheme="majorHAnsi" w:hAnsiTheme="majorHAnsi" w:cs="Arial"/>
        <w:b/>
      </w:rPr>
      <w:t>, ska eliminera eller minska riskerna</w:t>
    </w:r>
  </w:p>
  <w:p w14:paraId="4AFCED37" w14:textId="36DB05D2" w:rsidR="00686D7E" w:rsidRPr="00D47686" w:rsidRDefault="00686D7E" w:rsidP="00C569E3">
    <w:pPr>
      <w:rPr>
        <w:b/>
      </w:rPr>
    </w:pPr>
    <w:r w:rsidRPr="00D47686">
      <w:rPr>
        <w:b/>
        <w:color w:val="008000"/>
      </w:rPr>
      <w:t>GRÖNT</w:t>
    </w:r>
    <w:r w:rsidR="00802446" w:rsidRPr="00D47686">
      <w:rPr>
        <w:b/>
        <w:color w:val="008000"/>
      </w:rPr>
      <w:t xml:space="preserve"> </w:t>
    </w:r>
    <w:r w:rsidR="00D95525" w:rsidRPr="00D47686">
      <w:rPr>
        <w:b/>
        <w:color w:val="008000"/>
      </w:rPr>
      <w:t>Ingen risk</w:t>
    </w:r>
    <w:r w:rsidRPr="00D47686">
      <w:rPr>
        <w:b/>
        <w:color w:val="008000"/>
      </w:rPr>
      <w:t xml:space="preserve"> </w:t>
    </w:r>
    <w:r w:rsidRPr="00D47686">
      <w:rPr>
        <w:b/>
        <w:color w:val="008000"/>
      </w:rPr>
      <w:tab/>
    </w:r>
    <w:r w:rsidRPr="00D47686">
      <w:rPr>
        <w:b/>
        <w:color w:val="008000"/>
      </w:rPr>
      <w:tab/>
    </w:r>
    <w:r w:rsidR="00802446" w:rsidRPr="00D47686">
      <w:t>Ingen åtgärd behövs</w:t>
    </w:r>
  </w:p>
  <w:p w14:paraId="4AFCED38" w14:textId="21B59F1A" w:rsidR="00686D7E" w:rsidRPr="00D47686" w:rsidRDefault="00686D7E" w:rsidP="00C569E3">
    <w:r w:rsidRPr="00D47686">
      <w:rPr>
        <w:b/>
        <w:color w:val="FF9900"/>
      </w:rPr>
      <w:t xml:space="preserve">GULT </w:t>
    </w:r>
    <w:r w:rsidR="00D95525" w:rsidRPr="00D47686">
      <w:rPr>
        <w:b/>
        <w:color w:val="FF9900"/>
      </w:rPr>
      <w:t>Mindre allvarlig risk</w:t>
    </w:r>
    <w:r w:rsidRPr="00D47686">
      <w:rPr>
        <w:b/>
        <w:color w:val="FF9900"/>
      </w:rPr>
      <w:tab/>
    </w:r>
    <w:r w:rsidRPr="00D47686">
      <w:rPr>
        <w:b/>
        <w:color w:val="FF9900"/>
      </w:rPr>
      <w:tab/>
    </w:r>
    <w:r w:rsidR="00802446" w:rsidRPr="00D47686">
      <w:t>Åtgärdas på sikt</w:t>
    </w:r>
  </w:p>
  <w:p w14:paraId="4AFCED3D" w14:textId="613EBB21" w:rsidR="00686D7E" w:rsidRDefault="00686D7E" w:rsidP="00825247">
    <w:r w:rsidRPr="00D47686">
      <w:rPr>
        <w:b/>
        <w:color w:val="FF0000"/>
      </w:rPr>
      <w:t xml:space="preserve">RÖTT </w:t>
    </w:r>
    <w:r w:rsidR="00D95525" w:rsidRPr="00D47686">
      <w:rPr>
        <w:b/>
        <w:color w:val="FF0000"/>
      </w:rPr>
      <w:t xml:space="preserve">Allvarlig risk </w:t>
    </w:r>
    <w:r w:rsidRPr="00D47686">
      <w:rPr>
        <w:b/>
        <w:color w:val="FF0000"/>
      </w:rPr>
      <w:tab/>
    </w:r>
    <w:r w:rsidRPr="00D47686">
      <w:rPr>
        <w:b/>
        <w:color w:val="FF0000"/>
      </w:rPr>
      <w:tab/>
    </w:r>
    <w:r w:rsidR="00802446" w:rsidRPr="00D47686">
      <w:t>Åtgärd måste vidtas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59E10" w14:textId="77777777" w:rsidR="00686D7E" w:rsidRDefault="00686D7E">
      <w:r>
        <w:separator/>
      </w:r>
    </w:p>
  </w:footnote>
  <w:footnote w:type="continuationSeparator" w:id="0">
    <w:p w14:paraId="77CAEC83" w14:textId="77777777" w:rsidR="00686D7E" w:rsidRDefault="0068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CED34" w14:textId="096D75B4" w:rsidR="00686D7E" w:rsidRPr="009C6165" w:rsidRDefault="00686D7E" w:rsidP="009C6165">
    <w:pPr>
      <w:pStyle w:val="Sidhuvud"/>
      <w:jc w:val="right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37003" w14:textId="565BCB56" w:rsidR="00686D7E" w:rsidRDefault="00686D7E">
    <w:pPr>
      <w:pStyle w:val="Sidhuvud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A94945C" wp14:editId="16FBC4D5">
          <wp:simplePos x="0" y="0"/>
          <wp:positionH relativeFrom="page">
            <wp:posOffset>7790180</wp:posOffset>
          </wp:positionH>
          <wp:positionV relativeFrom="page">
            <wp:posOffset>455930</wp:posOffset>
          </wp:positionV>
          <wp:extent cx="1706245" cy="568325"/>
          <wp:effectExtent l="0" t="0" r="8255" b="3175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968752352"/>
        <w:placeholder>
          <w:docPart w:val="386317A8C3BB4F99AEF2FF1510D65198"/>
        </w:placeholder>
        <w:temporary/>
        <w:showingPlcHdr/>
        <w15:appearance w15:val="hidden"/>
      </w:sdtPr>
      <w:sdtEndPr/>
      <w:sdtContent>
        <w:r>
          <w:t>[Skriv här]</w:t>
        </w:r>
      </w:sdtContent>
    </w:sdt>
  </w:p>
  <w:p w14:paraId="1454B855" w14:textId="53BAD361" w:rsidR="00686D7E" w:rsidRDefault="00686D7E">
    <w:pPr>
      <w:pStyle w:val="Sidhuvud"/>
    </w:pPr>
  </w:p>
  <w:sdt>
    <w:sdtPr>
      <w:rPr>
        <w:b/>
      </w:rPr>
      <w:id w:val="1685014210"/>
      <w:placeholder>
        <w:docPart w:val="9A1BDAA303584DA7AEA2F9A704B22AEC"/>
      </w:placeholder>
      <w:text/>
    </w:sdtPr>
    <w:sdtEndPr/>
    <w:sdtContent>
      <w:p w14:paraId="405EB16C" w14:textId="77777777" w:rsidR="00686D7E" w:rsidRDefault="00686D7E" w:rsidP="007D6F38">
        <w:pPr>
          <w:pStyle w:val="Organisationsnamn"/>
          <w:spacing w:after="120"/>
          <w:rPr>
            <w:rFonts w:ascii="Times New Roman" w:hAnsi="Times New Roman" w:cs="Times New Roman"/>
            <w:b/>
            <w:szCs w:val="24"/>
          </w:rPr>
        </w:pPr>
        <w:r w:rsidRPr="00A8269A">
          <w:rPr>
            <w:b/>
          </w:rPr>
          <w:t>Utbildningsförvaltningen</w:t>
        </w:r>
      </w:p>
    </w:sdtContent>
  </w:sdt>
  <w:p w14:paraId="6F34E916" w14:textId="05E9C157" w:rsidR="00686D7E" w:rsidRDefault="00686D7E">
    <w:pPr>
      <w:pStyle w:val="Sidhuvud"/>
    </w:pPr>
    <w:r>
      <w:t>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366E"/>
    <w:multiLevelType w:val="hybridMultilevel"/>
    <w:tmpl w:val="A91E6FA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739E"/>
    <w:multiLevelType w:val="hybridMultilevel"/>
    <w:tmpl w:val="6ACEC9F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363D7"/>
    <w:multiLevelType w:val="hybridMultilevel"/>
    <w:tmpl w:val="188E54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6619C"/>
    <w:multiLevelType w:val="hybridMultilevel"/>
    <w:tmpl w:val="CDB4084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D064F"/>
    <w:multiLevelType w:val="hybridMultilevel"/>
    <w:tmpl w:val="4404C1B8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CA3034"/>
    <w:multiLevelType w:val="hybridMultilevel"/>
    <w:tmpl w:val="EE3E82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3C6745"/>
    <w:multiLevelType w:val="hybridMultilevel"/>
    <w:tmpl w:val="1E1C72AA"/>
    <w:lvl w:ilvl="0" w:tplc="5DFE53F4">
      <w:start w:val="1"/>
      <w:numFmt w:val="decimal"/>
      <w:pStyle w:val="Nummerlistaarbmilj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E426DF"/>
    <w:multiLevelType w:val="hybridMultilevel"/>
    <w:tmpl w:val="02085F82"/>
    <w:lvl w:ilvl="0" w:tplc="6F4421BE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52" w:hanging="360"/>
      </w:pPr>
    </w:lvl>
    <w:lvl w:ilvl="2" w:tplc="041D001B" w:tentative="1">
      <w:start w:val="1"/>
      <w:numFmt w:val="lowerRoman"/>
      <w:lvlText w:val="%3."/>
      <w:lvlJc w:val="right"/>
      <w:pPr>
        <w:ind w:left="1872" w:hanging="180"/>
      </w:pPr>
    </w:lvl>
    <w:lvl w:ilvl="3" w:tplc="041D000F" w:tentative="1">
      <w:start w:val="1"/>
      <w:numFmt w:val="decimal"/>
      <w:lvlText w:val="%4."/>
      <w:lvlJc w:val="left"/>
      <w:pPr>
        <w:ind w:left="2592" w:hanging="360"/>
      </w:pPr>
    </w:lvl>
    <w:lvl w:ilvl="4" w:tplc="041D0019" w:tentative="1">
      <w:start w:val="1"/>
      <w:numFmt w:val="lowerLetter"/>
      <w:lvlText w:val="%5."/>
      <w:lvlJc w:val="left"/>
      <w:pPr>
        <w:ind w:left="3312" w:hanging="360"/>
      </w:pPr>
    </w:lvl>
    <w:lvl w:ilvl="5" w:tplc="041D001B" w:tentative="1">
      <w:start w:val="1"/>
      <w:numFmt w:val="lowerRoman"/>
      <w:lvlText w:val="%6."/>
      <w:lvlJc w:val="right"/>
      <w:pPr>
        <w:ind w:left="4032" w:hanging="180"/>
      </w:pPr>
    </w:lvl>
    <w:lvl w:ilvl="6" w:tplc="041D000F" w:tentative="1">
      <w:start w:val="1"/>
      <w:numFmt w:val="decimal"/>
      <w:lvlText w:val="%7."/>
      <w:lvlJc w:val="left"/>
      <w:pPr>
        <w:ind w:left="4752" w:hanging="360"/>
      </w:pPr>
    </w:lvl>
    <w:lvl w:ilvl="7" w:tplc="041D0019" w:tentative="1">
      <w:start w:val="1"/>
      <w:numFmt w:val="lowerLetter"/>
      <w:lvlText w:val="%8."/>
      <w:lvlJc w:val="left"/>
      <w:pPr>
        <w:ind w:left="5472" w:hanging="360"/>
      </w:pPr>
    </w:lvl>
    <w:lvl w:ilvl="8" w:tplc="041D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351654F7"/>
    <w:multiLevelType w:val="hybridMultilevel"/>
    <w:tmpl w:val="C50870D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8B787C"/>
    <w:multiLevelType w:val="hybridMultilevel"/>
    <w:tmpl w:val="06D2069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D65A93"/>
    <w:multiLevelType w:val="hybridMultilevel"/>
    <w:tmpl w:val="2EC47A68"/>
    <w:lvl w:ilvl="0" w:tplc="80163244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1" w15:restartNumberingAfterBreak="0">
    <w:nsid w:val="3CBE0A5A"/>
    <w:multiLevelType w:val="hybridMultilevel"/>
    <w:tmpl w:val="B0808EA4"/>
    <w:lvl w:ilvl="0" w:tplc="F5E60C50">
      <w:start w:val="1"/>
      <w:numFmt w:val="decimal"/>
      <w:lvlText w:val="%1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2" w15:restartNumberingAfterBreak="0">
    <w:nsid w:val="3CF70EEA"/>
    <w:multiLevelType w:val="hybridMultilevel"/>
    <w:tmpl w:val="961066D0"/>
    <w:lvl w:ilvl="0" w:tplc="CC3470CE">
      <w:start w:val="1"/>
      <w:numFmt w:val="bullet"/>
      <w:pStyle w:val="Punktlista2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E6348"/>
    <w:multiLevelType w:val="hybridMultilevel"/>
    <w:tmpl w:val="105CE8B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506CA7"/>
    <w:multiLevelType w:val="hybridMultilevel"/>
    <w:tmpl w:val="291CA2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C508DB"/>
    <w:multiLevelType w:val="hybridMultilevel"/>
    <w:tmpl w:val="2EC47A68"/>
    <w:lvl w:ilvl="0" w:tplc="80163244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6" w15:restartNumberingAfterBreak="0">
    <w:nsid w:val="4CEE1849"/>
    <w:multiLevelType w:val="hybridMultilevel"/>
    <w:tmpl w:val="CDBEA12A"/>
    <w:lvl w:ilvl="0" w:tplc="61E62F24">
      <w:start w:val="4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52" w:hanging="360"/>
      </w:pPr>
    </w:lvl>
    <w:lvl w:ilvl="2" w:tplc="041D001B" w:tentative="1">
      <w:start w:val="1"/>
      <w:numFmt w:val="lowerRoman"/>
      <w:lvlText w:val="%3."/>
      <w:lvlJc w:val="right"/>
      <w:pPr>
        <w:ind w:left="1872" w:hanging="180"/>
      </w:pPr>
    </w:lvl>
    <w:lvl w:ilvl="3" w:tplc="041D000F" w:tentative="1">
      <w:start w:val="1"/>
      <w:numFmt w:val="decimal"/>
      <w:lvlText w:val="%4."/>
      <w:lvlJc w:val="left"/>
      <w:pPr>
        <w:ind w:left="2592" w:hanging="360"/>
      </w:pPr>
    </w:lvl>
    <w:lvl w:ilvl="4" w:tplc="041D0019" w:tentative="1">
      <w:start w:val="1"/>
      <w:numFmt w:val="lowerLetter"/>
      <w:lvlText w:val="%5."/>
      <w:lvlJc w:val="left"/>
      <w:pPr>
        <w:ind w:left="3312" w:hanging="360"/>
      </w:pPr>
    </w:lvl>
    <w:lvl w:ilvl="5" w:tplc="041D001B" w:tentative="1">
      <w:start w:val="1"/>
      <w:numFmt w:val="lowerRoman"/>
      <w:lvlText w:val="%6."/>
      <w:lvlJc w:val="right"/>
      <w:pPr>
        <w:ind w:left="4032" w:hanging="180"/>
      </w:pPr>
    </w:lvl>
    <w:lvl w:ilvl="6" w:tplc="041D000F" w:tentative="1">
      <w:start w:val="1"/>
      <w:numFmt w:val="decimal"/>
      <w:lvlText w:val="%7."/>
      <w:lvlJc w:val="left"/>
      <w:pPr>
        <w:ind w:left="4752" w:hanging="360"/>
      </w:pPr>
    </w:lvl>
    <w:lvl w:ilvl="7" w:tplc="041D0019" w:tentative="1">
      <w:start w:val="1"/>
      <w:numFmt w:val="lowerLetter"/>
      <w:lvlText w:val="%8."/>
      <w:lvlJc w:val="left"/>
      <w:pPr>
        <w:ind w:left="5472" w:hanging="360"/>
      </w:pPr>
    </w:lvl>
    <w:lvl w:ilvl="8" w:tplc="041D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53AC34F9"/>
    <w:multiLevelType w:val="hybridMultilevel"/>
    <w:tmpl w:val="CE1A484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975771"/>
    <w:multiLevelType w:val="hybridMultilevel"/>
    <w:tmpl w:val="C32273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F6A5E"/>
    <w:multiLevelType w:val="multilevel"/>
    <w:tmpl w:val="F176D8B2"/>
    <w:styleLink w:val="FormatmallPunktlistaSymbolsymbolFre18ptHngande18pt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B5C76"/>
    <w:multiLevelType w:val="hybridMultilevel"/>
    <w:tmpl w:val="EE52435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FB404E"/>
    <w:multiLevelType w:val="hybridMultilevel"/>
    <w:tmpl w:val="6F7449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3D79AE"/>
    <w:multiLevelType w:val="hybridMultilevel"/>
    <w:tmpl w:val="A4C8359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300165"/>
    <w:multiLevelType w:val="hybridMultilevel"/>
    <w:tmpl w:val="9B9893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50CA0"/>
    <w:multiLevelType w:val="hybridMultilevel"/>
    <w:tmpl w:val="6F26A398"/>
    <w:lvl w:ilvl="0" w:tplc="6C264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FC24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4"/>
  </w:num>
  <w:num w:numId="4">
    <w:abstractNumId w:val="6"/>
  </w:num>
  <w:num w:numId="5">
    <w:abstractNumId w:val="11"/>
  </w:num>
  <w:num w:numId="6">
    <w:abstractNumId w:val="10"/>
  </w:num>
  <w:num w:numId="7">
    <w:abstractNumId w:val="0"/>
  </w:num>
  <w:num w:numId="8">
    <w:abstractNumId w:val="21"/>
  </w:num>
  <w:num w:numId="9">
    <w:abstractNumId w:val="1"/>
  </w:num>
  <w:num w:numId="10">
    <w:abstractNumId w:val="14"/>
  </w:num>
  <w:num w:numId="11">
    <w:abstractNumId w:val="3"/>
  </w:num>
  <w:num w:numId="12">
    <w:abstractNumId w:val="17"/>
  </w:num>
  <w:num w:numId="13">
    <w:abstractNumId w:val="22"/>
  </w:num>
  <w:num w:numId="14">
    <w:abstractNumId w:val="18"/>
  </w:num>
  <w:num w:numId="15">
    <w:abstractNumId w:val="5"/>
  </w:num>
  <w:num w:numId="16">
    <w:abstractNumId w:val="13"/>
  </w:num>
  <w:num w:numId="17">
    <w:abstractNumId w:val="2"/>
  </w:num>
  <w:num w:numId="18">
    <w:abstractNumId w:val="8"/>
  </w:num>
  <w:num w:numId="19">
    <w:abstractNumId w:val="20"/>
  </w:num>
  <w:num w:numId="20">
    <w:abstractNumId w:val="9"/>
  </w:num>
  <w:num w:numId="21">
    <w:abstractNumId w:val="4"/>
  </w:num>
  <w:num w:numId="22">
    <w:abstractNumId w:val="15"/>
  </w:num>
  <w:num w:numId="23">
    <w:abstractNumId w:val="16"/>
  </w:num>
  <w:num w:numId="24">
    <w:abstractNumId w:val="7"/>
  </w:num>
  <w:num w:numId="25">
    <w:abstractNumId w:val="2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36865" style="mso-wrap-style:no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0D9"/>
    <w:rsid w:val="00003873"/>
    <w:rsid w:val="00007A6F"/>
    <w:rsid w:val="00010CF5"/>
    <w:rsid w:val="000239EB"/>
    <w:rsid w:val="00030D84"/>
    <w:rsid w:val="00034AD3"/>
    <w:rsid w:val="00036802"/>
    <w:rsid w:val="00036FA5"/>
    <w:rsid w:val="00044C7E"/>
    <w:rsid w:val="00052A23"/>
    <w:rsid w:val="000546BF"/>
    <w:rsid w:val="000574B0"/>
    <w:rsid w:val="00066115"/>
    <w:rsid w:val="00074E02"/>
    <w:rsid w:val="00080860"/>
    <w:rsid w:val="000825DF"/>
    <w:rsid w:val="000975A3"/>
    <w:rsid w:val="000A14AF"/>
    <w:rsid w:val="000A3621"/>
    <w:rsid w:val="000A4A14"/>
    <w:rsid w:val="000A6371"/>
    <w:rsid w:val="000A7434"/>
    <w:rsid w:val="000B6094"/>
    <w:rsid w:val="000C7D2A"/>
    <w:rsid w:val="000D5CA6"/>
    <w:rsid w:val="000F1D1C"/>
    <w:rsid w:val="001029E5"/>
    <w:rsid w:val="00111396"/>
    <w:rsid w:val="00131055"/>
    <w:rsid w:val="00133774"/>
    <w:rsid w:val="00144CF6"/>
    <w:rsid w:val="00145A16"/>
    <w:rsid w:val="00162276"/>
    <w:rsid w:val="001666CE"/>
    <w:rsid w:val="00181BBB"/>
    <w:rsid w:val="001876E7"/>
    <w:rsid w:val="001B2267"/>
    <w:rsid w:val="001C0FF3"/>
    <w:rsid w:val="001D48F2"/>
    <w:rsid w:val="001F2EB4"/>
    <w:rsid w:val="001F3E9C"/>
    <w:rsid w:val="001F5790"/>
    <w:rsid w:val="0020423C"/>
    <w:rsid w:val="0020491D"/>
    <w:rsid w:val="00211E63"/>
    <w:rsid w:val="00211FE8"/>
    <w:rsid w:val="0021593B"/>
    <w:rsid w:val="0021782E"/>
    <w:rsid w:val="0022300F"/>
    <w:rsid w:val="00223A6D"/>
    <w:rsid w:val="00241BDD"/>
    <w:rsid w:val="00252EF3"/>
    <w:rsid w:val="0025665B"/>
    <w:rsid w:val="00266DB0"/>
    <w:rsid w:val="00272EEF"/>
    <w:rsid w:val="00285D00"/>
    <w:rsid w:val="00287D81"/>
    <w:rsid w:val="0029065A"/>
    <w:rsid w:val="0029499D"/>
    <w:rsid w:val="002B1623"/>
    <w:rsid w:val="002B7833"/>
    <w:rsid w:val="002C1915"/>
    <w:rsid w:val="002C64C7"/>
    <w:rsid w:val="002C6B6D"/>
    <w:rsid w:val="002D2455"/>
    <w:rsid w:val="002E1AB3"/>
    <w:rsid w:val="002E2108"/>
    <w:rsid w:val="002E460B"/>
    <w:rsid w:val="00340E54"/>
    <w:rsid w:val="0035082A"/>
    <w:rsid w:val="00370809"/>
    <w:rsid w:val="00370EF1"/>
    <w:rsid w:val="00395262"/>
    <w:rsid w:val="003B288F"/>
    <w:rsid w:val="003C2BB3"/>
    <w:rsid w:val="003D17E2"/>
    <w:rsid w:val="003D519C"/>
    <w:rsid w:val="003F5667"/>
    <w:rsid w:val="00452426"/>
    <w:rsid w:val="0045445E"/>
    <w:rsid w:val="0046272A"/>
    <w:rsid w:val="00463A92"/>
    <w:rsid w:val="0047159E"/>
    <w:rsid w:val="00471AD8"/>
    <w:rsid w:val="0049484A"/>
    <w:rsid w:val="004A2855"/>
    <w:rsid w:val="004A4FD3"/>
    <w:rsid w:val="004B1F88"/>
    <w:rsid w:val="004B5EFD"/>
    <w:rsid w:val="004D1C97"/>
    <w:rsid w:val="004E511C"/>
    <w:rsid w:val="004E63D9"/>
    <w:rsid w:val="004F6092"/>
    <w:rsid w:val="004F6648"/>
    <w:rsid w:val="005024C9"/>
    <w:rsid w:val="005213B5"/>
    <w:rsid w:val="00526E3E"/>
    <w:rsid w:val="0053073D"/>
    <w:rsid w:val="00530876"/>
    <w:rsid w:val="00531FBF"/>
    <w:rsid w:val="005332B1"/>
    <w:rsid w:val="00542565"/>
    <w:rsid w:val="00545956"/>
    <w:rsid w:val="00545CB3"/>
    <w:rsid w:val="0057521E"/>
    <w:rsid w:val="00587255"/>
    <w:rsid w:val="00595165"/>
    <w:rsid w:val="005A23EB"/>
    <w:rsid w:val="005A69A6"/>
    <w:rsid w:val="005B5071"/>
    <w:rsid w:val="005C4809"/>
    <w:rsid w:val="005C636A"/>
    <w:rsid w:val="005D44B7"/>
    <w:rsid w:val="005E332B"/>
    <w:rsid w:val="005F10F3"/>
    <w:rsid w:val="00604945"/>
    <w:rsid w:val="00612BB0"/>
    <w:rsid w:val="00626A18"/>
    <w:rsid w:val="00637013"/>
    <w:rsid w:val="006442B8"/>
    <w:rsid w:val="006618AF"/>
    <w:rsid w:val="006625B7"/>
    <w:rsid w:val="00683A64"/>
    <w:rsid w:val="00686D7E"/>
    <w:rsid w:val="00693E53"/>
    <w:rsid w:val="00695560"/>
    <w:rsid w:val="006A3AE4"/>
    <w:rsid w:val="006B4486"/>
    <w:rsid w:val="006B5D5B"/>
    <w:rsid w:val="006C69B1"/>
    <w:rsid w:val="006D0165"/>
    <w:rsid w:val="006D267B"/>
    <w:rsid w:val="006E2143"/>
    <w:rsid w:val="006E2BAB"/>
    <w:rsid w:val="006E3280"/>
    <w:rsid w:val="00704C68"/>
    <w:rsid w:val="007244B3"/>
    <w:rsid w:val="0076624A"/>
    <w:rsid w:val="00772229"/>
    <w:rsid w:val="007751E5"/>
    <w:rsid w:val="00791A48"/>
    <w:rsid w:val="007B071C"/>
    <w:rsid w:val="007C1BE7"/>
    <w:rsid w:val="007D6F38"/>
    <w:rsid w:val="00800D18"/>
    <w:rsid w:val="00802446"/>
    <w:rsid w:val="0080536E"/>
    <w:rsid w:val="00805D53"/>
    <w:rsid w:val="00823E9E"/>
    <w:rsid w:val="00825247"/>
    <w:rsid w:val="00840B09"/>
    <w:rsid w:val="00845FEE"/>
    <w:rsid w:val="008460AC"/>
    <w:rsid w:val="00861535"/>
    <w:rsid w:val="00862718"/>
    <w:rsid w:val="00880D06"/>
    <w:rsid w:val="0089398C"/>
    <w:rsid w:val="008A60C3"/>
    <w:rsid w:val="008B29BE"/>
    <w:rsid w:val="008D5AD2"/>
    <w:rsid w:val="008F0B97"/>
    <w:rsid w:val="00906E74"/>
    <w:rsid w:val="00916E6D"/>
    <w:rsid w:val="00933CAE"/>
    <w:rsid w:val="0093447C"/>
    <w:rsid w:val="009350A4"/>
    <w:rsid w:val="00943EE1"/>
    <w:rsid w:val="0095155A"/>
    <w:rsid w:val="00956D1A"/>
    <w:rsid w:val="00976E2B"/>
    <w:rsid w:val="009875E8"/>
    <w:rsid w:val="009939F9"/>
    <w:rsid w:val="00997DC9"/>
    <w:rsid w:val="009B147C"/>
    <w:rsid w:val="009B569A"/>
    <w:rsid w:val="009C6165"/>
    <w:rsid w:val="009C6359"/>
    <w:rsid w:val="00A04FF5"/>
    <w:rsid w:val="00A113BB"/>
    <w:rsid w:val="00A13708"/>
    <w:rsid w:val="00A141AC"/>
    <w:rsid w:val="00A260A9"/>
    <w:rsid w:val="00A37796"/>
    <w:rsid w:val="00A455EB"/>
    <w:rsid w:val="00A54EFE"/>
    <w:rsid w:val="00A62E50"/>
    <w:rsid w:val="00A635DE"/>
    <w:rsid w:val="00A64E5A"/>
    <w:rsid w:val="00A72D62"/>
    <w:rsid w:val="00A8041A"/>
    <w:rsid w:val="00A94E82"/>
    <w:rsid w:val="00AB07F9"/>
    <w:rsid w:val="00AB669D"/>
    <w:rsid w:val="00AB7495"/>
    <w:rsid w:val="00AB7906"/>
    <w:rsid w:val="00AC1C6E"/>
    <w:rsid w:val="00AD4E18"/>
    <w:rsid w:val="00AF2145"/>
    <w:rsid w:val="00B0368F"/>
    <w:rsid w:val="00B03826"/>
    <w:rsid w:val="00B10803"/>
    <w:rsid w:val="00B27B7B"/>
    <w:rsid w:val="00B43330"/>
    <w:rsid w:val="00B50079"/>
    <w:rsid w:val="00B643BE"/>
    <w:rsid w:val="00B76165"/>
    <w:rsid w:val="00B85E6A"/>
    <w:rsid w:val="00B909BF"/>
    <w:rsid w:val="00B90B52"/>
    <w:rsid w:val="00B91D14"/>
    <w:rsid w:val="00B97593"/>
    <w:rsid w:val="00BA6C7A"/>
    <w:rsid w:val="00BD009A"/>
    <w:rsid w:val="00BD2FA6"/>
    <w:rsid w:val="00BF2CE0"/>
    <w:rsid w:val="00BF4D87"/>
    <w:rsid w:val="00C132DE"/>
    <w:rsid w:val="00C27806"/>
    <w:rsid w:val="00C569E3"/>
    <w:rsid w:val="00C77ACC"/>
    <w:rsid w:val="00C83017"/>
    <w:rsid w:val="00C85BA1"/>
    <w:rsid w:val="00C95CA7"/>
    <w:rsid w:val="00CB08BB"/>
    <w:rsid w:val="00CB5F8C"/>
    <w:rsid w:val="00CF0E4A"/>
    <w:rsid w:val="00D07ED1"/>
    <w:rsid w:val="00D270D9"/>
    <w:rsid w:val="00D32460"/>
    <w:rsid w:val="00D367D5"/>
    <w:rsid w:val="00D47686"/>
    <w:rsid w:val="00D50650"/>
    <w:rsid w:val="00D8439D"/>
    <w:rsid w:val="00D87007"/>
    <w:rsid w:val="00D95525"/>
    <w:rsid w:val="00DA45FF"/>
    <w:rsid w:val="00DC3804"/>
    <w:rsid w:val="00DC79F6"/>
    <w:rsid w:val="00DE3863"/>
    <w:rsid w:val="00DF3957"/>
    <w:rsid w:val="00E031F8"/>
    <w:rsid w:val="00E05148"/>
    <w:rsid w:val="00E05F93"/>
    <w:rsid w:val="00E1196B"/>
    <w:rsid w:val="00E554ED"/>
    <w:rsid w:val="00E629D8"/>
    <w:rsid w:val="00E65574"/>
    <w:rsid w:val="00E70B8B"/>
    <w:rsid w:val="00E7716B"/>
    <w:rsid w:val="00E776F7"/>
    <w:rsid w:val="00E82783"/>
    <w:rsid w:val="00E85380"/>
    <w:rsid w:val="00EA3D72"/>
    <w:rsid w:val="00EA63E8"/>
    <w:rsid w:val="00EA7413"/>
    <w:rsid w:val="00EB764D"/>
    <w:rsid w:val="00ED274C"/>
    <w:rsid w:val="00F02600"/>
    <w:rsid w:val="00F07145"/>
    <w:rsid w:val="00F07308"/>
    <w:rsid w:val="00F15ED1"/>
    <w:rsid w:val="00F45B6B"/>
    <w:rsid w:val="00F5285E"/>
    <w:rsid w:val="00F54A96"/>
    <w:rsid w:val="00F62A10"/>
    <w:rsid w:val="00F65B94"/>
    <w:rsid w:val="00F75CFA"/>
    <w:rsid w:val="00F90D1E"/>
    <w:rsid w:val="00F95A04"/>
    <w:rsid w:val="00F96035"/>
    <w:rsid w:val="00FA1D4D"/>
    <w:rsid w:val="00FA6CD5"/>
    <w:rsid w:val="00FB18B8"/>
    <w:rsid w:val="00FB2A4A"/>
    <w:rsid w:val="00FC6EAD"/>
    <w:rsid w:val="00FE1CC8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style="mso-wrap-style:no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AFCEBD4"/>
  <w15:docId w15:val="{3E22BE2E-8246-4188-B73D-E4BDE06A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270D9"/>
  </w:style>
  <w:style w:type="paragraph" w:styleId="Rubrik1">
    <w:name w:val="heading 1"/>
    <w:basedOn w:val="Normal"/>
    <w:next w:val="Normal"/>
    <w:qFormat/>
    <w:rsid w:val="003B28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qFormat/>
    <w:rsid w:val="001622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Underrubrikutredning">
    <w:name w:val="Underrubrik utredning"/>
    <w:basedOn w:val="Brdtext"/>
    <w:autoRedefine/>
    <w:rsid w:val="00542565"/>
    <w:pPr>
      <w:spacing w:after="0"/>
      <w:ind w:left="720"/>
    </w:pPr>
    <w:rPr>
      <w:szCs w:val="28"/>
      <w:u w:val="single"/>
    </w:rPr>
  </w:style>
  <w:style w:type="paragraph" w:styleId="Brdtext">
    <w:name w:val="Body Text"/>
    <w:basedOn w:val="Normal"/>
    <w:rsid w:val="00542565"/>
    <w:pPr>
      <w:spacing w:after="120"/>
    </w:pPr>
  </w:style>
  <w:style w:type="paragraph" w:customStyle="1" w:styleId="Huvudrubrikarbetsmilj">
    <w:name w:val="Huvudrubrik arbetsmiljö"/>
    <w:basedOn w:val="Normal"/>
    <w:autoRedefine/>
    <w:rsid w:val="004E63D9"/>
    <w:pPr>
      <w:keepNext/>
      <w:tabs>
        <w:tab w:val="left" w:pos="5245"/>
      </w:tabs>
      <w:spacing w:before="120"/>
      <w:outlineLvl w:val="0"/>
    </w:pPr>
    <w:rPr>
      <w:rFonts w:ascii="Arial" w:hAnsi="Arial"/>
      <w:b/>
      <w:kern w:val="36"/>
      <w:sz w:val="28"/>
      <w:szCs w:val="28"/>
    </w:rPr>
  </w:style>
  <w:style w:type="paragraph" w:styleId="Sidhuvud">
    <w:name w:val="header"/>
    <w:basedOn w:val="Normal"/>
    <w:link w:val="SidhuvudChar"/>
    <w:uiPriority w:val="99"/>
    <w:rsid w:val="003B288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3B288F"/>
    <w:pPr>
      <w:tabs>
        <w:tab w:val="center" w:pos="4536"/>
        <w:tab w:val="right" w:pos="9072"/>
      </w:tabs>
    </w:pPr>
  </w:style>
  <w:style w:type="paragraph" w:customStyle="1" w:styleId="RubrikAFS">
    <w:name w:val="Rubrik AFS"/>
    <w:basedOn w:val="Rubrik1"/>
    <w:link w:val="RubrikAFSChar"/>
    <w:autoRedefine/>
    <w:rsid w:val="003B288F"/>
    <w:pPr>
      <w:tabs>
        <w:tab w:val="left" w:pos="5245"/>
      </w:tabs>
      <w:spacing w:before="120" w:after="0"/>
      <w:jc w:val="both"/>
    </w:pPr>
    <w:rPr>
      <w:rFonts w:cs="Times New Roman"/>
      <w:bCs w:val="0"/>
      <w:kern w:val="0"/>
      <w:sz w:val="28"/>
      <w:szCs w:val="20"/>
    </w:rPr>
  </w:style>
  <w:style w:type="character" w:customStyle="1" w:styleId="RubrikAFSChar">
    <w:name w:val="Rubrik AFS Char"/>
    <w:basedOn w:val="Standardstycketeckensnitt"/>
    <w:link w:val="RubrikAFS"/>
    <w:rsid w:val="003B288F"/>
    <w:rPr>
      <w:rFonts w:ascii="Arial" w:hAnsi="Arial"/>
      <w:b/>
      <w:sz w:val="28"/>
      <w:lang w:val="sv-SE" w:eastAsia="sv-SE" w:bidi="ar-SA"/>
    </w:rPr>
  </w:style>
  <w:style w:type="character" w:styleId="Hyperlnk">
    <w:name w:val="Hyperlink"/>
    <w:basedOn w:val="Standardstycketeckensnitt"/>
    <w:rsid w:val="003B288F"/>
    <w:rPr>
      <w:color w:val="0000FF"/>
      <w:u w:val="single"/>
    </w:rPr>
  </w:style>
  <w:style w:type="paragraph" w:customStyle="1" w:styleId="Sidhuvud1">
    <w:name w:val="Sidhuvud 1"/>
    <w:basedOn w:val="Normal"/>
    <w:rsid w:val="003B288F"/>
    <w:pPr>
      <w:tabs>
        <w:tab w:val="left" w:pos="4820"/>
        <w:tab w:val="right" w:pos="9071"/>
      </w:tabs>
      <w:ind w:left="195"/>
      <w:jc w:val="both"/>
    </w:pPr>
    <w:rPr>
      <w:rFonts w:ascii="Arial" w:hAnsi="Arial" w:cs="Arial"/>
    </w:rPr>
  </w:style>
  <w:style w:type="paragraph" w:customStyle="1" w:styleId="sidhuvud2">
    <w:name w:val="sidhuvud 2"/>
    <w:basedOn w:val="Normal"/>
    <w:autoRedefine/>
    <w:rsid w:val="00D50650"/>
    <w:pPr>
      <w:spacing w:before="120"/>
    </w:pPr>
    <w:rPr>
      <w:rFonts w:ascii="Arial" w:hAnsi="Arial" w:cs="Arial"/>
      <w:noProof/>
      <w:sz w:val="16"/>
      <w:szCs w:val="16"/>
      <w:vertAlign w:val="superscript"/>
    </w:rPr>
  </w:style>
  <w:style w:type="table" w:styleId="Tabellrutnt">
    <w:name w:val="Table Grid"/>
    <w:basedOn w:val="Normaltabell"/>
    <w:rsid w:val="003B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mallPunktlistaSymbolsymbolFre18ptHngande18pt">
    <w:name w:val="Formatmall Punktlista Symbol (symbol) Före:  18 pt Hängande:  18 pt"/>
    <w:basedOn w:val="Ingenlista"/>
    <w:rsid w:val="00861535"/>
    <w:pPr>
      <w:numPr>
        <w:numId w:val="1"/>
      </w:numPr>
    </w:pPr>
  </w:style>
  <w:style w:type="character" w:styleId="Sidnummer">
    <w:name w:val="page number"/>
    <w:basedOn w:val="Standardstycketeckensnitt"/>
    <w:rsid w:val="00D50650"/>
  </w:style>
  <w:style w:type="paragraph" w:customStyle="1" w:styleId="Sidfotrubrikarbetsmilj">
    <w:name w:val="Sidfot rubrik arbetsmiljö"/>
    <w:basedOn w:val="Sidfot"/>
    <w:autoRedefine/>
    <w:rsid w:val="00A04FF5"/>
    <w:pPr>
      <w:tabs>
        <w:tab w:val="clear" w:pos="9072"/>
      </w:tabs>
      <w:spacing w:before="120" w:after="120"/>
    </w:pPr>
    <w:rPr>
      <w:rFonts w:ascii="Arial" w:hAnsi="Arial" w:cs="Arial"/>
      <w:noProof/>
      <w:sz w:val="32"/>
      <w:szCs w:val="32"/>
    </w:rPr>
  </w:style>
  <w:style w:type="paragraph" w:customStyle="1" w:styleId="Sidfotunderrubrikarbetsmilj">
    <w:name w:val="Sidfot underrubrik arbetsmiljö"/>
    <w:basedOn w:val="sidhuvud2"/>
    <w:autoRedefine/>
    <w:rsid w:val="001D48F2"/>
  </w:style>
  <w:style w:type="paragraph" w:customStyle="1" w:styleId="Sidfotarbetsmilj">
    <w:name w:val="Sidfot arbetsmiljö"/>
    <w:basedOn w:val="Sidfot"/>
    <w:autoRedefine/>
    <w:rsid w:val="00A04FF5"/>
    <w:pPr>
      <w:tabs>
        <w:tab w:val="clear" w:pos="4536"/>
      </w:tabs>
    </w:pPr>
    <w:rPr>
      <w:rFonts w:ascii="Arial" w:hAnsi="Arial" w:cs="Arial"/>
      <w:noProof/>
      <w:sz w:val="16"/>
      <w:szCs w:val="16"/>
    </w:rPr>
  </w:style>
  <w:style w:type="paragraph" w:customStyle="1" w:styleId="Sidnummerarbetsmilj">
    <w:name w:val="Sidnummer arbetsmiljö"/>
    <w:basedOn w:val="Sidfot"/>
    <w:autoRedefine/>
    <w:rsid w:val="001D48F2"/>
    <w:rPr>
      <w:rFonts w:ascii="Arial" w:hAnsi="Arial" w:cs="Arial"/>
      <w:sz w:val="16"/>
      <w:szCs w:val="16"/>
    </w:rPr>
  </w:style>
  <w:style w:type="paragraph" w:customStyle="1" w:styleId="AFSBetoning">
    <w:name w:val="AFS Betoning"/>
    <w:basedOn w:val="Normal"/>
    <w:link w:val="AFSBetoningChar"/>
    <w:autoRedefine/>
    <w:rsid w:val="00162276"/>
    <w:pPr>
      <w:tabs>
        <w:tab w:val="left" w:pos="5245"/>
      </w:tabs>
      <w:spacing w:before="60"/>
    </w:pPr>
    <w:rPr>
      <w:rFonts w:ascii="Arial" w:hAnsi="Arial" w:cs="Arial"/>
      <w:b/>
    </w:rPr>
  </w:style>
  <w:style w:type="paragraph" w:customStyle="1" w:styleId="PunktlistaAFS">
    <w:name w:val="Punktlista AFS"/>
    <w:basedOn w:val="Punktlista2"/>
    <w:autoRedefine/>
    <w:rsid w:val="00162276"/>
    <w:pPr>
      <w:numPr>
        <w:numId w:val="0"/>
      </w:numPr>
      <w:spacing w:before="60"/>
    </w:pPr>
    <w:rPr>
      <w:rFonts w:ascii="Arial" w:hAnsi="Arial" w:cs="Arial"/>
    </w:rPr>
  </w:style>
  <w:style w:type="paragraph" w:styleId="Punktlista2">
    <w:name w:val="List Bullet 2"/>
    <w:basedOn w:val="Normal"/>
    <w:semiHidden/>
    <w:rsid w:val="00162276"/>
    <w:pPr>
      <w:numPr>
        <w:numId w:val="2"/>
      </w:numPr>
    </w:pPr>
  </w:style>
  <w:style w:type="paragraph" w:customStyle="1" w:styleId="Brdtextarbmilj">
    <w:name w:val="Brödtext arbmiljö"/>
    <w:link w:val="BrdtextarbmiljChar"/>
    <w:autoRedefine/>
    <w:rsid w:val="00D367D5"/>
    <w:rPr>
      <w:rFonts w:ascii="Arial" w:eastAsia="Arial Unicode MS" w:hAnsi="Arial" w:cs="Arial"/>
    </w:rPr>
  </w:style>
  <w:style w:type="paragraph" w:customStyle="1" w:styleId="Rubrik2arbmilj">
    <w:name w:val="Rubrik 2 arbmiljö"/>
    <w:basedOn w:val="Rubrik3"/>
    <w:rsid w:val="00162276"/>
    <w:pPr>
      <w:spacing w:before="120"/>
    </w:pPr>
    <w:rPr>
      <w:i/>
      <w:iCs/>
      <w:sz w:val="24"/>
    </w:rPr>
  </w:style>
  <w:style w:type="paragraph" w:customStyle="1" w:styleId="Rubrik1arbmilj">
    <w:name w:val="Rubrik 1 arbmiljö"/>
    <w:basedOn w:val="Rubrik2arbmilj"/>
    <w:rsid w:val="00162276"/>
  </w:style>
  <w:style w:type="paragraph" w:customStyle="1" w:styleId="Citatarbetsmiljrutin">
    <w:name w:val="Citat arbetsmiljörutin"/>
    <w:basedOn w:val="Brdtext"/>
    <w:link w:val="CitatarbetsmiljrutinChar"/>
    <w:autoRedefine/>
    <w:rsid w:val="00162276"/>
    <w:rPr>
      <w:rFonts w:ascii="Arial" w:hAnsi="Arial" w:cs="Arial"/>
      <w:i/>
    </w:rPr>
  </w:style>
  <w:style w:type="paragraph" w:customStyle="1" w:styleId="Numreradrubriklistaarbetsmilj">
    <w:name w:val="Numrerad rubriklista arbetsmiljö"/>
    <w:basedOn w:val="Normal"/>
    <w:autoRedefine/>
    <w:rsid w:val="00162276"/>
    <w:pPr>
      <w:keepNext/>
      <w:spacing w:before="240"/>
      <w:outlineLvl w:val="3"/>
    </w:pPr>
    <w:rPr>
      <w:rFonts w:ascii="Arial" w:hAnsi="Arial"/>
      <w:b/>
      <w:bCs/>
      <w:i/>
      <w:iCs/>
    </w:rPr>
  </w:style>
  <w:style w:type="paragraph" w:customStyle="1" w:styleId="Rutaarbmilj">
    <w:name w:val="Ruta arbmiljö"/>
    <w:basedOn w:val="Normal"/>
    <w:rsid w:val="00162276"/>
    <w:rPr>
      <w:rFonts w:ascii="Arial" w:hAnsi="Arial" w:cs="Arial"/>
    </w:rPr>
  </w:style>
  <w:style w:type="character" w:customStyle="1" w:styleId="CitatarbetsmiljrutinChar">
    <w:name w:val="Citat arbetsmiljörutin Char"/>
    <w:basedOn w:val="Standardstycketeckensnitt"/>
    <w:link w:val="Citatarbetsmiljrutin"/>
    <w:rsid w:val="00162276"/>
    <w:rPr>
      <w:rFonts w:ascii="Arial" w:hAnsi="Arial" w:cs="Arial"/>
      <w:i/>
      <w:lang w:val="sv-SE" w:eastAsia="sv-SE" w:bidi="ar-SA"/>
    </w:rPr>
  </w:style>
  <w:style w:type="character" w:customStyle="1" w:styleId="AFSBetoningChar">
    <w:name w:val="AFS Betoning Char"/>
    <w:basedOn w:val="Standardstycketeckensnitt"/>
    <w:link w:val="AFSBetoning"/>
    <w:rsid w:val="00162276"/>
    <w:rPr>
      <w:rFonts w:ascii="Arial" w:hAnsi="Arial" w:cs="Arial"/>
      <w:b/>
      <w:lang w:val="sv-SE" w:eastAsia="sv-SE" w:bidi="ar-SA"/>
    </w:rPr>
  </w:style>
  <w:style w:type="character" w:customStyle="1" w:styleId="BrdtextarbmiljChar">
    <w:name w:val="Brödtext arbmiljö Char"/>
    <w:basedOn w:val="Standardstycketeckensnitt"/>
    <w:link w:val="Brdtextarbmilj"/>
    <w:rsid w:val="00D367D5"/>
    <w:rPr>
      <w:rFonts w:ascii="Arial" w:eastAsia="Arial Unicode MS" w:hAnsi="Arial" w:cs="Arial"/>
      <w:lang w:val="sv-SE" w:eastAsia="sv-SE" w:bidi="ar-SA"/>
    </w:rPr>
  </w:style>
  <w:style w:type="paragraph" w:customStyle="1" w:styleId="Nummerlistaarbmilj">
    <w:name w:val="Nummerlista arbmiljö"/>
    <w:basedOn w:val="Brdtextarbmilj"/>
    <w:rsid w:val="00D270D9"/>
    <w:pPr>
      <w:numPr>
        <w:numId w:val="4"/>
      </w:numPr>
    </w:pPr>
  </w:style>
  <w:style w:type="paragraph" w:customStyle="1" w:styleId="Tabellbrdtext">
    <w:name w:val="Tabell brödtext"/>
    <w:basedOn w:val="Normal"/>
    <w:link w:val="TabellbrdtextChar"/>
    <w:rsid w:val="00D270D9"/>
    <w:rPr>
      <w:rFonts w:ascii="Arial" w:hAnsi="Arial" w:cs="Arial"/>
      <w:bCs/>
    </w:rPr>
  </w:style>
  <w:style w:type="paragraph" w:customStyle="1" w:styleId="brdtextmilj">
    <w:name w:val="brödtext miljö"/>
    <w:basedOn w:val="Normal"/>
    <w:rsid w:val="00D270D9"/>
    <w:pPr>
      <w:ind w:left="284"/>
    </w:pPr>
    <w:rPr>
      <w:rFonts w:ascii="Arial" w:hAnsi="Arial" w:cs="Arial"/>
    </w:rPr>
  </w:style>
  <w:style w:type="character" w:customStyle="1" w:styleId="TabellbrdtextChar">
    <w:name w:val="Tabell brödtext Char"/>
    <w:basedOn w:val="Standardstycketeckensnitt"/>
    <w:link w:val="Tabellbrdtext"/>
    <w:rsid w:val="00D270D9"/>
    <w:rPr>
      <w:rFonts w:ascii="Arial" w:hAnsi="Arial" w:cs="Arial"/>
      <w:bCs/>
      <w:lang w:val="sv-SE" w:eastAsia="sv-SE" w:bidi="ar-SA"/>
    </w:rPr>
  </w:style>
  <w:style w:type="paragraph" w:customStyle="1" w:styleId="tabellrubrik">
    <w:name w:val="tabellrubrik"/>
    <w:basedOn w:val="Brdtextarbmilj"/>
    <w:link w:val="tabellrubrikChar"/>
    <w:autoRedefine/>
    <w:rsid w:val="00880D06"/>
    <w:rPr>
      <w:b/>
      <w:bCs/>
    </w:rPr>
  </w:style>
  <w:style w:type="character" w:customStyle="1" w:styleId="tabellrubrikChar">
    <w:name w:val="tabellrubrik Char"/>
    <w:basedOn w:val="BrdtextarbmiljChar"/>
    <w:link w:val="tabellrubrik"/>
    <w:rsid w:val="00880D06"/>
    <w:rPr>
      <w:rFonts w:ascii="Arial" w:eastAsia="Arial Unicode MS" w:hAnsi="Arial" w:cs="Arial"/>
      <w:b/>
      <w:bCs/>
      <w:lang w:val="sv-SE" w:eastAsia="sv-SE" w:bidi="ar-SA"/>
    </w:rPr>
  </w:style>
  <w:style w:type="paragraph" w:customStyle="1" w:styleId="AFSbrdtext">
    <w:name w:val="AFS brödtext"/>
    <w:basedOn w:val="Normal"/>
    <w:autoRedefine/>
    <w:rsid w:val="00D270D9"/>
    <w:pPr>
      <w:tabs>
        <w:tab w:val="left" w:pos="5245"/>
      </w:tabs>
      <w:ind w:left="240"/>
    </w:pPr>
    <w:rPr>
      <w:rFonts w:ascii="Arial" w:hAnsi="Arial" w:cs="Arial"/>
    </w:rPr>
  </w:style>
  <w:style w:type="paragraph" w:customStyle="1" w:styleId="Default">
    <w:name w:val="Default"/>
    <w:rsid w:val="000239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0A14A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0A14AF"/>
    <w:rPr>
      <w:rFonts w:ascii="Segoe UI" w:hAnsi="Segoe UI" w:cs="Segoe UI"/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791A48"/>
  </w:style>
  <w:style w:type="paragraph" w:customStyle="1" w:styleId="Organisationsnamn">
    <w:name w:val="Organisationsnamn"/>
    <w:basedOn w:val="Normal"/>
    <w:uiPriority w:val="1"/>
    <w:qFormat/>
    <w:rsid w:val="00791A48"/>
    <w:pPr>
      <w:tabs>
        <w:tab w:val="right" w:pos="9354"/>
      </w:tabs>
      <w:spacing w:before="360" w:after="600" w:line="288" w:lineRule="auto"/>
    </w:pPr>
    <w:rPr>
      <w:rFonts w:ascii="Arial" w:hAnsi="Arial" w:cs="Arial"/>
      <w:sz w:val="24"/>
      <w:szCs w:val="22"/>
      <w:lang w:eastAsia="en-US"/>
    </w:rPr>
  </w:style>
  <w:style w:type="paragraph" w:styleId="Ingetavstnd">
    <w:name w:val="No Spacing"/>
    <w:uiPriority w:val="1"/>
    <w:qFormat/>
    <w:rsid w:val="0080244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6974">
              <w:marLeft w:val="150"/>
              <w:marRight w:val="15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52165">
                          <w:marLeft w:val="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95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61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02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61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91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321">
              <w:marLeft w:val="150"/>
              <w:marRight w:val="15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6381">
                          <w:marLeft w:val="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1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61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12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33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92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16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9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7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dha\Application%20Data\Microsoft\Mallar\mall%20arbetsmilj&#246;rutin%20SU%20liggand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6317A8C3BB4F99AEF2FF1510D651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34ED4-E5E8-474C-A04E-6F80BB44A452}"/>
      </w:docPartPr>
      <w:docPartBody>
        <w:p w:rsidR="004817FB" w:rsidRDefault="00F84C23" w:rsidP="00F84C23">
          <w:pPr>
            <w:pStyle w:val="386317A8C3BB4F99AEF2FF1510D65198"/>
          </w:pPr>
          <w:r>
            <w:t>[Skriv här]</w:t>
          </w:r>
        </w:p>
      </w:docPartBody>
    </w:docPart>
    <w:docPart>
      <w:docPartPr>
        <w:name w:val="9A1BDAA303584DA7AEA2F9A704B22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B7650-2BBC-4A6F-8AA8-6149C2FC76FF}"/>
      </w:docPartPr>
      <w:docPartBody>
        <w:p w:rsidR="004817FB" w:rsidRDefault="00F84C23" w:rsidP="00F84C23">
          <w:pPr>
            <w:pStyle w:val="9A1BDAA303584DA7AEA2F9A704B22AEC"/>
          </w:pPr>
          <w:r w:rsidRPr="00AD03F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C23"/>
    <w:rsid w:val="004817FB"/>
    <w:rsid w:val="006F6DC2"/>
    <w:rsid w:val="00F8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86317A8C3BB4F99AEF2FF1510D65198">
    <w:name w:val="386317A8C3BB4F99AEF2FF1510D65198"/>
    <w:rsid w:val="00F84C23"/>
  </w:style>
  <w:style w:type="character" w:styleId="Platshllartext">
    <w:name w:val="Placeholder Text"/>
    <w:basedOn w:val="Standardstycketeckensnitt"/>
    <w:uiPriority w:val="99"/>
    <w:semiHidden/>
    <w:rsid w:val="00F84C23"/>
    <w:rPr>
      <w:color w:val="808080"/>
    </w:rPr>
  </w:style>
  <w:style w:type="paragraph" w:customStyle="1" w:styleId="6AD0947E0085431CA1D9658942ACA619">
    <w:name w:val="6AD0947E0085431CA1D9658942ACA619"/>
    <w:rsid w:val="00F84C23"/>
  </w:style>
  <w:style w:type="paragraph" w:customStyle="1" w:styleId="9A1BDAA303584DA7AEA2F9A704B22AEC">
    <w:name w:val="9A1BDAA303584DA7AEA2F9A704B22AEC"/>
    <w:rsid w:val="00F84C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06C5B-A260-4C99-9B11-CCAB6002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arbetsmiljörutin SU liggande.dot</Template>
  <TotalTime>0</TotalTime>
  <Pages>5</Pages>
  <Words>517</Words>
  <Characters>5799</Characters>
  <Application>Microsoft Office Word</Application>
  <DocSecurity>0</DocSecurity>
  <Lines>48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Checklista för arbetsmiljöbedömning vid verksamhets- organisationsförändring - Konsekvensanalys och riskbedömning</vt:lpstr>
    </vt:vector>
  </TitlesOfParts>
  <Manager>Sjukhusdirektör</Manager>
  <Company>Sahlgrenska Universitetssjukhuset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för arbetsmiljöbedömning vid verksamhets- organisationsförändring - Konsekvensanalys och riskbedömning</dc:title>
  <dc:subject>Arbetsmiljö</dc:subject>
  <dc:creator>Roger Edsand</dc:creator>
  <cp:keywords>checklista, riskbedömning. konsekvensanalys</cp:keywords>
  <dc:description/>
  <cp:lastModifiedBy>Anders Davidsson</cp:lastModifiedBy>
  <cp:revision>3</cp:revision>
  <cp:lastPrinted>2018-04-03T12:54:00Z</cp:lastPrinted>
  <dcterms:created xsi:type="dcterms:W3CDTF">2020-05-04T09:48:00Z</dcterms:created>
  <dcterms:modified xsi:type="dcterms:W3CDTF">2020-05-08T12:47:00Z</dcterms:modified>
  <cp:category>Arbetsmiljörutin, checklista</cp:category>
</cp:coreProperties>
</file>