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95048" w14:textId="77777777" w:rsidR="00367F49" w:rsidRPr="00367F49" w:rsidRDefault="00000000" w:rsidP="00367F49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A77F2">
            <w:t>Anmälan till huvudman vid kännedom om kränkande behandling, diskriminering eller trakasserier</w:t>
          </w:r>
        </w:sdtContent>
      </w:sdt>
    </w:p>
    <w:p w14:paraId="2003F564" w14:textId="01A2B08A" w:rsidR="00DA76F6" w:rsidRDefault="00F830D6" w:rsidP="00986A1D">
      <w:r>
        <w:br/>
      </w:r>
      <w:r w:rsidR="00954730" w:rsidRPr="00954730">
        <w:t>Enligt 6 kap. 10 § skollagen (2010:800) /2 kap. 7 § diskrimineringslagen (2008:567) är personal som får kännedom om att ett en elev anser sig ha blivit utsatt för kränkande behandling eller trakasserier i samband med verksamheten</w:t>
      </w:r>
      <w:r w:rsidR="00954730">
        <w:t xml:space="preserve">, </w:t>
      </w:r>
      <w:r w:rsidR="00954730" w:rsidRPr="00954730">
        <w:t>skyldig att anmäla detta till rektorn. Rektorn är därefter skyldig att anmäla detta till huvudmannen.</w:t>
      </w:r>
    </w:p>
    <w:p w14:paraId="6A7D6C83" w14:textId="105F637A" w:rsidR="00451F61" w:rsidRPr="00451F61" w:rsidRDefault="00451F61" w:rsidP="00451F61">
      <w:r w:rsidRPr="00451F61">
        <w:t xml:space="preserve">Administratör på skolan upprättar ärende/dnr för anmälan i Ciceron och fördelar ärendet till rektor, eventuell verksamhetschef, utbildningschef och utvecklingsledare på avdelningen för Planering och Utveckling. Administratören diarieför anmälan om diskriminering och kränkande behandling i Ciceron. </w:t>
      </w:r>
    </w:p>
    <w:tbl>
      <w:tblPr>
        <w:tblStyle w:val="Tabellrutnt"/>
        <w:tblW w:w="0" w:type="auto"/>
        <w:tblLook w:val="0600" w:firstRow="0" w:lastRow="0" w:firstColumn="0" w:lastColumn="0" w:noHBand="1" w:noVBand="1"/>
      </w:tblPr>
      <w:tblGrid>
        <w:gridCol w:w="3963"/>
        <w:gridCol w:w="3963"/>
      </w:tblGrid>
      <w:tr w:rsidR="00181593" w14:paraId="1726E2F1" w14:textId="77777777" w:rsidTr="00181593">
        <w:tc>
          <w:tcPr>
            <w:tcW w:w="3963" w:type="dxa"/>
          </w:tcPr>
          <w:p w14:paraId="6A673E0C" w14:textId="77777777" w:rsidR="00181593" w:rsidRPr="00181593" w:rsidRDefault="00181593" w:rsidP="00181593">
            <w:pPr>
              <w:spacing w:after="0" w:afterAutospacing="0"/>
              <w:rPr>
                <w:b/>
                <w:bCs/>
              </w:rPr>
            </w:pPr>
            <w:r w:rsidRPr="00181593">
              <w:rPr>
                <w:b/>
                <w:bCs/>
              </w:rPr>
              <w:t>Ärende/dnr:</w:t>
            </w:r>
          </w:p>
          <w:sdt>
            <w:sdtPr>
              <w:id w:val="32238731"/>
              <w:placeholder>
                <w:docPart w:val="3693314F5A914A618DA94FF148F47655"/>
              </w:placeholder>
              <w:showingPlcHdr/>
              <w:text/>
            </w:sdtPr>
            <w:sdtContent>
              <w:p w14:paraId="15C4508B" w14:textId="77777777" w:rsidR="00181593" w:rsidRDefault="00181593" w:rsidP="00181593">
                <w:pPr>
                  <w:spacing w:after="0" w:afterAutospacing="0"/>
                </w:pPr>
                <w:r w:rsidRPr="008D7D7B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3963" w:type="dxa"/>
          </w:tcPr>
          <w:p w14:paraId="2752937A" w14:textId="77777777" w:rsidR="00181593" w:rsidRPr="00181593" w:rsidRDefault="00181593" w:rsidP="00181593">
            <w:pPr>
              <w:spacing w:after="0" w:afterAutospacing="0"/>
              <w:rPr>
                <w:b/>
                <w:bCs/>
              </w:rPr>
            </w:pPr>
            <w:r w:rsidRPr="00181593">
              <w:rPr>
                <w:b/>
                <w:bCs/>
              </w:rPr>
              <w:t>Datum för händelsen:</w:t>
            </w:r>
          </w:p>
          <w:sdt>
            <w:sdtPr>
              <w:id w:val="-1898589375"/>
              <w:placeholder>
                <w:docPart w:val="6C2661B3E51B496B9401C3676720816F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25F084E4" w14:textId="77777777" w:rsidR="00181593" w:rsidRDefault="00181593" w:rsidP="00181593">
                <w:pPr>
                  <w:spacing w:after="0" w:afterAutospacing="0"/>
                </w:pPr>
                <w:r w:rsidRPr="006461B7">
                  <w:rPr>
                    <w:rStyle w:val="Platshllartext"/>
                  </w:rPr>
                  <w:t>Klicka eller tryck här för att ange datum.</w:t>
                </w:r>
              </w:p>
            </w:sdtContent>
          </w:sdt>
        </w:tc>
      </w:tr>
      <w:tr w:rsidR="00181593" w14:paraId="566FF485" w14:textId="77777777" w:rsidTr="00181593">
        <w:tc>
          <w:tcPr>
            <w:tcW w:w="3963" w:type="dxa"/>
          </w:tcPr>
          <w:p w14:paraId="49DCEF4C" w14:textId="77777777" w:rsidR="00181593" w:rsidRPr="00181593" w:rsidRDefault="00181593" w:rsidP="00181593">
            <w:pPr>
              <w:spacing w:after="0" w:afterAutospacing="0"/>
              <w:rPr>
                <w:b/>
                <w:bCs/>
              </w:rPr>
            </w:pPr>
            <w:r w:rsidRPr="00181593">
              <w:rPr>
                <w:b/>
                <w:bCs/>
              </w:rPr>
              <w:t>Elevens initialer:</w:t>
            </w:r>
          </w:p>
          <w:sdt>
            <w:sdtPr>
              <w:id w:val="-316351849"/>
              <w:placeholder>
                <w:docPart w:val="BFFC476B4C854D889DC8D92E5BB3F92F"/>
              </w:placeholder>
              <w:showingPlcHdr/>
              <w:text/>
            </w:sdtPr>
            <w:sdtContent>
              <w:p w14:paraId="3BD515D8" w14:textId="77777777" w:rsidR="00181593" w:rsidRDefault="00181593" w:rsidP="00181593">
                <w:pPr>
                  <w:spacing w:after="0" w:afterAutospacing="0"/>
                </w:pPr>
                <w:r w:rsidRPr="008D7D7B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3963" w:type="dxa"/>
          </w:tcPr>
          <w:p w14:paraId="78B3D422" w14:textId="77777777" w:rsidR="00181593" w:rsidRPr="00181593" w:rsidRDefault="00181593" w:rsidP="00181593">
            <w:pPr>
              <w:spacing w:after="0" w:afterAutospacing="0"/>
              <w:rPr>
                <w:b/>
                <w:bCs/>
              </w:rPr>
            </w:pPr>
            <w:r w:rsidRPr="00181593">
              <w:rPr>
                <w:b/>
                <w:bCs/>
              </w:rPr>
              <w:t>Datum då händelsen kommit till skolans kännedom:</w:t>
            </w:r>
          </w:p>
          <w:sdt>
            <w:sdtPr>
              <w:id w:val="-1949077816"/>
              <w:placeholder>
                <w:docPart w:val="B64C95EF4F984311898A5A979FE14449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25DE264C" w14:textId="77777777" w:rsidR="00181593" w:rsidRDefault="00181593" w:rsidP="00181593">
                <w:pPr>
                  <w:spacing w:after="0" w:afterAutospacing="0"/>
                </w:pPr>
                <w:r w:rsidRPr="006461B7">
                  <w:rPr>
                    <w:rStyle w:val="Platshllartext"/>
                  </w:rPr>
                  <w:t>Klicka eller tryck här för att ange datum.</w:t>
                </w:r>
              </w:p>
            </w:sdtContent>
          </w:sdt>
        </w:tc>
      </w:tr>
      <w:tr w:rsidR="00181593" w14:paraId="1C6D092D" w14:textId="77777777" w:rsidTr="00181593">
        <w:tc>
          <w:tcPr>
            <w:tcW w:w="3963" w:type="dxa"/>
          </w:tcPr>
          <w:p w14:paraId="20047406" w14:textId="77777777" w:rsidR="00181593" w:rsidRPr="00181593" w:rsidRDefault="00181593" w:rsidP="00181593">
            <w:pPr>
              <w:spacing w:after="0" w:afterAutospacing="0"/>
              <w:rPr>
                <w:b/>
                <w:bCs/>
              </w:rPr>
            </w:pPr>
            <w:r w:rsidRPr="00181593">
              <w:rPr>
                <w:b/>
                <w:bCs/>
              </w:rPr>
              <w:t>Skolenhet:</w:t>
            </w:r>
          </w:p>
          <w:sdt>
            <w:sdtPr>
              <w:id w:val="952598141"/>
              <w:placeholder>
                <w:docPart w:val="BFFC476B4C854D889DC8D92E5BB3F92F"/>
              </w:placeholder>
              <w:showingPlcHdr/>
              <w:text/>
            </w:sdtPr>
            <w:sdtContent>
              <w:p w14:paraId="65E3DE9F" w14:textId="77777777" w:rsidR="00181593" w:rsidRDefault="00181593" w:rsidP="00181593">
                <w:pPr>
                  <w:spacing w:after="0" w:afterAutospacing="0"/>
                </w:pPr>
                <w:r w:rsidRPr="008D7D7B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3963" w:type="dxa"/>
          </w:tcPr>
          <w:p w14:paraId="71E06ECC" w14:textId="77777777" w:rsidR="00181593" w:rsidRPr="00181593" w:rsidRDefault="00181593" w:rsidP="00181593">
            <w:pPr>
              <w:spacing w:after="0" w:afterAutospacing="0"/>
              <w:rPr>
                <w:b/>
                <w:bCs/>
              </w:rPr>
            </w:pPr>
            <w:r w:rsidRPr="00181593">
              <w:rPr>
                <w:b/>
                <w:bCs/>
              </w:rPr>
              <w:t>Datum då händelsen anmälts till rektor:</w:t>
            </w:r>
          </w:p>
          <w:sdt>
            <w:sdtPr>
              <w:id w:val="786390819"/>
              <w:placeholder>
                <w:docPart w:val="03E964DD405B4A89B6DBE4AEC445C92B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4A077DAC" w14:textId="77777777" w:rsidR="00181593" w:rsidRDefault="00181593" w:rsidP="00181593">
                <w:pPr>
                  <w:spacing w:after="0" w:afterAutospacing="0"/>
                </w:pPr>
                <w:r w:rsidRPr="006461B7">
                  <w:rPr>
                    <w:rStyle w:val="Platshllartext"/>
                  </w:rPr>
                  <w:t>Klicka eller tryck här för att ange datum.</w:t>
                </w:r>
              </w:p>
            </w:sdtContent>
          </w:sdt>
        </w:tc>
      </w:tr>
      <w:tr w:rsidR="00181593" w14:paraId="42B7A1B9" w14:textId="77777777" w:rsidTr="00181593">
        <w:tc>
          <w:tcPr>
            <w:tcW w:w="3963" w:type="dxa"/>
          </w:tcPr>
          <w:p w14:paraId="393E51AB" w14:textId="77777777" w:rsidR="00181593" w:rsidRPr="00F830D6" w:rsidRDefault="00DF5FB9" w:rsidP="00181593">
            <w:pPr>
              <w:spacing w:after="0" w:afterAutospacing="0"/>
              <w:rPr>
                <w:b/>
                <w:bCs/>
              </w:rPr>
            </w:pPr>
            <w:r w:rsidRPr="00F830D6">
              <w:rPr>
                <w:b/>
                <w:bCs/>
              </w:rPr>
              <w:t>Eleven går i årskurs:</w:t>
            </w:r>
          </w:p>
          <w:p w14:paraId="30816C78" w14:textId="3E5F0726" w:rsidR="00DF5FB9" w:rsidRDefault="00000000" w:rsidP="00F830D6">
            <w:pPr>
              <w:spacing w:after="0" w:afterAutospacing="0" w:line="240" w:lineRule="auto"/>
            </w:pPr>
            <w:sdt>
              <w:sdtPr>
                <w:id w:val="-173391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0D6">
              <w:t xml:space="preserve"> 1</w:t>
            </w:r>
          </w:p>
          <w:p w14:paraId="3AFB1FBF" w14:textId="6FC47F84" w:rsidR="00F830D6" w:rsidRDefault="00000000" w:rsidP="00F830D6">
            <w:pPr>
              <w:spacing w:after="0" w:afterAutospacing="0" w:line="240" w:lineRule="auto"/>
            </w:pPr>
            <w:sdt>
              <w:sdtPr>
                <w:id w:val="-18799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0D6">
              <w:t xml:space="preserve"> 2</w:t>
            </w:r>
          </w:p>
          <w:p w14:paraId="40E5B9F3" w14:textId="605CE2B0" w:rsidR="00F830D6" w:rsidRDefault="00000000" w:rsidP="00F830D6">
            <w:pPr>
              <w:spacing w:after="0" w:afterAutospacing="0" w:line="240" w:lineRule="auto"/>
            </w:pPr>
            <w:sdt>
              <w:sdtPr>
                <w:id w:val="197679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0D6">
              <w:t xml:space="preserve"> 3</w:t>
            </w:r>
          </w:p>
          <w:p w14:paraId="1E05C716" w14:textId="66715DF7" w:rsidR="00F830D6" w:rsidRDefault="00000000" w:rsidP="00F830D6">
            <w:pPr>
              <w:spacing w:after="0" w:afterAutospacing="0" w:line="240" w:lineRule="auto"/>
            </w:pPr>
            <w:sdt>
              <w:sdtPr>
                <w:id w:val="-22283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0D6">
              <w:t xml:space="preserve"> 4</w:t>
            </w:r>
          </w:p>
        </w:tc>
        <w:tc>
          <w:tcPr>
            <w:tcW w:w="3963" w:type="dxa"/>
          </w:tcPr>
          <w:p w14:paraId="5EB35242" w14:textId="389A63E9" w:rsidR="00181593" w:rsidRDefault="00DF5FB9" w:rsidP="00181593">
            <w:pPr>
              <w:spacing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Händelsen skedde:</w:t>
            </w:r>
          </w:p>
          <w:p w14:paraId="15F7AB4D" w14:textId="743E9F2B" w:rsidR="00DF5FB9" w:rsidRDefault="00000000" w:rsidP="00181593">
            <w:pPr>
              <w:spacing w:after="0" w:afterAutospacing="0"/>
            </w:pPr>
            <w:sdt>
              <w:sdtPr>
                <w:id w:val="-213493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0D6">
              <w:t xml:space="preserve"> </w:t>
            </w:r>
            <w:r w:rsidR="00DF5FB9">
              <w:t>Under lektionstid</w:t>
            </w:r>
          </w:p>
          <w:p w14:paraId="40D2A017" w14:textId="216D29BC" w:rsidR="00DF5FB9" w:rsidRDefault="00000000" w:rsidP="00181593">
            <w:pPr>
              <w:spacing w:after="0" w:afterAutospacing="0"/>
            </w:pPr>
            <w:sdt>
              <w:sdtPr>
                <w:id w:val="-16956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0D6">
              <w:t xml:space="preserve"> </w:t>
            </w:r>
            <w:r w:rsidR="00DF5FB9">
              <w:t>Under rast</w:t>
            </w:r>
          </w:p>
          <w:p w14:paraId="2067A1D1" w14:textId="24CAC320" w:rsidR="00181593" w:rsidRDefault="00000000" w:rsidP="00181593">
            <w:pPr>
              <w:spacing w:after="0" w:afterAutospacing="0"/>
            </w:pPr>
            <w:sdt>
              <w:sdtPr>
                <w:id w:val="-156247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0D6">
              <w:t xml:space="preserve"> </w:t>
            </w:r>
            <w:r w:rsidR="00DF5FB9">
              <w:t>Utanför skoltid</w:t>
            </w:r>
          </w:p>
        </w:tc>
      </w:tr>
    </w:tbl>
    <w:p w14:paraId="19C40509" w14:textId="4E07F012" w:rsidR="00DF5FB9" w:rsidRPr="00DF5FB9" w:rsidRDefault="00DF5FB9" w:rsidP="00DF5FB9">
      <w:pPr>
        <w:sectPr w:rsidR="00DF5FB9" w:rsidRPr="00DF5FB9" w:rsidSect="00F830D6"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276" w:right="1274" w:bottom="709" w:left="1418" w:header="737" w:footer="284" w:gutter="0"/>
          <w:cols w:space="708"/>
          <w:titlePg/>
          <w:docGrid w:linePitch="360"/>
        </w:sectPr>
      </w:pPr>
    </w:p>
    <w:tbl>
      <w:tblPr>
        <w:tblStyle w:val="Tabellrutnt"/>
        <w:tblW w:w="7998" w:type="dxa"/>
        <w:tblLook w:val="04A0" w:firstRow="1" w:lastRow="0" w:firstColumn="1" w:lastColumn="0" w:noHBand="0" w:noVBand="1"/>
      </w:tblPr>
      <w:tblGrid>
        <w:gridCol w:w="3999"/>
        <w:gridCol w:w="3999"/>
      </w:tblGrid>
      <w:tr w:rsidR="00DF5FB9" w14:paraId="64FE9140" w14:textId="77777777" w:rsidTr="00DF5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4"/>
        </w:trPr>
        <w:tc>
          <w:tcPr>
            <w:tcW w:w="3999" w:type="dxa"/>
            <w:shd w:val="clear" w:color="auto" w:fill="auto"/>
          </w:tcPr>
          <w:p w14:paraId="1001E10C" w14:textId="7FB6E5E0" w:rsidR="00DF5FB9" w:rsidRPr="00C17B1E" w:rsidRDefault="00DF5FB9" w:rsidP="00C17B1E">
            <w:pPr>
              <w:spacing w:after="100"/>
              <w:rPr>
                <w:b w:val="0"/>
                <w:bCs/>
              </w:rPr>
            </w:pPr>
            <w:r>
              <w:t>Mellan vilka?</w:t>
            </w:r>
            <w:r>
              <w:br/>
            </w:r>
            <w:sdt>
              <w:sdtPr>
                <w:rPr>
                  <w:bCs/>
                </w:rPr>
                <w:id w:val="-103025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6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F830D6">
              <w:rPr>
                <w:b w:val="0"/>
                <w:bCs/>
              </w:rPr>
              <w:t xml:space="preserve"> </w:t>
            </w:r>
            <w:r w:rsidRPr="00C17B1E">
              <w:rPr>
                <w:b w:val="0"/>
                <w:bCs/>
              </w:rPr>
              <w:t xml:space="preserve">Elev </w:t>
            </w:r>
            <w:r w:rsidR="00F830D6">
              <w:rPr>
                <w:b w:val="0"/>
                <w:bCs/>
              </w:rPr>
              <w:t>mot</w:t>
            </w:r>
            <w:r w:rsidRPr="00C17B1E">
              <w:rPr>
                <w:b w:val="0"/>
                <w:bCs/>
              </w:rPr>
              <w:t xml:space="preserve"> elev </w:t>
            </w:r>
            <w:r>
              <w:rPr>
                <w:rFonts w:ascii="Segoe UI Symbol" w:hAnsi="Segoe UI Symbol" w:cs="Segoe UI Symbol"/>
                <w:b w:val="0"/>
                <w:bCs/>
              </w:rPr>
              <w:br/>
            </w:r>
            <w:sdt>
              <w:sdtPr>
                <w:rPr>
                  <w:bCs/>
                </w:rPr>
                <w:id w:val="156853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6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F830D6">
              <w:rPr>
                <w:b w:val="0"/>
                <w:bCs/>
              </w:rPr>
              <w:t xml:space="preserve"> </w:t>
            </w:r>
            <w:r w:rsidRPr="00C17B1E">
              <w:rPr>
                <w:b w:val="0"/>
                <w:bCs/>
              </w:rPr>
              <w:t xml:space="preserve">Vuxen/personal </w:t>
            </w:r>
            <w:r w:rsidR="00F830D6">
              <w:rPr>
                <w:b w:val="0"/>
                <w:bCs/>
              </w:rPr>
              <w:t>mot</w:t>
            </w:r>
            <w:r w:rsidRPr="00C17B1E">
              <w:rPr>
                <w:b w:val="0"/>
                <w:bCs/>
              </w:rPr>
              <w:t xml:space="preserve"> elev </w:t>
            </w:r>
          </w:p>
        </w:tc>
        <w:tc>
          <w:tcPr>
            <w:tcW w:w="3999" w:type="dxa"/>
            <w:vMerge w:val="restart"/>
            <w:shd w:val="clear" w:color="auto" w:fill="auto"/>
          </w:tcPr>
          <w:p w14:paraId="3323345F" w14:textId="77777777" w:rsidR="00DF5FB9" w:rsidRPr="00181593" w:rsidRDefault="00DF5FB9" w:rsidP="00181593">
            <w:pPr>
              <w:spacing w:after="0" w:afterAutospacing="0"/>
              <w:rPr>
                <w:rFonts w:ascii="Segoe UI Symbol" w:hAnsi="Segoe UI Symbol" w:cs="Segoe UI Symbol"/>
                <w:b w:val="0"/>
                <w:bCs/>
              </w:rPr>
            </w:pPr>
            <w:r w:rsidRPr="00EE632F">
              <w:rPr>
                <w:bCs/>
              </w:rPr>
              <w:t>Har den utsatta eleven vid tidigare tillfälle/n anmält kränkande behandling?</w:t>
            </w:r>
            <w:r w:rsidRPr="00C90F28">
              <w:rPr>
                <w:b w:val="0"/>
              </w:rPr>
              <w:br/>
            </w:r>
            <w:sdt>
              <w:sdtPr>
                <w:rPr>
                  <w:bCs/>
                </w:rPr>
                <w:id w:val="36672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>
              <w:rPr>
                <w:b w:val="0"/>
                <w:bCs/>
              </w:rPr>
              <w:t xml:space="preserve"> </w:t>
            </w:r>
            <w:r w:rsidRPr="00181593">
              <w:rPr>
                <w:b w:val="0"/>
                <w:bCs/>
              </w:rPr>
              <w:t xml:space="preserve">Nej </w:t>
            </w:r>
          </w:p>
          <w:p w14:paraId="689CDE07" w14:textId="77777777" w:rsidR="00DF5FB9" w:rsidRPr="00181593" w:rsidRDefault="00000000" w:rsidP="00181593">
            <w:pPr>
              <w:spacing w:after="0" w:afterAutospacing="0"/>
              <w:rPr>
                <w:b w:val="0"/>
                <w:bCs/>
              </w:rPr>
            </w:pPr>
            <w:sdt>
              <w:sdtPr>
                <w:rPr>
                  <w:bCs/>
                </w:rPr>
                <w:id w:val="206491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FB9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DF5FB9">
              <w:rPr>
                <w:b w:val="0"/>
                <w:bCs/>
              </w:rPr>
              <w:t xml:space="preserve"> </w:t>
            </w:r>
            <w:r w:rsidR="00DF5FB9" w:rsidRPr="00181593">
              <w:rPr>
                <w:b w:val="0"/>
                <w:bCs/>
              </w:rPr>
              <w:t xml:space="preserve">Ja, ärende/dnr: </w:t>
            </w:r>
            <w:sdt>
              <w:sdtPr>
                <w:rPr>
                  <w:bCs/>
                </w:rPr>
                <w:id w:val="1469011481"/>
                <w:placeholder>
                  <w:docPart w:val="FAD4ABC0CA8541DCB1A118E849756DC5"/>
                </w:placeholder>
                <w:showingPlcHdr/>
                <w:text/>
              </w:sdtPr>
              <w:sdtContent>
                <w:r w:rsidR="00DF5FB9" w:rsidRPr="00181593">
                  <w:rPr>
                    <w:rStyle w:val="Platshllartext"/>
                    <w:b w:val="0"/>
                    <w:bCs/>
                  </w:rPr>
                  <w:t>Klicka eller tryck här för att ange text.</w:t>
                </w:r>
              </w:sdtContent>
            </w:sdt>
          </w:p>
        </w:tc>
      </w:tr>
      <w:tr w:rsidR="00DF5FB9" w14:paraId="6CC347BB" w14:textId="77777777" w:rsidTr="00C17B1E">
        <w:trPr>
          <w:trHeight w:val="1300"/>
        </w:trPr>
        <w:tc>
          <w:tcPr>
            <w:tcW w:w="3999" w:type="dxa"/>
            <w:shd w:val="clear" w:color="auto" w:fill="auto"/>
          </w:tcPr>
          <w:p w14:paraId="5646CBB7" w14:textId="7848BAB9" w:rsidR="00DF5FB9" w:rsidRDefault="00DF5FB9" w:rsidP="00F830D6">
            <w:pPr>
              <w:spacing w:after="0" w:afterAutospacing="0"/>
            </w:pPr>
            <w:r w:rsidRPr="00F830D6">
              <w:rPr>
                <w:b/>
                <w:bCs/>
              </w:rPr>
              <w:t xml:space="preserve">Är eleven </w:t>
            </w:r>
            <w:r w:rsidR="00F830D6">
              <w:rPr>
                <w:b/>
                <w:bCs/>
              </w:rPr>
              <w:t xml:space="preserve">som utsatts </w:t>
            </w:r>
            <w:r w:rsidRPr="00F830D6">
              <w:rPr>
                <w:b/>
                <w:bCs/>
              </w:rPr>
              <w:t>under 18 år?</w:t>
            </w:r>
            <w:r>
              <w:br/>
            </w:r>
            <w:sdt>
              <w:sdtPr>
                <w:id w:val="45484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0D6">
              <w:t xml:space="preserve"> </w:t>
            </w:r>
            <w:r>
              <w:t>Ja</w:t>
            </w:r>
            <w:r>
              <w:br/>
            </w:r>
            <w:sdt>
              <w:sdtPr>
                <w:id w:val="172331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0D6">
              <w:t xml:space="preserve"> </w:t>
            </w:r>
            <w:r>
              <w:t>Nej</w:t>
            </w:r>
          </w:p>
        </w:tc>
        <w:tc>
          <w:tcPr>
            <w:tcW w:w="3999" w:type="dxa"/>
            <w:vMerge/>
            <w:shd w:val="clear" w:color="auto" w:fill="auto"/>
          </w:tcPr>
          <w:p w14:paraId="75021A99" w14:textId="77777777" w:rsidR="00DF5FB9" w:rsidRPr="00EE632F" w:rsidRDefault="00DF5FB9" w:rsidP="00181593">
            <w:pPr>
              <w:spacing w:after="0"/>
              <w:rPr>
                <w:bCs/>
              </w:rPr>
            </w:pPr>
          </w:p>
        </w:tc>
      </w:tr>
      <w:tr w:rsidR="00C90F28" w14:paraId="4FF8E6B2" w14:textId="77777777" w:rsidTr="00A611DF">
        <w:trPr>
          <w:trHeight w:val="313"/>
        </w:trPr>
        <w:tc>
          <w:tcPr>
            <w:tcW w:w="3999" w:type="dxa"/>
          </w:tcPr>
          <w:p w14:paraId="151734DF" w14:textId="5FDAF9C0" w:rsidR="00C90F28" w:rsidRDefault="00181593" w:rsidP="00C17B1E">
            <w:pPr>
              <w:spacing w:after="100"/>
            </w:pPr>
            <w:r w:rsidRPr="00181593">
              <w:rPr>
                <w:rFonts w:ascii="Times New Roman" w:hAnsi="Times New Roman" w:cs="Times New Roman"/>
                <w:b/>
                <w:bCs/>
                <w:szCs w:val="22"/>
              </w:rPr>
              <w:t>Kön på den som anser sig ha utsatts för kränkning: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bCs/>
                  <w:szCs w:val="22"/>
                </w:rPr>
                <w:id w:val="-129868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6">
                  <w:rPr>
                    <w:rFonts w:ascii="MS Gothic" w:eastAsia="MS Gothic" w:hAnsi="MS Gothic" w:cs="Times New Roman" w:hint="eastAsia"/>
                    <w:bCs/>
                    <w:szCs w:val="22"/>
                  </w:rPr>
                  <w:t>☐</w:t>
                </w:r>
              </w:sdtContent>
            </w:sdt>
            <w:r w:rsidR="00F830D6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D25D35">
              <w:rPr>
                <w:rFonts w:ascii="Times New Roman" w:hAnsi="Times New Roman" w:cs="Times New Roman"/>
                <w:bCs/>
                <w:szCs w:val="22"/>
              </w:rPr>
              <w:t>Flicka/kvinna</w:t>
            </w:r>
            <w:r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D25D35">
              <w:rPr>
                <w:rFonts w:ascii="Times New Roman" w:hAnsi="Times New Roman" w:cs="Times New Roman"/>
                <w:bCs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bCs/>
                  <w:szCs w:val="22"/>
                </w:rPr>
                <w:id w:val="-207572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6">
                  <w:rPr>
                    <w:rFonts w:ascii="MS Gothic" w:eastAsia="MS Gothic" w:hAnsi="MS Gothic" w:cs="Times New Roman" w:hint="eastAsia"/>
                    <w:bCs/>
                    <w:szCs w:val="22"/>
                  </w:rPr>
                  <w:t>☐</w:t>
                </w:r>
              </w:sdtContent>
            </w:sdt>
            <w:r w:rsidR="00F830D6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D25D35">
              <w:rPr>
                <w:rFonts w:ascii="Times New Roman" w:hAnsi="Times New Roman" w:cs="Times New Roman"/>
                <w:bCs/>
                <w:szCs w:val="22"/>
              </w:rPr>
              <w:t>Pojke/man</w:t>
            </w:r>
            <w:r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D25D35">
              <w:rPr>
                <w:rFonts w:ascii="Times New Roman" w:hAnsi="Times New Roman" w:cs="Times New Roman"/>
                <w:bCs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bCs/>
                </w:rPr>
                <w:id w:val="-125320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6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F830D6">
              <w:rPr>
                <w:rFonts w:ascii="Times New Roman" w:hAnsi="Times New Roman" w:cs="Times New Roman"/>
                <w:bCs/>
              </w:rPr>
              <w:t xml:space="preserve"> </w:t>
            </w:r>
            <w:r w:rsidRPr="00D25D35">
              <w:rPr>
                <w:rFonts w:ascii="Times New Roman" w:hAnsi="Times New Roman" w:cs="Times New Roman"/>
                <w:bCs/>
              </w:rPr>
              <w:t>Annan könsidentitet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999" w:type="dxa"/>
          </w:tcPr>
          <w:p w14:paraId="365402B7" w14:textId="234EEE31" w:rsidR="00C90F28" w:rsidRDefault="00181593" w:rsidP="00C17B1E">
            <w:pPr>
              <w:spacing w:after="100"/>
            </w:pPr>
            <w:r w:rsidRPr="0031179A">
              <w:rPr>
                <w:rFonts w:ascii="Times New Roman" w:hAnsi="Times New Roman" w:cs="Times New Roman"/>
                <w:b/>
                <w:szCs w:val="22"/>
              </w:rPr>
              <w:t xml:space="preserve">Kön på den som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kan ha </w:t>
            </w:r>
            <w:r w:rsidRPr="0031179A">
              <w:rPr>
                <w:rFonts w:ascii="Times New Roman" w:hAnsi="Times New Roman" w:cs="Times New Roman"/>
                <w:b/>
                <w:szCs w:val="22"/>
              </w:rPr>
              <w:t xml:space="preserve">utsatt </w:t>
            </w:r>
            <w:r>
              <w:rPr>
                <w:rFonts w:ascii="Times New Roman" w:hAnsi="Times New Roman" w:cs="Times New Roman"/>
                <w:b/>
                <w:szCs w:val="22"/>
              </w:rPr>
              <w:t>personen</w:t>
            </w:r>
            <w:r w:rsidRPr="0031179A">
              <w:rPr>
                <w:rFonts w:ascii="Times New Roman" w:hAnsi="Times New Roman" w:cs="Times New Roman"/>
                <w:b/>
                <w:szCs w:val="22"/>
              </w:rPr>
              <w:t xml:space="preserve"> för kränkning</w:t>
            </w:r>
            <w:r>
              <w:rPr>
                <w:rFonts w:ascii="Times New Roman" w:hAnsi="Times New Roman" w:cs="Times New Roman"/>
                <w:b/>
                <w:szCs w:val="22"/>
              </w:rPr>
              <w:t>:</w:t>
            </w:r>
            <w:r>
              <w:rPr>
                <w:rFonts w:ascii="Times New Roman" w:hAnsi="Times New Roman" w:cs="Times New Roman"/>
                <w:b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bCs/>
                  <w:szCs w:val="22"/>
                </w:rPr>
                <w:id w:val="39586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6">
                  <w:rPr>
                    <w:rFonts w:ascii="MS Gothic" w:eastAsia="MS Gothic" w:hAnsi="MS Gothic" w:cs="Times New Roman" w:hint="eastAsia"/>
                    <w:bCs/>
                    <w:szCs w:val="22"/>
                  </w:rPr>
                  <w:t>☐</w:t>
                </w:r>
              </w:sdtContent>
            </w:sdt>
            <w:r w:rsidR="00F830D6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D25D35">
              <w:rPr>
                <w:rFonts w:ascii="Times New Roman" w:hAnsi="Times New Roman" w:cs="Times New Roman"/>
                <w:bCs/>
                <w:szCs w:val="22"/>
              </w:rPr>
              <w:t>Flicka/kvinna</w:t>
            </w:r>
            <w:r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szCs w:val="22"/>
                </w:rPr>
                <w:id w:val="-28790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6">
                  <w:rPr>
                    <w:rFonts w:ascii="MS Gothic" w:eastAsia="MS Gothic" w:hAnsi="MS Gothic" w:cs="Times New Roman" w:hint="eastAsia"/>
                    <w:szCs w:val="22"/>
                  </w:rPr>
                  <w:t>☐</w:t>
                </w:r>
              </w:sdtContent>
            </w:sdt>
            <w:r w:rsidR="00F830D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25D35">
              <w:rPr>
                <w:rFonts w:ascii="Times New Roman" w:hAnsi="Times New Roman" w:cs="Times New Roman"/>
                <w:szCs w:val="22"/>
              </w:rPr>
              <w:t>Pojke/man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25D35">
              <w:rPr>
                <w:rFonts w:ascii="Times New Roman" w:hAnsi="Times New Roman" w:cs="Times New Roman"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szCs w:val="22"/>
                </w:rPr>
                <w:id w:val="-61667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6">
                  <w:rPr>
                    <w:rFonts w:ascii="MS Gothic" w:eastAsia="MS Gothic" w:hAnsi="MS Gothic" w:cs="Times New Roman" w:hint="eastAsia"/>
                    <w:szCs w:val="22"/>
                  </w:rPr>
                  <w:t>☐</w:t>
                </w:r>
              </w:sdtContent>
            </w:sdt>
            <w:r w:rsidR="00F830D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25D35">
              <w:rPr>
                <w:rFonts w:ascii="Times New Roman" w:hAnsi="Times New Roman" w:cs="Times New Roman"/>
                <w:szCs w:val="22"/>
              </w:rPr>
              <w:t>Annan könsidentitet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14:paraId="1AB707B1" w14:textId="77777777" w:rsidR="00C17B1E" w:rsidRDefault="00C17B1E" w:rsidP="00954730">
      <w:pPr>
        <w:sectPr w:rsidR="00C17B1E" w:rsidSect="00C17B1E">
          <w:type w:val="continuous"/>
          <w:pgSz w:w="11906" w:h="16838" w:code="9"/>
          <w:pgMar w:top="1418" w:right="2552" w:bottom="1418" w:left="1418" w:header="737" w:footer="284" w:gutter="0"/>
          <w:cols w:space="708"/>
          <w:titlePg/>
          <w:docGrid w:linePitch="360"/>
        </w:sectPr>
      </w:pPr>
    </w:p>
    <w:p w14:paraId="7AAEE0A6" w14:textId="77777777" w:rsidR="00BE28D2" w:rsidRDefault="00BE28D2" w:rsidP="00181593">
      <w:pPr>
        <w:sectPr w:rsidR="00BE28D2" w:rsidSect="007D5F7E">
          <w:type w:val="continuous"/>
          <w:pgSz w:w="11906" w:h="16838" w:code="9"/>
          <w:pgMar w:top="1418" w:right="2552" w:bottom="1418" w:left="1418" w:header="737" w:footer="284" w:gutter="0"/>
          <w:cols w:num="2" w:space="708"/>
          <w:titlePg/>
          <w:docGrid w:linePitch="360"/>
        </w:sectPr>
      </w:pPr>
    </w:p>
    <w:p w14:paraId="21ED27DC" w14:textId="77777777" w:rsidR="00FF46FD" w:rsidRDefault="00FF46FD" w:rsidP="00181593">
      <w:pPr>
        <w:sectPr w:rsidR="00FF46FD" w:rsidSect="007D5F7E">
          <w:type w:val="continuous"/>
          <w:pgSz w:w="11906" w:h="16838" w:code="9"/>
          <w:pgMar w:top="1418" w:right="2552" w:bottom="1418" w:left="1418" w:header="737" w:footer="284" w:gutter="0"/>
          <w:cols w:space="708"/>
          <w:titlePg/>
          <w:docGrid w:linePitch="360"/>
        </w:sectPr>
      </w:pPr>
    </w:p>
    <w:p w14:paraId="221ED799" w14:textId="77777777" w:rsidR="00C17B1E" w:rsidRPr="00181593" w:rsidRDefault="00181593" w:rsidP="00181593">
      <w:pPr>
        <w:rPr>
          <w:b/>
          <w:bCs/>
        </w:rPr>
      </w:pPr>
      <w:r>
        <w:rPr>
          <w:b/>
          <w:bCs/>
        </w:rPr>
        <w:lastRenderedPageBreak/>
        <w:br/>
      </w:r>
      <w:r w:rsidR="00C17B1E" w:rsidRPr="00181593">
        <w:rPr>
          <w:b/>
          <w:bCs/>
        </w:rPr>
        <w:t>Beskrivning av händelsen</w:t>
      </w:r>
    </w:p>
    <w:p w14:paraId="1441D6A9" w14:textId="77777777" w:rsidR="007D5F7E" w:rsidRPr="00ED4814" w:rsidRDefault="007D5F7E" w:rsidP="00181593">
      <w:r w:rsidRPr="00181593">
        <w:rPr>
          <w:i/>
          <w:iCs/>
        </w:rPr>
        <w:t>Kortfattad beskrivning av händelsen, med tidpunkt, plats, händelse. Ange ej personuppgifter, endast initialer.</w:t>
      </w:r>
      <w:r w:rsidR="00181593">
        <w:rPr>
          <w:i/>
          <w:iCs/>
        </w:rPr>
        <w:br/>
      </w:r>
      <w:r w:rsidR="00ED4814">
        <w:rPr>
          <w:b/>
          <w:bCs/>
        </w:rPr>
        <w:br/>
      </w:r>
      <w:sdt>
        <w:sdtPr>
          <w:id w:val="1103000099"/>
          <w:placeholder>
            <w:docPart w:val="0DA99F0ECC1743729CD8E823B9968892"/>
          </w:placeholder>
          <w:showingPlcHdr/>
        </w:sdtPr>
        <w:sdtContent>
          <w:r w:rsidR="00181593" w:rsidRPr="001137A9">
            <w:rPr>
              <w:rStyle w:val="Platshllartext"/>
            </w:rPr>
            <w:t>Klicka eller tryck här för att ange text.</w:t>
          </w:r>
        </w:sdtContent>
      </w:sdt>
    </w:p>
    <w:p w14:paraId="3CD4CF36" w14:textId="77777777" w:rsidR="00C17B1E" w:rsidRDefault="00C17B1E" w:rsidP="00181593">
      <w:pPr>
        <w:rPr>
          <w:b/>
          <w:bCs/>
        </w:rPr>
      </w:pPr>
    </w:p>
    <w:p w14:paraId="4B1E1ED6" w14:textId="77777777" w:rsidR="00C17B1E" w:rsidRPr="00181593" w:rsidRDefault="00C17B1E" w:rsidP="00181593">
      <w:pPr>
        <w:rPr>
          <w:b/>
          <w:bCs/>
        </w:rPr>
      </w:pPr>
      <w:r w:rsidRPr="00181593">
        <w:rPr>
          <w:b/>
          <w:bCs/>
        </w:rPr>
        <w:t>Beskrivning av åtgärder</w:t>
      </w:r>
    </w:p>
    <w:p w14:paraId="5D91D7E0" w14:textId="77777777" w:rsidR="007D5F7E" w:rsidRPr="00ED4814" w:rsidRDefault="007D5F7E" w:rsidP="007D5F7E">
      <w:r w:rsidRPr="00181593">
        <w:rPr>
          <w:i/>
          <w:iCs/>
        </w:rPr>
        <w:t>Kortfattad beskrivning av eventuella åtgärder som redan vidtagits</w:t>
      </w:r>
      <w:r w:rsidR="00181593" w:rsidRPr="00181593">
        <w:rPr>
          <w:i/>
          <w:iCs/>
        </w:rPr>
        <w:t>.</w:t>
      </w:r>
      <w:r w:rsidR="00ED4814">
        <w:rPr>
          <w:b/>
          <w:bCs/>
        </w:rPr>
        <w:t xml:space="preserve"> </w:t>
      </w:r>
      <w:r w:rsidR="00181593">
        <w:rPr>
          <w:b/>
          <w:bCs/>
        </w:rPr>
        <w:br/>
      </w:r>
      <w:r w:rsidR="00ED4814">
        <w:rPr>
          <w:b/>
          <w:bCs/>
        </w:rPr>
        <w:br/>
      </w:r>
      <w:sdt>
        <w:sdtPr>
          <w:id w:val="-1611962195"/>
          <w:placeholder>
            <w:docPart w:val="0DA99F0ECC1743729CD8E823B9968892"/>
          </w:placeholder>
          <w:showingPlcHdr/>
        </w:sdtPr>
        <w:sdtContent>
          <w:r w:rsidR="00181593" w:rsidRPr="001137A9">
            <w:rPr>
              <w:rStyle w:val="Platshllartext"/>
            </w:rPr>
            <w:t>Klicka eller tryck här för att ange text.</w:t>
          </w:r>
        </w:sdtContent>
      </w:sdt>
    </w:p>
    <w:p w14:paraId="3F1387F0" w14:textId="77777777" w:rsidR="00C17B1E" w:rsidRDefault="00C17B1E" w:rsidP="007D5F7E">
      <w:pPr>
        <w:rPr>
          <w:b/>
          <w:bCs/>
        </w:rPr>
      </w:pPr>
    </w:p>
    <w:p w14:paraId="6B52DAAD" w14:textId="77777777" w:rsidR="00181593" w:rsidRDefault="00181593" w:rsidP="007D5F7E">
      <w:pPr>
        <w:rPr>
          <w:b/>
          <w:bCs/>
        </w:rPr>
      </w:pPr>
      <w:r>
        <w:rPr>
          <w:b/>
          <w:bCs/>
        </w:rPr>
        <w:t>Har utredning påbörjats?</w:t>
      </w:r>
      <w:r>
        <w:rPr>
          <w:rStyle w:val="Fotnotsreferens"/>
          <w:b/>
          <w:bCs/>
        </w:rPr>
        <w:footnoteReference w:id="1"/>
      </w:r>
    </w:p>
    <w:p w14:paraId="649C0C8A" w14:textId="0B02962E" w:rsidR="00181593" w:rsidRDefault="00000000" w:rsidP="00181593">
      <w:pPr>
        <w:spacing w:after="0"/>
        <w:rPr>
          <w:rFonts w:eastAsia="MS Gothic"/>
        </w:rPr>
      </w:pPr>
      <w:sdt>
        <w:sdtPr>
          <w:rPr>
            <w:rFonts w:eastAsia="MS Gothic" w:hint="eastAsia"/>
          </w:rPr>
          <w:id w:val="250400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5FB9">
            <w:rPr>
              <w:rFonts w:ascii="MS Gothic" w:eastAsia="MS Gothic" w:hAnsi="MS Gothic" w:hint="eastAsia"/>
            </w:rPr>
            <w:t>☐</w:t>
          </w:r>
        </w:sdtContent>
      </w:sdt>
      <w:r w:rsidR="00181593">
        <w:rPr>
          <w:rFonts w:eastAsia="MS Gothic"/>
        </w:rPr>
        <w:t xml:space="preserve"> </w:t>
      </w:r>
      <w:r w:rsidR="00181593">
        <w:rPr>
          <w:rFonts w:eastAsia="MS Gothic" w:hint="eastAsia"/>
        </w:rPr>
        <w:t>J</w:t>
      </w:r>
      <w:r w:rsidR="00181593">
        <w:rPr>
          <w:rFonts w:eastAsia="MS Gothic"/>
        </w:rPr>
        <w:t>a</w:t>
      </w:r>
    </w:p>
    <w:p w14:paraId="519A0756" w14:textId="77777777" w:rsidR="00C17B1E" w:rsidRDefault="00000000" w:rsidP="00181593">
      <w:pPr>
        <w:spacing w:after="0"/>
      </w:pPr>
      <w:sdt>
        <w:sdtPr>
          <w:rPr>
            <w:rFonts w:eastAsia="MS Gothic"/>
          </w:rPr>
          <w:id w:val="561989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1593">
            <w:rPr>
              <w:rFonts w:ascii="MS Gothic" w:eastAsia="MS Gothic" w:hAnsi="MS Gothic" w:hint="eastAsia"/>
            </w:rPr>
            <w:t>☐</w:t>
          </w:r>
        </w:sdtContent>
      </w:sdt>
      <w:r w:rsidR="00181593">
        <w:rPr>
          <w:rFonts w:eastAsia="MS Gothic"/>
        </w:rPr>
        <w:t xml:space="preserve"> Nej</w:t>
      </w:r>
    </w:p>
    <w:p w14:paraId="1D185C17" w14:textId="77777777" w:rsidR="00C17B1E" w:rsidRDefault="00C17B1E" w:rsidP="007D5F7E">
      <w:pPr>
        <w:rPr>
          <w:b/>
          <w:bCs/>
        </w:rPr>
      </w:pPr>
    </w:p>
    <w:p w14:paraId="4A919CC5" w14:textId="77777777" w:rsidR="00ED4814" w:rsidRPr="00181593" w:rsidRDefault="007D5F7E" w:rsidP="007D5F7E">
      <w:r w:rsidRPr="00181593">
        <w:rPr>
          <w:b/>
          <w:bCs/>
        </w:rPr>
        <w:t>Dagens datum:</w:t>
      </w:r>
      <w:r w:rsidR="00ED4814" w:rsidRPr="00181593">
        <w:t xml:space="preserve"> </w:t>
      </w:r>
      <w:r w:rsidR="00ED4814" w:rsidRPr="00181593">
        <w:br/>
      </w:r>
      <w:sdt>
        <w:sdtPr>
          <w:id w:val="1546257254"/>
          <w:placeholder>
            <w:docPart w:val="6C2661B3E51B496B9401C3676720816F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="00181593" w:rsidRPr="006461B7">
            <w:rPr>
              <w:rStyle w:val="Platshllartext"/>
            </w:rPr>
            <w:t>Klicka eller tryck här för att ange datum.</w:t>
          </w:r>
        </w:sdtContent>
      </w:sdt>
    </w:p>
    <w:p w14:paraId="4F38172B" w14:textId="77777777" w:rsidR="007D5F7E" w:rsidRPr="00181593" w:rsidRDefault="007D5F7E" w:rsidP="007D5F7E">
      <w:r w:rsidRPr="00181593">
        <w:rPr>
          <w:b/>
          <w:bCs/>
        </w:rPr>
        <w:t>Rektors namn:</w:t>
      </w:r>
      <w:r w:rsidR="00ED4814" w:rsidRPr="00181593">
        <w:t xml:space="preserve"> </w:t>
      </w:r>
      <w:r w:rsidR="00ED4814" w:rsidRPr="00181593">
        <w:br/>
      </w:r>
      <w:sdt>
        <w:sdtPr>
          <w:id w:val="37398325"/>
          <w:placeholder>
            <w:docPart w:val="3693314F5A914A618DA94FF148F47655"/>
          </w:placeholder>
          <w:showingPlcHdr/>
        </w:sdtPr>
        <w:sdtContent>
          <w:r w:rsidR="00181593" w:rsidRPr="008D7D7B">
            <w:rPr>
              <w:rStyle w:val="Platshllartext"/>
            </w:rPr>
            <w:t>Klicka eller tryck här för att ange text.</w:t>
          </w:r>
        </w:sdtContent>
      </w:sdt>
    </w:p>
    <w:p w14:paraId="35DDB226" w14:textId="77777777" w:rsidR="0080436C" w:rsidRDefault="0080436C" w:rsidP="007D5F7E">
      <w:pPr>
        <w:rPr>
          <w:b/>
          <w:bCs/>
        </w:rPr>
      </w:pPr>
    </w:p>
    <w:sectPr w:rsidR="0080436C" w:rsidSect="00F830D6">
      <w:type w:val="continuous"/>
      <w:pgSz w:w="11906" w:h="16838" w:code="9"/>
      <w:pgMar w:top="1418" w:right="1274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5883" w14:textId="77777777" w:rsidR="00C560A3" w:rsidRDefault="00C560A3" w:rsidP="00BF282B">
      <w:pPr>
        <w:spacing w:after="0" w:line="240" w:lineRule="auto"/>
      </w:pPr>
      <w:r>
        <w:separator/>
      </w:r>
    </w:p>
  </w:endnote>
  <w:endnote w:type="continuationSeparator" w:id="0">
    <w:p w14:paraId="7F94E626" w14:textId="77777777" w:rsidR="00C560A3" w:rsidRDefault="00C560A3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DB5C6A4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C49E6DD" w14:textId="7777777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A77F2">
                <w:t>Anmälan till huvudman vid kännedom om kränkande behandling, diskriminering eller trakasserier</w:t>
              </w:r>
            </w:sdtContent>
          </w:sdt>
        </w:p>
      </w:tc>
      <w:tc>
        <w:tcPr>
          <w:tcW w:w="1343" w:type="dxa"/>
        </w:tcPr>
        <w:p w14:paraId="7A2A7EEE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4B5457B6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179A9511" w14:textId="77777777" w:rsidTr="008117AD">
      <w:tc>
        <w:tcPr>
          <w:tcW w:w="5812" w:type="dxa"/>
        </w:tcPr>
        <w:p w14:paraId="41928680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D3EBF55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B3EE9C2" w14:textId="77777777" w:rsidR="00986A1D" w:rsidRDefault="00986A1D" w:rsidP="00841810">
          <w:pPr>
            <w:pStyle w:val="Sidfot"/>
          </w:pPr>
        </w:p>
      </w:tc>
    </w:tr>
    <w:tr w:rsidR="00986A1D" w14:paraId="4C069947" w14:textId="77777777" w:rsidTr="008117AD">
      <w:tc>
        <w:tcPr>
          <w:tcW w:w="5812" w:type="dxa"/>
        </w:tcPr>
        <w:p w14:paraId="20555BA2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05A92102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44640452" w14:textId="77777777" w:rsidR="00986A1D" w:rsidRDefault="00986A1D" w:rsidP="00841810">
          <w:pPr>
            <w:pStyle w:val="Sidfot"/>
          </w:pPr>
        </w:p>
      </w:tc>
    </w:tr>
  </w:tbl>
  <w:p w14:paraId="34330A51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400850FF" w14:textId="77777777" w:rsidTr="002A5694">
      <w:tc>
        <w:tcPr>
          <w:tcW w:w="7938" w:type="dxa"/>
        </w:tcPr>
        <w:p w14:paraId="4705DE35" w14:textId="77777777" w:rsidR="004858A4" w:rsidRDefault="0044146B">
          <w:pPr>
            <w:pStyle w:val="Sidfot"/>
            <w:rPr>
              <w:b/>
            </w:rPr>
          </w:pPr>
          <w:r>
            <w:t xml:space="preserve">Göteborgs Stad Utbildningsförvaltningen,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A77F2">
                <w:t>Anmälan till huvudman vid kännedom om kränkande behandling, diskriminering eller trakasserier</w:t>
              </w:r>
            </w:sdtContent>
          </w:sdt>
        </w:p>
      </w:tc>
      <w:tc>
        <w:tcPr>
          <w:tcW w:w="1134" w:type="dxa"/>
        </w:tcPr>
        <w:p w14:paraId="472A6242" w14:textId="77777777" w:rsidR="00000000" w:rsidRPr="008117AD" w:rsidRDefault="0044146B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1A182A5E" w14:textId="77777777" w:rsidR="00F57801" w:rsidRPr="00F66187" w:rsidRDefault="00F57801" w:rsidP="00841810">
    <w:pPr>
      <w:pStyle w:val="Sidfot"/>
      <w:framePr w:wrap="around" w:hAnchor="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8EAA4BA" w14:textId="77777777" w:rsidTr="002A5694">
      <w:tc>
        <w:tcPr>
          <w:tcW w:w="7938" w:type="dxa"/>
        </w:tcPr>
        <w:p w14:paraId="2C492F8F" w14:textId="77777777" w:rsidR="004858A4" w:rsidRDefault="0044146B">
          <w:pPr>
            <w:pStyle w:val="Sidfot"/>
          </w:pPr>
          <w:r>
            <w:t xml:space="preserve">Göteborgs Stad Utbildningsförvaltningen,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A77F2">
                <w:t>Anmälan till huvudman vid kännedom om kränkande behandling, diskriminering eller trakasserier</w:t>
              </w:r>
            </w:sdtContent>
          </w:sdt>
        </w:p>
      </w:tc>
      <w:tc>
        <w:tcPr>
          <w:tcW w:w="1134" w:type="dxa"/>
        </w:tcPr>
        <w:p w14:paraId="0EB24AC2" w14:textId="77777777" w:rsidR="00000000" w:rsidRPr="008117AD" w:rsidRDefault="0044146B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CBE72E0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B8BD" w14:textId="77777777" w:rsidR="00C560A3" w:rsidRDefault="00C560A3" w:rsidP="00BF282B">
      <w:pPr>
        <w:spacing w:after="0" w:line="240" w:lineRule="auto"/>
      </w:pPr>
      <w:r>
        <w:separator/>
      </w:r>
    </w:p>
  </w:footnote>
  <w:footnote w:type="continuationSeparator" w:id="0">
    <w:p w14:paraId="639218E6" w14:textId="77777777" w:rsidR="00C560A3" w:rsidRDefault="00C560A3" w:rsidP="00BF282B">
      <w:pPr>
        <w:spacing w:after="0" w:line="240" w:lineRule="auto"/>
      </w:pPr>
      <w:r>
        <w:continuationSeparator/>
      </w:r>
    </w:p>
  </w:footnote>
  <w:footnote w:id="1">
    <w:p w14:paraId="48128070" w14:textId="77777777" w:rsidR="00342B62" w:rsidRDefault="00181593" w:rsidP="00342B62">
      <w:pPr>
        <w:rPr>
          <w:rFonts w:ascii="Times New Roman" w:hAnsi="Times New Roman" w:cs="Times New Roman"/>
          <w:sz w:val="18"/>
          <w:szCs w:val="18"/>
        </w:rPr>
      </w:pPr>
      <w:r>
        <w:rPr>
          <w:rStyle w:val="Fotnotsreferens"/>
        </w:rPr>
        <w:footnoteRef/>
      </w:r>
      <w:r>
        <w:t xml:space="preserve"> </w:t>
      </w:r>
      <w:r w:rsidRPr="00236DF1">
        <w:rPr>
          <w:rFonts w:ascii="Times New Roman" w:hAnsi="Times New Roman" w:cs="Times New Roman"/>
          <w:sz w:val="18"/>
          <w:szCs w:val="18"/>
        </w:rPr>
        <w:t xml:space="preserve">Utredning </w:t>
      </w:r>
      <w:r>
        <w:rPr>
          <w:rFonts w:ascii="Times New Roman" w:hAnsi="Times New Roman" w:cs="Times New Roman"/>
          <w:sz w:val="18"/>
          <w:szCs w:val="18"/>
        </w:rPr>
        <w:t xml:space="preserve">ska </w:t>
      </w:r>
      <w:r w:rsidRPr="00236DF1">
        <w:rPr>
          <w:rFonts w:ascii="Times New Roman" w:hAnsi="Times New Roman" w:cs="Times New Roman"/>
          <w:sz w:val="18"/>
          <w:szCs w:val="18"/>
        </w:rPr>
        <w:t xml:space="preserve">påbörjas omedelbart efter </w:t>
      </w:r>
      <w:r>
        <w:rPr>
          <w:rFonts w:ascii="Times New Roman" w:hAnsi="Times New Roman" w:cs="Times New Roman"/>
          <w:sz w:val="18"/>
          <w:szCs w:val="18"/>
        </w:rPr>
        <w:t>att</w:t>
      </w:r>
      <w:r w:rsidRPr="00236DF1">
        <w:rPr>
          <w:rFonts w:ascii="Times New Roman" w:hAnsi="Times New Roman" w:cs="Times New Roman"/>
          <w:sz w:val="18"/>
          <w:szCs w:val="18"/>
        </w:rPr>
        <w:t xml:space="preserve"> rektor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36DF1">
        <w:rPr>
          <w:rFonts w:ascii="Times New Roman" w:hAnsi="Times New Roman" w:cs="Times New Roman"/>
          <w:sz w:val="18"/>
          <w:szCs w:val="18"/>
        </w:rPr>
        <w:t>fått kännedom om att kränkande behandling/diskriminering/trakasserier kan ha skett</w:t>
      </w:r>
      <w:r>
        <w:rPr>
          <w:rFonts w:ascii="Times New Roman" w:hAnsi="Times New Roman" w:cs="Times New Roman"/>
          <w:sz w:val="18"/>
          <w:szCs w:val="18"/>
        </w:rPr>
        <w:t xml:space="preserve">. Utredning </w:t>
      </w:r>
      <w:r w:rsidR="00451F61">
        <w:rPr>
          <w:rFonts w:ascii="Times New Roman" w:hAnsi="Times New Roman" w:cs="Times New Roman"/>
          <w:sz w:val="18"/>
          <w:szCs w:val="18"/>
        </w:rPr>
        <w:t>diarieförs</w:t>
      </w:r>
      <w:r w:rsidRPr="00236DF1">
        <w:rPr>
          <w:rFonts w:ascii="Times New Roman" w:hAnsi="Times New Roman" w:cs="Times New Roman"/>
          <w:sz w:val="18"/>
          <w:szCs w:val="18"/>
        </w:rPr>
        <w:t xml:space="preserve"> direkt när den </w:t>
      </w:r>
      <w:r>
        <w:rPr>
          <w:rFonts w:ascii="Times New Roman" w:hAnsi="Times New Roman" w:cs="Times New Roman"/>
          <w:sz w:val="18"/>
          <w:szCs w:val="18"/>
        </w:rPr>
        <w:t>är</w:t>
      </w:r>
      <w:r w:rsidRPr="00236DF1">
        <w:rPr>
          <w:rFonts w:ascii="Times New Roman" w:hAnsi="Times New Roman" w:cs="Times New Roman"/>
          <w:sz w:val="18"/>
          <w:szCs w:val="18"/>
        </w:rPr>
        <w:t xml:space="preserve"> avslutad men senast en månad efter anmälan. I händelse av att en elev upplever sig vara utsatt av rektor ska utredning och åtgärder genomföras av ansvarig verksamhetschef eller utbildningschef.</w:t>
      </w:r>
      <w:r w:rsidR="00342B6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4821D1" w14:textId="3C9F587D" w:rsidR="00342B62" w:rsidRPr="00451F61" w:rsidRDefault="00342B62" w:rsidP="00342B62">
      <w:pPr>
        <w:rPr>
          <w:rFonts w:ascii="Times New Roman" w:hAnsi="Times New Roman" w:cs="Times New Roman"/>
          <w:sz w:val="18"/>
          <w:szCs w:val="18"/>
        </w:rPr>
      </w:pPr>
      <w:r w:rsidRPr="00451F61">
        <w:rPr>
          <w:rFonts w:ascii="Times New Roman" w:hAnsi="Times New Roman" w:cs="Times New Roman"/>
          <w:sz w:val="18"/>
          <w:szCs w:val="18"/>
        </w:rPr>
        <w:t xml:space="preserve">Utredningen diarieförs </w:t>
      </w:r>
      <w:r w:rsidRPr="00342B62">
        <w:rPr>
          <w:rFonts w:ascii="Times New Roman" w:hAnsi="Times New Roman" w:cs="Times New Roman"/>
          <w:sz w:val="18"/>
          <w:szCs w:val="18"/>
        </w:rPr>
        <w:t xml:space="preserve">sedan </w:t>
      </w:r>
      <w:r w:rsidRPr="00451F61">
        <w:rPr>
          <w:rFonts w:ascii="Times New Roman" w:hAnsi="Times New Roman" w:cs="Times New Roman"/>
          <w:sz w:val="18"/>
          <w:szCs w:val="18"/>
        </w:rPr>
        <w:t>på samma diarienummer som anmälan tillsammans med delegationsbeslut som signerats av rektor, verksamhetschef eller utbildningschef. Rör utredningen en elev med skyddade personuppgifter anges de fingerade uppgifterna på blanketten. </w:t>
      </w:r>
    </w:p>
    <w:p w14:paraId="225768AB" w14:textId="364628FE" w:rsidR="00181593" w:rsidRDefault="00181593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4A46F502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C14B83C" w14:textId="77777777" w:rsidR="004858A4" w:rsidRPr="000E65E2" w:rsidRDefault="0044146B">
          <w:pPr>
            <w:pStyle w:val="Sidhuvud"/>
            <w:spacing w:after="100"/>
          </w:pPr>
          <w:r w:rsidRPr="000E65E2">
            <w:t>Utbildningsförvaltningen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EC88BF" w14:textId="77777777" w:rsidR="00000000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CF66C08" wp14:editId="449B706A">
                <wp:extent cx="1441706" cy="481584"/>
                <wp:effectExtent l="0" t="0" r="8255" b="0"/>
                <wp:docPr id="14" name="Bildobjekt 14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6B05A743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F321D9A" w14:textId="77777777" w:rsidR="00000000" w:rsidRDefault="00000000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0A6688C" w14:textId="77777777" w:rsidR="00000000" w:rsidRDefault="00000000" w:rsidP="00FB3B58">
          <w:pPr>
            <w:pStyle w:val="Sidhuvud"/>
            <w:spacing w:after="100"/>
            <w:jc w:val="right"/>
          </w:pPr>
        </w:p>
      </w:tc>
    </w:tr>
  </w:tbl>
  <w:p w14:paraId="52EE9E77" w14:textId="77777777" w:rsidR="00000000" w:rsidRDefault="000000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C3169"/>
    <w:multiLevelType w:val="hybridMultilevel"/>
    <w:tmpl w:val="ECB22F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46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3B"/>
    <w:rsid w:val="0001558C"/>
    <w:rsid w:val="000401C1"/>
    <w:rsid w:val="00047044"/>
    <w:rsid w:val="000A644C"/>
    <w:rsid w:val="000B6F6F"/>
    <w:rsid w:val="000C68BA"/>
    <w:rsid w:val="000C6B6F"/>
    <w:rsid w:val="000E65E2"/>
    <w:rsid w:val="000F2B85"/>
    <w:rsid w:val="0011061F"/>
    <w:rsid w:val="0011381D"/>
    <w:rsid w:val="00136654"/>
    <w:rsid w:val="00142FEF"/>
    <w:rsid w:val="00161FCD"/>
    <w:rsid w:val="00173F0C"/>
    <w:rsid w:val="00181593"/>
    <w:rsid w:val="001816A3"/>
    <w:rsid w:val="001C2218"/>
    <w:rsid w:val="001D645F"/>
    <w:rsid w:val="00241F59"/>
    <w:rsid w:val="00257F49"/>
    <w:rsid w:val="002D09F7"/>
    <w:rsid w:val="003031B5"/>
    <w:rsid w:val="003164EC"/>
    <w:rsid w:val="00332A7F"/>
    <w:rsid w:val="0033702B"/>
    <w:rsid w:val="00342B62"/>
    <w:rsid w:val="00350FEF"/>
    <w:rsid w:val="00367F49"/>
    <w:rsid w:val="00372CB4"/>
    <w:rsid w:val="00401B69"/>
    <w:rsid w:val="00414E79"/>
    <w:rsid w:val="00440D30"/>
    <w:rsid w:val="0044146B"/>
    <w:rsid w:val="00451815"/>
    <w:rsid w:val="00451F61"/>
    <w:rsid w:val="00473C11"/>
    <w:rsid w:val="004858A4"/>
    <w:rsid w:val="004A5252"/>
    <w:rsid w:val="004B287C"/>
    <w:rsid w:val="004C0571"/>
    <w:rsid w:val="004C78B0"/>
    <w:rsid w:val="00521790"/>
    <w:rsid w:val="00565F54"/>
    <w:rsid w:val="005729A0"/>
    <w:rsid w:val="00597ACB"/>
    <w:rsid w:val="005C1A02"/>
    <w:rsid w:val="005E6622"/>
    <w:rsid w:val="005F5390"/>
    <w:rsid w:val="00607F19"/>
    <w:rsid w:val="00613965"/>
    <w:rsid w:val="00623D4E"/>
    <w:rsid w:val="00631C23"/>
    <w:rsid w:val="00663FD5"/>
    <w:rsid w:val="006772D2"/>
    <w:rsid w:val="00690A7F"/>
    <w:rsid w:val="00694D26"/>
    <w:rsid w:val="006A1E5D"/>
    <w:rsid w:val="00720B05"/>
    <w:rsid w:val="00742AE2"/>
    <w:rsid w:val="007517BE"/>
    <w:rsid w:val="00766929"/>
    <w:rsid w:val="00770200"/>
    <w:rsid w:val="00791B8B"/>
    <w:rsid w:val="007A0E1C"/>
    <w:rsid w:val="007D5F7E"/>
    <w:rsid w:val="0080436C"/>
    <w:rsid w:val="00831E91"/>
    <w:rsid w:val="008760F6"/>
    <w:rsid w:val="008A203B"/>
    <w:rsid w:val="008D0BEC"/>
    <w:rsid w:val="008D65E2"/>
    <w:rsid w:val="008E56C2"/>
    <w:rsid w:val="0090730F"/>
    <w:rsid w:val="009433F3"/>
    <w:rsid w:val="00954730"/>
    <w:rsid w:val="009624D4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456FF"/>
    <w:rsid w:val="00B63E0E"/>
    <w:rsid w:val="00B83DF7"/>
    <w:rsid w:val="00BA1320"/>
    <w:rsid w:val="00BD0663"/>
    <w:rsid w:val="00BE28D2"/>
    <w:rsid w:val="00BE79F6"/>
    <w:rsid w:val="00BF1EC3"/>
    <w:rsid w:val="00BF282B"/>
    <w:rsid w:val="00C0363D"/>
    <w:rsid w:val="00C10045"/>
    <w:rsid w:val="00C17B1E"/>
    <w:rsid w:val="00C5067D"/>
    <w:rsid w:val="00C560A3"/>
    <w:rsid w:val="00C82966"/>
    <w:rsid w:val="00C85A21"/>
    <w:rsid w:val="00C90F28"/>
    <w:rsid w:val="00CA77F2"/>
    <w:rsid w:val="00CD65E8"/>
    <w:rsid w:val="00D21D96"/>
    <w:rsid w:val="00D22966"/>
    <w:rsid w:val="00D51084"/>
    <w:rsid w:val="00D731D2"/>
    <w:rsid w:val="00DA76F6"/>
    <w:rsid w:val="00DC59E4"/>
    <w:rsid w:val="00DC6E79"/>
    <w:rsid w:val="00DD3D57"/>
    <w:rsid w:val="00DE4FA5"/>
    <w:rsid w:val="00DF152D"/>
    <w:rsid w:val="00DF5FB9"/>
    <w:rsid w:val="00E11731"/>
    <w:rsid w:val="00E8095A"/>
    <w:rsid w:val="00E957CF"/>
    <w:rsid w:val="00EB4244"/>
    <w:rsid w:val="00ED4814"/>
    <w:rsid w:val="00EE632F"/>
    <w:rsid w:val="00EF388D"/>
    <w:rsid w:val="00F4117C"/>
    <w:rsid w:val="00F56EA2"/>
    <w:rsid w:val="00F57801"/>
    <w:rsid w:val="00F66187"/>
    <w:rsid w:val="00F830D6"/>
    <w:rsid w:val="00FA0781"/>
    <w:rsid w:val="00FA3B6C"/>
    <w:rsid w:val="00FB3384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3B07C"/>
  <w15:docId w15:val="{62A87EC6-F9E6-4AF3-AD99-208D1182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Fotnotstext">
    <w:name w:val="footnote text"/>
    <w:basedOn w:val="Normal"/>
    <w:link w:val="FotnotstextChar"/>
    <w:uiPriority w:val="99"/>
    <w:semiHidden/>
    <w:unhideWhenUsed/>
    <w:rsid w:val="0080436C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0436C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0436C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E79F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E79F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BE79F6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E79F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BE79F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830D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830D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830D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830D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830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hal0825\Desktop\201211%20Anm&#228;lan%20till%20huvudman%20vid%20k&#228;nnedom%20om%20kr&#228;nkande%20behandl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93314F5A914A618DA94FF148F47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8949E-4DE9-406E-948E-B42284A42F77}"/>
      </w:docPartPr>
      <w:docPartBody>
        <w:p w:rsidR="00023DCE" w:rsidRDefault="00387007">
          <w:pPr>
            <w:pStyle w:val="3693314F5A914A618DA94FF148F47655"/>
          </w:pPr>
          <w:r w:rsidRPr="008D7D7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C2661B3E51B496B9401C367672081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0F1D4F-42F3-4BB7-BEE1-E902C74B907F}"/>
      </w:docPartPr>
      <w:docPartBody>
        <w:p w:rsidR="00023DCE" w:rsidRDefault="00387007">
          <w:pPr>
            <w:pStyle w:val="6C2661B3E51B496B9401C3676720816F"/>
          </w:pPr>
          <w:r w:rsidRPr="006461B7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BFFC476B4C854D889DC8D92E5BB3F9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93A18-4BD4-4B0D-B831-FD198F62363E}"/>
      </w:docPartPr>
      <w:docPartBody>
        <w:p w:rsidR="00023DCE" w:rsidRDefault="00387007">
          <w:pPr>
            <w:pStyle w:val="BFFC476B4C854D889DC8D92E5BB3F92F"/>
          </w:pPr>
          <w:r w:rsidRPr="008D7D7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64C95EF4F984311898A5A979FE144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3C2E16-FCF4-423A-B52F-CD46F20C0DD1}"/>
      </w:docPartPr>
      <w:docPartBody>
        <w:p w:rsidR="00023DCE" w:rsidRDefault="00387007">
          <w:pPr>
            <w:pStyle w:val="B64C95EF4F984311898A5A979FE14449"/>
          </w:pPr>
          <w:r w:rsidRPr="006461B7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03E964DD405B4A89B6DBE4AEC445C9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5C85E-A0E9-4173-A5D1-3B9AAF8768DE}"/>
      </w:docPartPr>
      <w:docPartBody>
        <w:p w:rsidR="00023DCE" w:rsidRDefault="00387007">
          <w:pPr>
            <w:pStyle w:val="03E964DD405B4A89B6DBE4AEC445C92B"/>
          </w:pPr>
          <w:r w:rsidRPr="006461B7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0DA99F0ECC1743729CD8E823B9968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B15063-950A-4CB6-8E64-37FC0CD98A68}"/>
      </w:docPartPr>
      <w:docPartBody>
        <w:p w:rsidR="00023DCE" w:rsidRDefault="00387007">
          <w:pPr>
            <w:pStyle w:val="0DA99F0ECC1743729CD8E823B9968892"/>
          </w:pPr>
          <w:r w:rsidRPr="001137A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AD4ABC0CA8541DCB1A118E849756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50048-36FC-4524-85F2-F1F94CD15D50}"/>
      </w:docPartPr>
      <w:docPartBody>
        <w:p w:rsidR="0013684C" w:rsidRDefault="00023DCE" w:rsidP="00023DCE">
          <w:pPr>
            <w:pStyle w:val="FAD4ABC0CA8541DCB1A118E849756DC5"/>
          </w:pPr>
          <w:r w:rsidRPr="008D7D7B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07"/>
    <w:rsid w:val="00023DCE"/>
    <w:rsid w:val="0013684C"/>
    <w:rsid w:val="00387007"/>
    <w:rsid w:val="0058264C"/>
    <w:rsid w:val="00C82966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23DCE"/>
    <w:rPr>
      <w:color w:val="595959" w:themeColor="text1" w:themeTint="A6"/>
    </w:rPr>
  </w:style>
  <w:style w:type="paragraph" w:customStyle="1" w:styleId="3693314F5A914A618DA94FF148F47655">
    <w:name w:val="3693314F5A914A618DA94FF148F47655"/>
  </w:style>
  <w:style w:type="paragraph" w:customStyle="1" w:styleId="6C2661B3E51B496B9401C3676720816F">
    <w:name w:val="6C2661B3E51B496B9401C3676720816F"/>
  </w:style>
  <w:style w:type="paragraph" w:customStyle="1" w:styleId="BFFC476B4C854D889DC8D92E5BB3F92F">
    <w:name w:val="BFFC476B4C854D889DC8D92E5BB3F92F"/>
  </w:style>
  <w:style w:type="paragraph" w:customStyle="1" w:styleId="B64C95EF4F984311898A5A979FE14449">
    <w:name w:val="B64C95EF4F984311898A5A979FE14449"/>
  </w:style>
  <w:style w:type="paragraph" w:customStyle="1" w:styleId="03E964DD405B4A89B6DBE4AEC445C92B">
    <w:name w:val="03E964DD405B4A89B6DBE4AEC445C92B"/>
  </w:style>
  <w:style w:type="paragraph" w:customStyle="1" w:styleId="0DA99F0ECC1743729CD8E823B9968892">
    <w:name w:val="0DA99F0ECC1743729CD8E823B9968892"/>
  </w:style>
  <w:style w:type="paragraph" w:customStyle="1" w:styleId="FAD4ABC0CA8541DCB1A118E849756DC5">
    <w:name w:val="FAD4ABC0CA8541DCB1A118E849756DC5"/>
    <w:rsid w:val="00023D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FBA4C32CC8A44B490B7028DD6014F" ma:contentTypeVersion="5" ma:contentTypeDescription="Skapa ett nytt dokument." ma:contentTypeScope="" ma:versionID="bc9412754033523170014e1d6809c58c">
  <xsd:schema xmlns:xsd="http://www.w3.org/2001/XMLSchema" xmlns:xs="http://www.w3.org/2001/XMLSchema" xmlns:p="http://schemas.microsoft.com/office/2006/metadata/properties" xmlns:ns3="3b8e0d89-42dc-4c78-9d3e-bfb35f484e86" targetNamespace="http://schemas.microsoft.com/office/2006/metadata/properties" ma:root="true" ma:fieldsID="901d7837fb0ef2f79e16b0dac877919b" ns3:_="">
    <xsd:import namespace="3b8e0d89-42dc-4c78-9d3e-bfb35f484e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e0d89-42dc-4c78-9d3e-bfb35f484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3A36D-6522-4C56-8C1F-C5FEB7AD53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23E26F-7621-4186-BA74-B02EF578EF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588965-DB2A-432B-9A8B-8CD27CE9E5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9FCC94-E7E4-469C-9F44-5FAA7714C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e0d89-42dc-4c78-9d3e-bfb35f484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201211 Anmälan till huvudman vid kännedom om kränkande behandling.dotx</Template>
  <TotalTime>0</TotalTime>
  <Pages>2</Pages>
  <Words>356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[Organisationsnamn]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till huvudman vid kännedom om kränkande behandling, diskriminering eller trakasserier</dc:title>
  <dc:subject/>
  <dc:creator>Elin Köpman</dc:creator>
  <dc:description/>
  <cp:lastModifiedBy>Elin Köpman</cp:lastModifiedBy>
  <cp:revision>3</cp:revision>
  <cp:lastPrinted>2020-12-07T12:38:00Z</cp:lastPrinted>
  <dcterms:created xsi:type="dcterms:W3CDTF">2025-05-08T07:10:00Z</dcterms:created>
  <dcterms:modified xsi:type="dcterms:W3CDTF">2025-05-08T07:22:00Z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0x010100620FBA4C32CC8A44B490B7028DD6014F</vt:lpwstr>
  </property>
</Properties>
</file>